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2A31F7">
        <w:rPr>
          <w:sz w:val="28"/>
        </w:rPr>
        <w:t>02/06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BC16F3" w:rsidRDefault="002A31F7" w:rsidP="004A0F90">
      <w:pPr>
        <w:jc w:val="center"/>
        <w:rPr>
          <w:b/>
          <w:sz w:val="28"/>
        </w:rPr>
      </w:pPr>
      <w:r>
        <w:rPr>
          <w:b/>
          <w:sz w:val="28"/>
        </w:rPr>
        <w:t>All the Earth Will Sing Your Praises</w:t>
      </w:r>
    </w:p>
    <w:p w:rsidR="002A31F7" w:rsidRDefault="002A31F7" w:rsidP="004A0F90">
      <w:pPr>
        <w:jc w:val="center"/>
        <w:rPr>
          <w:b/>
          <w:sz w:val="28"/>
        </w:rPr>
      </w:pPr>
      <w:r>
        <w:rPr>
          <w:b/>
          <w:sz w:val="28"/>
        </w:rPr>
        <w:t>The Solid Rock</w:t>
      </w:r>
    </w:p>
    <w:p w:rsidR="002A31F7" w:rsidRDefault="002A31F7" w:rsidP="004A0F90">
      <w:pPr>
        <w:jc w:val="center"/>
        <w:rPr>
          <w:b/>
          <w:sz w:val="28"/>
        </w:rPr>
      </w:pPr>
      <w:r>
        <w:rPr>
          <w:b/>
          <w:sz w:val="28"/>
        </w:rPr>
        <w:t xml:space="preserve">How Deep the Father’s Love for </w:t>
      </w:r>
      <w:proofErr w:type="gramStart"/>
      <w:r>
        <w:rPr>
          <w:b/>
          <w:sz w:val="28"/>
        </w:rPr>
        <w:t>Us</w:t>
      </w:r>
      <w:proofErr w:type="gramEnd"/>
    </w:p>
    <w:p w:rsidR="002A31F7" w:rsidRDefault="002A31F7" w:rsidP="004A0F90">
      <w:pPr>
        <w:jc w:val="center"/>
        <w:rPr>
          <w:b/>
          <w:sz w:val="28"/>
        </w:rPr>
      </w:pPr>
    </w:p>
    <w:p w:rsidR="002A31F7" w:rsidRDefault="002A31F7" w:rsidP="004A0F90">
      <w:pPr>
        <w:jc w:val="center"/>
        <w:rPr>
          <w:b/>
          <w:sz w:val="28"/>
        </w:rPr>
      </w:pPr>
      <w:r>
        <w:rPr>
          <w:b/>
          <w:sz w:val="28"/>
        </w:rPr>
        <w:t xml:space="preserve">Glorious Day (Living He Loved Me) </w:t>
      </w: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87645"/>
    <w:rsid w:val="000C3857"/>
    <w:rsid w:val="000F3E0A"/>
    <w:rsid w:val="0012252E"/>
    <w:rsid w:val="001510A0"/>
    <w:rsid w:val="00154ACC"/>
    <w:rsid w:val="00157CA8"/>
    <w:rsid w:val="00175197"/>
    <w:rsid w:val="00194EF5"/>
    <w:rsid w:val="0019515F"/>
    <w:rsid w:val="001B11C6"/>
    <w:rsid w:val="001D4BB2"/>
    <w:rsid w:val="001E630F"/>
    <w:rsid w:val="002142AB"/>
    <w:rsid w:val="00285C98"/>
    <w:rsid w:val="002872DD"/>
    <w:rsid w:val="00297A3E"/>
    <w:rsid w:val="002A31F7"/>
    <w:rsid w:val="002B5553"/>
    <w:rsid w:val="002E162C"/>
    <w:rsid w:val="002E26C7"/>
    <w:rsid w:val="00344B21"/>
    <w:rsid w:val="003A188A"/>
    <w:rsid w:val="003B33BD"/>
    <w:rsid w:val="00407D47"/>
    <w:rsid w:val="004A0F90"/>
    <w:rsid w:val="004D36D1"/>
    <w:rsid w:val="00504CE6"/>
    <w:rsid w:val="0050634B"/>
    <w:rsid w:val="00523A75"/>
    <w:rsid w:val="00544BA3"/>
    <w:rsid w:val="005515FB"/>
    <w:rsid w:val="00555CF4"/>
    <w:rsid w:val="00586E16"/>
    <w:rsid w:val="00591BA3"/>
    <w:rsid w:val="005F175F"/>
    <w:rsid w:val="005F59F7"/>
    <w:rsid w:val="00602DD3"/>
    <w:rsid w:val="006142E3"/>
    <w:rsid w:val="00654159"/>
    <w:rsid w:val="006627C4"/>
    <w:rsid w:val="006A26B1"/>
    <w:rsid w:val="006A6290"/>
    <w:rsid w:val="006F3A35"/>
    <w:rsid w:val="00784526"/>
    <w:rsid w:val="007C0CA9"/>
    <w:rsid w:val="007E0352"/>
    <w:rsid w:val="007F7DB5"/>
    <w:rsid w:val="00827662"/>
    <w:rsid w:val="00851FD7"/>
    <w:rsid w:val="00896924"/>
    <w:rsid w:val="008A0029"/>
    <w:rsid w:val="008A2323"/>
    <w:rsid w:val="008B740F"/>
    <w:rsid w:val="008D369E"/>
    <w:rsid w:val="008D6DA1"/>
    <w:rsid w:val="008E3CE8"/>
    <w:rsid w:val="009074D9"/>
    <w:rsid w:val="009150FC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9D67BC"/>
    <w:rsid w:val="00A02386"/>
    <w:rsid w:val="00A170FF"/>
    <w:rsid w:val="00AB178B"/>
    <w:rsid w:val="00AB5E44"/>
    <w:rsid w:val="00AC1590"/>
    <w:rsid w:val="00AF04AF"/>
    <w:rsid w:val="00AF38ED"/>
    <w:rsid w:val="00B04ED6"/>
    <w:rsid w:val="00B259A7"/>
    <w:rsid w:val="00B75F9F"/>
    <w:rsid w:val="00B817F0"/>
    <w:rsid w:val="00B849B7"/>
    <w:rsid w:val="00BA0F33"/>
    <w:rsid w:val="00BB4B40"/>
    <w:rsid w:val="00BC16F3"/>
    <w:rsid w:val="00BF72A1"/>
    <w:rsid w:val="00BF74C0"/>
    <w:rsid w:val="00C71130"/>
    <w:rsid w:val="00D70454"/>
    <w:rsid w:val="00DE7277"/>
    <w:rsid w:val="00DF0C53"/>
    <w:rsid w:val="00E04403"/>
    <w:rsid w:val="00E21612"/>
    <w:rsid w:val="00E23011"/>
    <w:rsid w:val="00E30A35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2022-02-05T17:52:00Z</dcterms:created>
  <dcterms:modified xsi:type="dcterms:W3CDTF">2022-02-05T17:52:00Z</dcterms:modified>
</cp:coreProperties>
</file>