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DA" w:rsidRPr="004853D1" w:rsidRDefault="00267FDF" w:rsidP="002938D4">
      <w:pPr>
        <w:pStyle w:val="NoSpacing"/>
        <w:jc w:val="center"/>
        <w:rPr>
          <w:rStyle w:val="text"/>
          <w:b/>
        </w:rPr>
      </w:pPr>
      <w:r>
        <w:rPr>
          <w:b/>
        </w:rPr>
        <w:t>Wisdom and the Word of God</w:t>
      </w:r>
    </w:p>
    <w:p w:rsidR="00674018" w:rsidRDefault="00267FDF" w:rsidP="002938D4">
      <w:pPr>
        <w:pStyle w:val="NoSpacing"/>
        <w:jc w:val="center"/>
      </w:pPr>
      <w:r>
        <w:t>Proverbs 2:1-10</w:t>
      </w:r>
    </w:p>
    <w:p w:rsidR="007C4FE3" w:rsidRDefault="00DD1FD0" w:rsidP="002938D4">
      <w:pPr>
        <w:pStyle w:val="NoSpacing"/>
        <w:jc w:val="center"/>
        <w:rPr>
          <w:rFonts w:eastAsia="Times New Roman"/>
          <w:szCs w:val="26"/>
        </w:rPr>
      </w:pPr>
      <w:r>
        <w:t>February 4, 2024</w:t>
      </w:r>
    </w:p>
    <w:p w:rsidR="00A124F1" w:rsidRDefault="0003278A" w:rsidP="00AC49FB">
      <w:pPr>
        <w:pStyle w:val="NoSpacing"/>
        <w:jc w:val="center"/>
        <w:rPr>
          <w:rFonts w:eastAsia="Times New Roman"/>
        </w:rPr>
      </w:pPr>
      <w:r w:rsidRPr="005B4D7C">
        <w:rPr>
          <w:rFonts w:eastAsia="Times New Roman"/>
        </w:rPr>
        <w:t>Pastor Gary Hollinger</w:t>
      </w:r>
    </w:p>
    <w:p w:rsidR="006E40CA" w:rsidRPr="00AC49FB" w:rsidRDefault="006E40CA" w:rsidP="00AC49FB">
      <w:pPr>
        <w:pStyle w:val="NoSpacing"/>
        <w:jc w:val="center"/>
        <w:rPr>
          <w:rFonts w:eastAsia="Times New Roman"/>
        </w:rPr>
      </w:pPr>
    </w:p>
    <w:p w:rsidR="006E40CA" w:rsidRPr="006E40CA" w:rsidRDefault="00821CC9" w:rsidP="006E40CA">
      <w:pPr>
        <w:pStyle w:val="NoSpacing"/>
        <w:jc w:val="center"/>
        <w:rPr>
          <w:b/>
        </w:rPr>
      </w:pPr>
      <w:r w:rsidRPr="006E40CA">
        <w:rPr>
          <w:b/>
        </w:rPr>
        <w:t>CBC</w:t>
      </w:r>
      <w:r w:rsidR="006E40CA" w:rsidRPr="006E40CA">
        <w:rPr>
          <w:b/>
        </w:rPr>
        <w:t>’s</w:t>
      </w:r>
      <w:r w:rsidRPr="006E40CA">
        <w:rPr>
          <w:b/>
        </w:rPr>
        <w:t xml:space="preserve"> Mission:</w:t>
      </w:r>
    </w:p>
    <w:p w:rsidR="00E95BDB" w:rsidRDefault="00821CC9" w:rsidP="00E95BDB">
      <w:pPr>
        <w:pStyle w:val="NoSpacing"/>
        <w:jc w:val="center"/>
      </w:pPr>
      <w:r>
        <w:t>Loving God and Loving People as we grow, serve and share the Good News of Jesus Christ.</w:t>
      </w:r>
    </w:p>
    <w:p w:rsidR="003802E3" w:rsidRDefault="00433553" w:rsidP="00E95BDB">
      <w:pPr>
        <w:pStyle w:val="NoSpacing"/>
        <w:jc w:val="center"/>
        <w:rPr>
          <w:rStyle w:val="text"/>
        </w:rPr>
      </w:pPr>
      <w:r>
        <w:rPr>
          <w:rStyle w:val="text"/>
        </w:rPr>
        <w:t>(</w:t>
      </w:r>
      <w:r w:rsidR="00FA536B">
        <w:t>2 Peter 3:18</w:t>
      </w:r>
      <w:r w:rsidR="00FA536B">
        <w:t xml:space="preserve">; </w:t>
      </w:r>
      <w:bookmarkStart w:id="0" w:name="_GoBack"/>
      <w:bookmarkEnd w:id="0"/>
      <w:r>
        <w:rPr>
          <w:rStyle w:val="text"/>
        </w:rPr>
        <w:t>1 Kings 3:5-14</w:t>
      </w:r>
      <w:r w:rsidR="00E95BDB">
        <w:rPr>
          <w:rStyle w:val="text"/>
        </w:rPr>
        <w:t xml:space="preserve">, </w:t>
      </w:r>
      <w:r>
        <w:rPr>
          <w:rStyle w:val="text"/>
        </w:rPr>
        <w:t>4:29-34)</w:t>
      </w:r>
    </w:p>
    <w:p w:rsidR="00433553" w:rsidRDefault="00433553" w:rsidP="00433553">
      <w:pPr>
        <w:pStyle w:val="NoSpacing"/>
        <w:rPr>
          <w:rStyle w:val="text"/>
        </w:rPr>
      </w:pPr>
    </w:p>
    <w:p w:rsidR="003266C1" w:rsidRDefault="003266C1" w:rsidP="00A94D27">
      <w:pPr>
        <w:spacing w:line="360" w:lineRule="auto"/>
        <w:jc w:val="center"/>
        <w:rPr>
          <w:rStyle w:val="text"/>
        </w:rPr>
      </w:pPr>
      <w:r w:rsidRPr="00267FDF">
        <w:rPr>
          <w:rStyle w:val="text"/>
          <w:b/>
        </w:rPr>
        <w:t xml:space="preserve">The </w:t>
      </w:r>
      <w:r w:rsidR="00A94D27">
        <w:rPr>
          <w:rStyle w:val="text"/>
          <w:b/>
        </w:rPr>
        <w:t>________</w:t>
      </w:r>
      <w:r w:rsidRPr="00267FDF">
        <w:rPr>
          <w:rStyle w:val="text"/>
          <w:b/>
        </w:rPr>
        <w:t xml:space="preserve"> of the </w:t>
      </w:r>
      <w:r w:rsidRPr="00BA5490">
        <w:rPr>
          <w:rStyle w:val="small-caps"/>
          <w:b/>
          <w:smallCaps/>
        </w:rPr>
        <w:t>Lord</w:t>
      </w:r>
      <w:r w:rsidRPr="00267FDF">
        <w:rPr>
          <w:rStyle w:val="text"/>
          <w:b/>
        </w:rPr>
        <w:t xml:space="preserve"> is the beginning of knowledge,</w:t>
      </w:r>
      <w:r w:rsidRPr="00267FDF">
        <w:br/>
      </w:r>
      <w:r w:rsidRPr="00267FDF">
        <w:rPr>
          <w:rStyle w:val="indent-1-breaks"/>
          <w:b/>
        </w:rPr>
        <w:t>    </w:t>
      </w:r>
      <w:r w:rsidRPr="00267FDF">
        <w:rPr>
          <w:rStyle w:val="text"/>
          <w:b/>
        </w:rPr>
        <w:t xml:space="preserve">but </w:t>
      </w:r>
      <w:r w:rsidRPr="00BA5490">
        <w:rPr>
          <w:rStyle w:val="text"/>
          <w:b/>
        </w:rPr>
        <w:t>fools</w:t>
      </w:r>
      <w:r w:rsidRPr="00267FDF">
        <w:rPr>
          <w:rStyle w:val="text"/>
          <w:b/>
        </w:rPr>
        <w:t xml:space="preserve"> despise </w:t>
      </w:r>
      <w:r w:rsidR="00A94D27">
        <w:rPr>
          <w:rStyle w:val="text"/>
          <w:b/>
        </w:rPr>
        <w:t>____________</w:t>
      </w:r>
      <w:r w:rsidRPr="00267FDF">
        <w:rPr>
          <w:rStyle w:val="text"/>
          <w:b/>
        </w:rPr>
        <w:t xml:space="preserve"> and </w:t>
      </w:r>
      <w:r w:rsidR="00A94D27">
        <w:rPr>
          <w:rStyle w:val="text"/>
          <w:b/>
        </w:rPr>
        <w:t>________________________</w:t>
      </w:r>
      <w:r w:rsidRPr="00267FDF">
        <w:rPr>
          <w:rStyle w:val="text"/>
          <w:b/>
        </w:rPr>
        <w:t>.</w:t>
      </w:r>
      <w:r w:rsidR="00A94D27">
        <w:rPr>
          <w:rStyle w:val="text"/>
        </w:rPr>
        <w:t xml:space="preserve"> (Pro.</w:t>
      </w:r>
      <w:r>
        <w:rPr>
          <w:rStyle w:val="text"/>
        </w:rPr>
        <w:t xml:space="preserve"> 1:7)</w:t>
      </w:r>
    </w:p>
    <w:p w:rsidR="00BA5490" w:rsidRDefault="00036C6D" w:rsidP="00E95BDB">
      <w:pPr>
        <w:rPr>
          <w:rStyle w:val="text"/>
        </w:rPr>
      </w:pPr>
      <w:r>
        <w:rPr>
          <w:rStyle w:val="text"/>
        </w:rPr>
        <w:t>Fear: (</w:t>
      </w:r>
      <w:r w:rsidRPr="00036C6D">
        <w:rPr>
          <w:rStyle w:val="text"/>
          <w:i/>
        </w:rPr>
        <w:t>Hebrew -</w:t>
      </w:r>
      <w:r w:rsidR="0006000C" w:rsidRPr="00036C6D">
        <w:rPr>
          <w:rStyle w:val="text"/>
          <w:i/>
        </w:rPr>
        <w:t xml:space="preserve"> </w:t>
      </w:r>
      <w:proofErr w:type="spellStart"/>
      <w:r w:rsidR="0070793E" w:rsidRPr="00036C6D">
        <w:rPr>
          <w:i/>
        </w:rPr>
        <w:t>yir'</w:t>
      </w:r>
      <w:r w:rsidR="0070793E" w:rsidRPr="00036C6D">
        <w:rPr>
          <w:i/>
          <w:u w:val="single"/>
        </w:rPr>
        <w:t>a</w:t>
      </w:r>
      <w:r w:rsidR="00EE6BD6" w:rsidRPr="00036C6D">
        <w:rPr>
          <w:i/>
          <w:u w:val="single"/>
        </w:rPr>
        <w:t>h</w:t>
      </w:r>
      <w:r w:rsidR="0070793E" w:rsidRPr="00036C6D">
        <w:rPr>
          <w:i/>
          <w:u w:val="single"/>
        </w:rPr>
        <w:t>h</w:t>
      </w:r>
      <w:proofErr w:type="spellEnd"/>
      <w:r w:rsidRPr="00036C6D">
        <w:rPr>
          <w:i/>
        </w:rPr>
        <w:t>)</w:t>
      </w:r>
      <w:r w:rsidR="0070793E">
        <w:t xml:space="preserve"> (1) “dread; terror” (2) “to stand in awe</w:t>
      </w:r>
      <w:r w:rsidR="00992ADA">
        <w:t xml:space="preserve">” (3) “to revere; to respect”. </w:t>
      </w:r>
      <w:r w:rsidR="00BA5490">
        <w:rPr>
          <w:rStyle w:val="text"/>
        </w:rPr>
        <w:t xml:space="preserve"> (Romans 1:20-22)</w:t>
      </w:r>
    </w:p>
    <w:p w:rsidR="00980B2A" w:rsidRDefault="00980B2A" w:rsidP="00BA5490">
      <w:pPr>
        <w:pStyle w:val="NoSpacing"/>
        <w:rPr>
          <w:sz w:val="24"/>
        </w:rPr>
      </w:pPr>
    </w:p>
    <w:p w:rsidR="00A94D27" w:rsidRPr="00BA5490" w:rsidRDefault="00A94D27" w:rsidP="00BA5490">
      <w:pPr>
        <w:pStyle w:val="NoSpacing"/>
        <w:rPr>
          <w:sz w:val="24"/>
        </w:rPr>
      </w:pPr>
    </w:p>
    <w:p w:rsidR="00F47BDB" w:rsidRDefault="00BD0879" w:rsidP="006E40CA">
      <w:pPr>
        <w:pStyle w:val="RomanNumerals"/>
        <w:numPr>
          <w:ilvl w:val="0"/>
          <w:numId w:val="44"/>
        </w:numPr>
      </w:pPr>
      <w:r w:rsidRPr="00980B2A">
        <w:t>We</w:t>
      </w:r>
      <w:r>
        <w:t xml:space="preserve"> must </w:t>
      </w:r>
      <w:r w:rsidR="00A94D27">
        <w:t>_____________</w:t>
      </w:r>
      <w:r>
        <w:t xml:space="preserve"> </w:t>
      </w:r>
      <w:r w:rsidR="00A94D27">
        <w:t>_______</w:t>
      </w:r>
      <w:r>
        <w:t xml:space="preserve"> the </w:t>
      </w:r>
      <w:r w:rsidR="00A94D27">
        <w:t>______________</w:t>
      </w:r>
      <w:r>
        <w:t xml:space="preserve"> </w:t>
      </w:r>
      <w:r w:rsidR="00A94D27">
        <w:t>of</w:t>
      </w:r>
      <w:r>
        <w:t xml:space="preserve"> God’s Word. </w:t>
      </w:r>
      <w:r w:rsidR="00D83B95">
        <w:t>(</w:t>
      </w:r>
      <w:r w:rsidR="00E2350A">
        <w:t xml:space="preserve">v. </w:t>
      </w:r>
      <w:r w:rsidR="00ED2245">
        <w:t>1-5</w:t>
      </w:r>
      <w:r w:rsidR="001A72C4">
        <w:t>)</w:t>
      </w:r>
      <w:r w:rsidR="00397ADA">
        <w:t xml:space="preserve"> </w:t>
      </w:r>
      <w:r w:rsidR="00F61AE0" w:rsidRPr="00E95BDB">
        <w:rPr>
          <w:b w:val="0"/>
        </w:rPr>
        <w:t>(</w:t>
      </w:r>
      <w:r w:rsidR="00980B2A" w:rsidRPr="00E95BDB">
        <w:rPr>
          <w:rStyle w:val="text"/>
          <w:b w:val="0"/>
        </w:rPr>
        <w:t xml:space="preserve">2 </w:t>
      </w:r>
      <w:r w:rsidR="00A94D27">
        <w:rPr>
          <w:rStyle w:val="text"/>
          <w:b w:val="0"/>
        </w:rPr>
        <w:t>Tim.</w:t>
      </w:r>
      <w:r w:rsidR="00F61AE0" w:rsidRPr="00E95BDB">
        <w:rPr>
          <w:rStyle w:val="text"/>
          <w:b w:val="0"/>
        </w:rPr>
        <w:t xml:space="preserve"> 3:16</w:t>
      </w:r>
      <w:r w:rsidR="00E95BDB" w:rsidRPr="00E95BDB">
        <w:rPr>
          <w:rStyle w:val="text"/>
          <w:b w:val="0"/>
        </w:rPr>
        <w:t xml:space="preserve">-17; </w:t>
      </w:r>
      <w:r w:rsidR="00980B2A" w:rsidRPr="00E95BDB">
        <w:rPr>
          <w:rStyle w:val="text"/>
          <w:b w:val="0"/>
        </w:rPr>
        <w:t>2 Peter</w:t>
      </w:r>
      <w:r w:rsidR="00895C6F" w:rsidRPr="00E95BDB">
        <w:rPr>
          <w:rStyle w:val="text"/>
          <w:b w:val="0"/>
        </w:rPr>
        <w:t xml:space="preserve"> 1:20-21</w:t>
      </w:r>
      <w:r w:rsidR="00E95BDB" w:rsidRPr="00E95BDB">
        <w:rPr>
          <w:rStyle w:val="text"/>
          <w:b w:val="0"/>
        </w:rPr>
        <w:t xml:space="preserve">; </w:t>
      </w:r>
      <w:r w:rsidR="00A94D27">
        <w:rPr>
          <w:rStyle w:val="text"/>
          <w:b w:val="0"/>
        </w:rPr>
        <w:t>Jn.</w:t>
      </w:r>
      <w:r w:rsidR="00C761AB" w:rsidRPr="00E95BDB">
        <w:rPr>
          <w:rStyle w:val="text"/>
          <w:b w:val="0"/>
        </w:rPr>
        <w:t xml:space="preserve"> 17:17</w:t>
      </w:r>
      <w:r w:rsidR="00E95BDB" w:rsidRPr="00E95BDB">
        <w:rPr>
          <w:rStyle w:val="text"/>
          <w:b w:val="0"/>
        </w:rPr>
        <w:t xml:space="preserve">: </w:t>
      </w:r>
      <w:r w:rsidR="006B45C3">
        <w:rPr>
          <w:rStyle w:val="text"/>
          <w:b w:val="0"/>
        </w:rPr>
        <w:t>Ps.</w:t>
      </w:r>
      <w:r w:rsidR="00A35442" w:rsidRPr="00E95BDB">
        <w:rPr>
          <w:rStyle w:val="text"/>
          <w:b w:val="0"/>
        </w:rPr>
        <w:t xml:space="preserve"> 119:11</w:t>
      </w:r>
      <w:r w:rsidR="00E95BDB" w:rsidRPr="00E95BDB">
        <w:rPr>
          <w:rStyle w:val="text"/>
          <w:b w:val="0"/>
        </w:rPr>
        <w:t xml:space="preserve">; </w:t>
      </w:r>
      <w:r w:rsidR="006B45C3">
        <w:rPr>
          <w:rStyle w:val="text"/>
          <w:b w:val="0"/>
        </w:rPr>
        <w:t>Pro.</w:t>
      </w:r>
      <w:r w:rsidR="00E95BDB" w:rsidRPr="00E95BDB">
        <w:rPr>
          <w:rStyle w:val="text"/>
          <w:b w:val="0"/>
        </w:rPr>
        <w:t xml:space="preserve"> 19:24; </w:t>
      </w:r>
      <w:r w:rsidR="002977EF" w:rsidRPr="00E95BDB">
        <w:rPr>
          <w:b w:val="0"/>
        </w:rPr>
        <w:t>James 1:5)</w:t>
      </w:r>
    </w:p>
    <w:p w:rsidR="00A94D27" w:rsidRDefault="00A94D27" w:rsidP="006B45C3">
      <w:pPr>
        <w:pStyle w:val="NoSpacing"/>
      </w:pPr>
    </w:p>
    <w:p w:rsidR="006B45C3" w:rsidRDefault="006B45C3" w:rsidP="006B45C3">
      <w:pPr>
        <w:pStyle w:val="NoSpacing"/>
      </w:pPr>
    </w:p>
    <w:p w:rsidR="00BD0879" w:rsidRPr="00980B2A" w:rsidRDefault="00BD0879" w:rsidP="006E40CA">
      <w:pPr>
        <w:rPr>
          <w:b/>
        </w:rPr>
      </w:pPr>
      <w:r w:rsidRPr="00980B2A">
        <w:rPr>
          <w:b/>
        </w:rPr>
        <w:t xml:space="preserve">God’s Word is such a </w:t>
      </w:r>
      <w:r w:rsidR="006B45C3">
        <w:rPr>
          <w:b/>
        </w:rPr>
        <w:t>_________________</w:t>
      </w:r>
      <w:r w:rsidRPr="00980B2A">
        <w:rPr>
          <w:b/>
        </w:rPr>
        <w:t xml:space="preserve"> </w:t>
      </w:r>
      <w:r w:rsidR="006B45C3">
        <w:rPr>
          <w:b/>
        </w:rPr>
        <w:t>____________</w:t>
      </w:r>
      <w:r w:rsidRPr="00980B2A">
        <w:rPr>
          <w:b/>
        </w:rPr>
        <w:t xml:space="preserve"> </w:t>
      </w:r>
      <w:r w:rsidR="006453F6" w:rsidRPr="00980B2A">
        <w:rPr>
          <w:b/>
        </w:rPr>
        <w:t xml:space="preserve">of truth </w:t>
      </w:r>
      <w:r w:rsidRPr="00980B2A">
        <w:rPr>
          <w:b/>
        </w:rPr>
        <w:t>that ANY effort required to mine it will be richly rewarded.</w:t>
      </w:r>
    </w:p>
    <w:p w:rsidR="00446EC5" w:rsidRDefault="00BD0879" w:rsidP="00E95BDB">
      <w:pPr>
        <w:pStyle w:val="RomanNumerals"/>
      </w:pPr>
      <w:r>
        <w:t xml:space="preserve">We must </w:t>
      </w:r>
      <w:r w:rsidR="006B45C3">
        <w:t>____________</w:t>
      </w:r>
      <w:r>
        <w:t xml:space="preserve"> to </w:t>
      </w:r>
      <w:r w:rsidR="006B45C3">
        <w:t>_________________________</w:t>
      </w:r>
      <w:r>
        <w:t xml:space="preserve"> the </w:t>
      </w:r>
      <w:r w:rsidR="006B45C3">
        <w:t>___________</w:t>
      </w:r>
      <w:r>
        <w:t xml:space="preserve"> that has been revealed.</w:t>
      </w:r>
      <w:r w:rsidR="00D83B95">
        <w:t xml:space="preserve"> (</w:t>
      </w:r>
      <w:r w:rsidR="001934E8">
        <w:t xml:space="preserve">v. </w:t>
      </w:r>
      <w:r w:rsidR="00D518DF">
        <w:t>6-8</w:t>
      </w:r>
      <w:r w:rsidR="00133327">
        <w:t>)</w:t>
      </w:r>
      <w:r w:rsidR="003B4532">
        <w:t xml:space="preserve"> </w:t>
      </w:r>
      <w:r w:rsidR="00980B2A" w:rsidRPr="00E95BDB">
        <w:rPr>
          <w:b w:val="0"/>
        </w:rPr>
        <w:t xml:space="preserve">(2 </w:t>
      </w:r>
      <w:r w:rsidR="00A94D27">
        <w:rPr>
          <w:b w:val="0"/>
        </w:rPr>
        <w:t>Tim.</w:t>
      </w:r>
      <w:r w:rsidR="00980B2A" w:rsidRPr="00E95BDB">
        <w:rPr>
          <w:b w:val="0"/>
        </w:rPr>
        <w:t xml:space="preserve"> 2:15</w:t>
      </w:r>
      <w:r w:rsidR="00E95BDB" w:rsidRPr="00E95BDB">
        <w:rPr>
          <w:b w:val="0"/>
        </w:rPr>
        <w:t xml:space="preserve">; </w:t>
      </w:r>
      <w:r w:rsidR="00446EC5" w:rsidRPr="00E95BDB">
        <w:rPr>
          <w:b w:val="0"/>
        </w:rPr>
        <w:t>Acts 8:</w:t>
      </w:r>
      <w:r w:rsidR="0074372A" w:rsidRPr="00E95BDB">
        <w:rPr>
          <w:b w:val="0"/>
        </w:rPr>
        <w:t>30b-31</w:t>
      </w:r>
      <w:r w:rsidR="00E95BDB" w:rsidRPr="00E95BDB">
        <w:rPr>
          <w:b w:val="0"/>
        </w:rPr>
        <w:t xml:space="preserve">; </w:t>
      </w:r>
      <w:r w:rsidR="006B45C3">
        <w:rPr>
          <w:b w:val="0"/>
        </w:rPr>
        <w:t>2 Pet.</w:t>
      </w:r>
      <w:r w:rsidR="00E95BDB" w:rsidRPr="00E95BDB">
        <w:rPr>
          <w:b w:val="0"/>
        </w:rPr>
        <w:t xml:space="preserve"> 3:16; </w:t>
      </w:r>
      <w:r w:rsidR="006B45C3">
        <w:rPr>
          <w:rStyle w:val="text"/>
          <w:b w:val="0"/>
        </w:rPr>
        <w:t>Heb.</w:t>
      </w:r>
      <w:r w:rsidR="00213728" w:rsidRPr="00E95BDB">
        <w:rPr>
          <w:rStyle w:val="text"/>
          <w:b w:val="0"/>
        </w:rPr>
        <w:t xml:space="preserve"> 5:11-1</w:t>
      </w:r>
      <w:r w:rsidR="00032143" w:rsidRPr="00E95BDB">
        <w:rPr>
          <w:rStyle w:val="text"/>
          <w:b w:val="0"/>
        </w:rPr>
        <w:t>4</w:t>
      </w:r>
      <w:r w:rsidR="00E95BDB" w:rsidRPr="00E95BDB">
        <w:rPr>
          <w:rStyle w:val="text"/>
          <w:b w:val="0"/>
        </w:rPr>
        <w:t xml:space="preserve">; </w:t>
      </w:r>
      <w:r w:rsidR="006B45C3">
        <w:rPr>
          <w:rStyle w:val="text"/>
          <w:b w:val="0"/>
        </w:rPr>
        <w:t>Lk.</w:t>
      </w:r>
      <w:r w:rsidR="00446EC5" w:rsidRPr="00E95BDB">
        <w:rPr>
          <w:rStyle w:val="text"/>
          <w:b w:val="0"/>
        </w:rPr>
        <w:t xml:space="preserve"> 8:18</w:t>
      </w:r>
      <w:r w:rsidR="00446EC5" w:rsidRPr="00E95BDB">
        <w:rPr>
          <w:b w:val="0"/>
        </w:rPr>
        <w:t>)</w:t>
      </w:r>
    </w:p>
    <w:p w:rsidR="00036C6D" w:rsidRPr="006B45C3" w:rsidRDefault="00036C6D" w:rsidP="006B45C3">
      <w:pPr>
        <w:pStyle w:val="NoSpacing"/>
        <w:rPr>
          <w:rStyle w:val="text"/>
        </w:rPr>
      </w:pPr>
    </w:p>
    <w:p w:rsidR="006B45C3" w:rsidRPr="006B45C3" w:rsidRDefault="006B45C3" w:rsidP="006B45C3">
      <w:pPr>
        <w:pStyle w:val="NoSpacing"/>
        <w:rPr>
          <w:rStyle w:val="text"/>
        </w:rPr>
      </w:pPr>
    </w:p>
    <w:p w:rsidR="00BD0879" w:rsidRPr="00980B2A" w:rsidRDefault="00BD0879" w:rsidP="006B45C3">
      <w:pPr>
        <w:spacing w:line="360" w:lineRule="auto"/>
        <w:rPr>
          <w:b/>
        </w:rPr>
      </w:pPr>
      <w:r w:rsidRPr="00980B2A">
        <w:rPr>
          <w:b/>
        </w:rPr>
        <w:t>God</w:t>
      </w:r>
      <w:r w:rsidR="006453F6" w:rsidRPr="00980B2A">
        <w:rPr>
          <w:b/>
        </w:rPr>
        <w:t>’s Word</w:t>
      </w:r>
      <w:r w:rsidRPr="00980B2A">
        <w:rPr>
          <w:b/>
        </w:rPr>
        <w:t xml:space="preserve"> is </w:t>
      </w:r>
      <w:r w:rsidR="00A22D31" w:rsidRPr="00980B2A">
        <w:rPr>
          <w:b/>
        </w:rPr>
        <w:t>THE</w:t>
      </w:r>
      <w:r w:rsidRPr="00980B2A">
        <w:rPr>
          <w:b/>
        </w:rPr>
        <w:t xml:space="preserve"> </w:t>
      </w:r>
      <w:r w:rsidR="006B45C3">
        <w:rPr>
          <w:b/>
        </w:rPr>
        <w:t>____________</w:t>
      </w:r>
      <w:r w:rsidRPr="00980B2A">
        <w:rPr>
          <w:b/>
        </w:rPr>
        <w:t xml:space="preserve"> of </w:t>
      </w:r>
      <w:r w:rsidR="006B45C3">
        <w:rPr>
          <w:b/>
        </w:rPr>
        <w:t>___________</w:t>
      </w:r>
      <w:r w:rsidRPr="00980B2A">
        <w:rPr>
          <w:b/>
        </w:rPr>
        <w:t xml:space="preserve"> so He richly rewards those who </w:t>
      </w:r>
      <w:r w:rsidR="006B45C3">
        <w:rPr>
          <w:b/>
        </w:rPr>
        <w:t>____________</w:t>
      </w:r>
      <w:r w:rsidRPr="00980B2A">
        <w:rPr>
          <w:b/>
        </w:rPr>
        <w:t xml:space="preserve"> it.</w:t>
      </w:r>
    </w:p>
    <w:p w:rsidR="00901F1D" w:rsidRDefault="00BD0879" w:rsidP="00980B2A">
      <w:pPr>
        <w:pStyle w:val="RomanNumerals"/>
        <w:rPr>
          <w:rStyle w:val="woj"/>
        </w:rPr>
      </w:pPr>
      <w:r>
        <w:t xml:space="preserve">We must </w:t>
      </w:r>
      <w:r w:rsidRPr="006B45C3">
        <w:t>seek</w:t>
      </w:r>
      <w:r>
        <w:t xml:space="preserve"> to </w:t>
      </w:r>
      <w:r w:rsidR="006B45C3">
        <w:t>__________</w:t>
      </w:r>
      <w:r>
        <w:t xml:space="preserve"> and </w:t>
      </w:r>
      <w:r w:rsidR="006B45C3">
        <w:t>___________</w:t>
      </w:r>
      <w:r>
        <w:t xml:space="preserve"> the </w:t>
      </w:r>
      <w:r w:rsidR="006B45C3">
        <w:t>_____________</w:t>
      </w:r>
      <w:r>
        <w:t xml:space="preserve"> at all times</w:t>
      </w:r>
      <w:r w:rsidR="00D83B95">
        <w:t xml:space="preserve">. (v. </w:t>
      </w:r>
      <w:r w:rsidR="00D518DF">
        <w:t>9-10</w:t>
      </w:r>
      <w:r w:rsidR="00D83B95">
        <w:t>)</w:t>
      </w:r>
      <w:r w:rsidR="009A2B4D">
        <w:t xml:space="preserve"> </w:t>
      </w:r>
      <w:r w:rsidR="003B4532" w:rsidRPr="00E95BDB">
        <w:rPr>
          <w:b w:val="0"/>
        </w:rPr>
        <w:t>(</w:t>
      </w:r>
      <w:r w:rsidR="00A94D27">
        <w:rPr>
          <w:b w:val="0"/>
        </w:rPr>
        <w:t>Jn.</w:t>
      </w:r>
      <w:r w:rsidRPr="00E95BDB">
        <w:rPr>
          <w:b w:val="0"/>
        </w:rPr>
        <w:t xml:space="preserve"> 14:23-26</w:t>
      </w:r>
      <w:r w:rsidR="00E95BDB" w:rsidRPr="00E95BDB">
        <w:rPr>
          <w:b w:val="0"/>
        </w:rPr>
        <w:t xml:space="preserve">; </w:t>
      </w:r>
      <w:r w:rsidR="006B45C3">
        <w:rPr>
          <w:b w:val="0"/>
        </w:rPr>
        <w:t xml:space="preserve">Jas. </w:t>
      </w:r>
      <w:r w:rsidR="006453F6" w:rsidRPr="00E95BDB">
        <w:rPr>
          <w:b w:val="0"/>
        </w:rPr>
        <w:t>1:21-25</w:t>
      </w:r>
      <w:r w:rsidR="003B4532" w:rsidRPr="00E95BDB">
        <w:rPr>
          <w:rStyle w:val="woj"/>
          <w:b w:val="0"/>
        </w:rPr>
        <w:t>)</w:t>
      </w:r>
    </w:p>
    <w:p w:rsidR="00980B2A" w:rsidRPr="006B45C3" w:rsidRDefault="00980B2A" w:rsidP="006B45C3">
      <w:pPr>
        <w:pStyle w:val="NoSpacing"/>
        <w:rPr>
          <w:rStyle w:val="woj"/>
        </w:rPr>
      </w:pPr>
    </w:p>
    <w:p w:rsidR="006B45C3" w:rsidRPr="006B45C3" w:rsidRDefault="006B45C3" w:rsidP="006B45C3">
      <w:pPr>
        <w:pStyle w:val="NoSpacing"/>
        <w:rPr>
          <w:rStyle w:val="woj"/>
        </w:rPr>
      </w:pPr>
    </w:p>
    <w:p w:rsidR="003869FE" w:rsidRPr="00E95BDB" w:rsidRDefault="006453F6" w:rsidP="006B45C3">
      <w:pPr>
        <w:spacing w:line="360" w:lineRule="auto"/>
        <w:rPr>
          <w:rStyle w:val="text"/>
          <w:b/>
        </w:rPr>
      </w:pPr>
      <w:r w:rsidRPr="00980B2A">
        <w:rPr>
          <w:b/>
        </w:rPr>
        <w:t xml:space="preserve">God’s Word will richly reward those who </w:t>
      </w:r>
      <w:r w:rsidR="006B45C3">
        <w:rPr>
          <w:b/>
        </w:rPr>
        <w:t>______________</w:t>
      </w:r>
      <w:r w:rsidRPr="00980B2A">
        <w:rPr>
          <w:b/>
        </w:rPr>
        <w:t xml:space="preserve"> it with the map to </w:t>
      </w:r>
      <w:r w:rsidR="006B45C3">
        <w:rPr>
          <w:b/>
        </w:rPr>
        <w:t>________________</w:t>
      </w:r>
      <w:r w:rsidRPr="00980B2A">
        <w:rPr>
          <w:b/>
        </w:rPr>
        <w:t xml:space="preserve"> and </w:t>
      </w:r>
      <w:r w:rsidR="006B45C3">
        <w:rPr>
          <w:b/>
        </w:rPr>
        <w:t>______________________</w:t>
      </w:r>
      <w:r w:rsidRPr="00980B2A">
        <w:rPr>
          <w:b/>
        </w:rPr>
        <w:t xml:space="preserve"> life.</w:t>
      </w:r>
      <w:r w:rsidR="005D17BC">
        <w:rPr>
          <w:rStyle w:val="woj"/>
        </w:rPr>
        <w:t xml:space="preserve"> (</w:t>
      </w:r>
      <w:r w:rsidR="00A94D27">
        <w:rPr>
          <w:rStyle w:val="woj"/>
        </w:rPr>
        <w:t>Jn.</w:t>
      </w:r>
      <w:r w:rsidR="005D17BC">
        <w:rPr>
          <w:rStyle w:val="woj"/>
        </w:rPr>
        <w:t xml:space="preserve"> 17:3)</w:t>
      </w:r>
    </w:p>
    <w:p w:rsidR="003869FE" w:rsidRPr="004B673D" w:rsidRDefault="003869FE" w:rsidP="006E40CA"/>
    <w:sectPr w:rsidR="003869FE" w:rsidRPr="004B673D" w:rsidSect="00036C6D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BF"/>
    <w:multiLevelType w:val="hybridMultilevel"/>
    <w:tmpl w:val="47B2E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575CE"/>
    <w:multiLevelType w:val="hybridMultilevel"/>
    <w:tmpl w:val="6B32D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0CE"/>
    <w:multiLevelType w:val="hybridMultilevel"/>
    <w:tmpl w:val="0EECBFB6"/>
    <w:lvl w:ilvl="0" w:tplc="0FCECB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6C5D"/>
    <w:multiLevelType w:val="hybridMultilevel"/>
    <w:tmpl w:val="F1FE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7805"/>
    <w:multiLevelType w:val="hybridMultilevel"/>
    <w:tmpl w:val="3412F0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B0ACC"/>
    <w:multiLevelType w:val="hybridMultilevel"/>
    <w:tmpl w:val="C0EE08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663A"/>
    <w:multiLevelType w:val="hybridMultilevel"/>
    <w:tmpl w:val="F6361DFC"/>
    <w:lvl w:ilvl="0" w:tplc="7A08E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184A"/>
    <w:multiLevelType w:val="multilevel"/>
    <w:tmpl w:val="0AF0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A574B"/>
    <w:multiLevelType w:val="hybridMultilevel"/>
    <w:tmpl w:val="FA1E1B6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5AC9"/>
    <w:multiLevelType w:val="hybridMultilevel"/>
    <w:tmpl w:val="AC027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169B4"/>
    <w:multiLevelType w:val="hybridMultilevel"/>
    <w:tmpl w:val="7DF24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18BA"/>
    <w:multiLevelType w:val="hybridMultilevel"/>
    <w:tmpl w:val="9FF035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5740F"/>
    <w:multiLevelType w:val="hybridMultilevel"/>
    <w:tmpl w:val="63808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D37"/>
    <w:multiLevelType w:val="hybridMultilevel"/>
    <w:tmpl w:val="A8566F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1671B"/>
    <w:multiLevelType w:val="hybridMultilevel"/>
    <w:tmpl w:val="A740D4AC"/>
    <w:lvl w:ilvl="0" w:tplc="582CF0BA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56D7"/>
    <w:multiLevelType w:val="multilevel"/>
    <w:tmpl w:val="6614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38544D"/>
    <w:multiLevelType w:val="hybridMultilevel"/>
    <w:tmpl w:val="C708FD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A334C9"/>
    <w:multiLevelType w:val="hybridMultilevel"/>
    <w:tmpl w:val="73E6E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73A4"/>
    <w:multiLevelType w:val="hybridMultilevel"/>
    <w:tmpl w:val="EB6075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E1084"/>
    <w:multiLevelType w:val="hybridMultilevel"/>
    <w:tmpl w:val="79FE9B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177F2"/>
    <w:multiLevelType w:val="hybridMultilevel"/>
    <w:tmpl w:val="2ECC8E1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623B"/>
    <w:multiLevelType w:val="hybridMultilevel"/>
    <w:tmpl w:val="955EB5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055EDE"/>
    <w:multiLevelType w:val="hybridMultilevel"/>
    <w:tmpl w:val="F88A56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D705F"/>
    <w:multiLevelType w:val="hybridMultilevel"/>
    <w:tmpl w:val="0EECBFB6"/>
    <w:lvl w:ilvl="0" w:tplc="0FCECB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D027F"/>
    <w:multiLevelType w:val="hybridMultilevel"/>
    <w:tmpl w:val="43D8358E"/>
    <w:lvl w:ilvl="0" w:tplc="41DC0C16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56DB"/>
    <w:multiLevelType w:val="hybridMultilevel"/>
    <w:tmpl w:val="A54865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665AC7"/>
    <w:multiLevelType w:val="hybridMultilevel"/>
    <w:tmpl w:val="B7F4A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69B3"/>
    <w:multiLevelType w:val="hybridMultilevel"/>
    <w:tmpl w:val="B044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16EF0"/>
    <w:multiLevelType w:val="hybridMultilevel"/>
    <w:tmpl w:val="FA1E1B6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328C"/>
    <w:multiLevelType w:val="hybridMultilevel"/>
    <w:tmpl w:val="3EFA83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07A8F"/>
    <w:multiLevelType w:val="multilevel"/>
    <w:tmpl w:val="0D9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95296"/>
    <w:multiLevelType w:val="hybridMultilevel"/>
    <w:tmpl w:val="03089E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EE1D6E"/>
    <w:multiLevelType w:val="hybridMultilevel"/>
    <w:tmpl w:val="EB6075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7267E"/>
    <w:multiLevelType w:val="hybridMultilevel"/>
    <w:tmpl w:val="E8269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07ED"/>
    <w:multiLevelType w:val="hybridMultilevel"/>
    <w:tmpl w:val="66DA36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31630D"/>
    <w:multiLevelType w:val="hybridMultilevel"/>
    <w:tmpl w:val="4EB00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C07AB"/>
    <w:multiLevelType w:val="hybridMultilevel"/>
    <w:tmpl w:val="A55E74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75A29"/>
    <w:multiLevelType w:val="hybridMultilevel"/>
    <w:tmpl w:val="496AE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A7B"/>
    <w:multiLevelType w:val="multilevel"/>
    <w:tmpl w:val="608A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6041D"/>
    <w:multiLevelType w:val="hybridMultilevel"/>
    <w:tmpl w:val="070E0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66336"/>
    <w:multiLevelType w:val="hybridMultilevel"/>
    <w:tmpl w:val="9C7EFDC8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86A81"/>
    <w:multiLevelType w:val="hybridMultilevel"/>
    <w:tmpl w:val="4F84DB86"/>
    <w:lvl w:ilvl="0" w:tplc="9A58C0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750B6"/>
    <w:multiLevelType w:val="hybridMultilevel"/>
    <w:tmpl w:val="DC72B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30"/>
  </w:num>
  <w:num w:numId="4">
    <w:abstractNumId w:val="3"/>
  </w:num>
  <w:num w:numId="5">
    <w:abstractNumId w:val="21"/>
  </w:num>
  <w:num w:numId="6">
    <w:abstractNumId w:val="27"/>
  </w:num>
  <w:num w:numId="7">
    <w:abstractNumId w:val="20"/>
  </w:num>
  <w:num w:numId="8">
    <w:abstractNumId w:val="2"/>
  </w:num>
  <w:num w:numId="9">
    <w:abstractNumId w:val="28"/>
  </w:num>
  <w:num w:numId="10">
    <w:abstractNumId w:val="23"/>
  </w:num>
  <w:num w:numId="11">
    <w:abstractNumId w:val="9"/>
  </w:num>
  <w:num w:numId="12">
    <w:abstractNumId w:val="37"/>
  </w:num>
  <w:num w:numId="13">
    <w:abstractNumId w:val="36"/>
  </w:num>
  <w:num w:numId="14">
    <w:abstractNumId w:val="40"/>
  </w:num>
  <w:num w:numId="15">
    <w:abstractNumId w:val="4"/>
  </w:num>
  <w:num w:numId="16">
    <w:abstractNumId w:val="19"/>
  </w:num>
  <w:num w:numId="17">
    <w:abstractNumId w:val="22"/>
  </w:num>
  <w:num w:numId="18">
    <w:abstractNumId w:val="11"/>
  </w:num>
  <w:num w:numId="19">
    <w:abstractNumId w:val="15"/>
  </w:num>
  <w:num w:numId="20">
    <w:abstractNumId w:val="7"/>
  </w:num>
  <w:num w:numId="21">
    <w:abstractNumId w:val="5"/>
  </w:num>
  <w:num w:numId="22">
    <w:abstractNumId w:val="0"/>
  </w:num>
  <w:num w:numId="23">
    <w:abstractNumId w:val="10"/>
  </w:num>
  <w:num w:numId="24">
    <w:abstractNumId w:val="16"/>
  </w:num>
  <w:num w:numId="25">
    <w:abstractNumId w:val="39"/>
  </w:num>
  <w:num w:numId="26">
    <w:abstractNumId w:val="13"/>
  </w:num>
  <w:num w:numId="27">
    <w:abstractNumId w:val="32"/>
  </w:num>
  <w:num w:numId="28">
    <w:abstractNumId w:val="18"/>
  </w:num>
  <w:num w:numId="29">
    <w:abstractNumId w:val="34"/>
  </w:num>
  <w:num w:numId="30">
    <w:abstractNumId w:val="41"/>
  </w:num>
  <w:num w:numId="31">
    <w:abstractNumId w:val="17"/>
  </w:num>
  <w:num w:numId="32">
    <w:abstractNumId w:val="25"/>
  </w:num>
  <w:num w:numId="33">
    <w:abstractNumId w:val="6"/>
  </w:num>
  <w:num w:numId="34">
    <w:abstractNumId w:val="24"/>
  </w:num>
  <w:num w:numId="35">
    <w:abstractNumId w:val="12"/>
  </w:num>
  <w:num w:numId="36">
    <w:abstractNumId w:val="1"/>
  </w:num>
  <w:num w:numId="37">
    <w:abstractNumId w:val="31"/>
  </w:num>
  <w:num w:numId="38">
    <w:abstractNumId w:val="26"/>
  </w:num>
  <w:num w:numId="39">
    <w:abstractNumId w:val="29"/>
  </w:num>
  <w:num w:numId="40">
    <w:abstractNumId w:val="35"/>
  </w:num>
  <w:num w:numId="41">
    <w:abstractNumId w:val="38"/>
  </w:num>
  <w:num w:numId="42">
    <w:abstractNumId w:val="42"/>
  </w:num>
  <w:num w:numId="43">
    <w:abstractNumId w:val="14"/>
  </w:num>
  <w:num w:numId="44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8A"/>
    <w:rsid w:val="00001BC8"/>
    <w:rsid w:val="000065ED"/>
    <w:rsid w:val="00007D53"/>
    <w:rsid w:val="00011CC9"/>
    <w:rsid w:val="00012569"/>
    <w:rsid w:val="000203A6"/>
    <w:rsid w:val="00023420"/>
    <w:rsid w:val="00024ECA"/>
    <w:rsid w:val="00027562"/>
    <w:rsid w:val="000275DA"/>
    <w:rsid w:val="0003057A"/>
    <w:rsid w:val="00032143"/>
    <w:rsid w:val="0003278A"/>
    <w:rsid w:val="000366C2"/>
    <w:rsid w:val="00036C6D"/>
    <w:rsid w:val="000400EA"/>
    <w:rsid w:val="00040E04"/>
    <w:rsid w:val="0005347B"/>
    <w:rsid w:val="0006000C"/>
    <w:rsid w:val="00061242"/>
    <w:rsid w:val="000672D7"/>
    <w:rsid w:val="0007446B"/>
    <w:rsid w:val="00074669"/>
    <w:rsid w:val="00075FD9"/>
    <w:rsid w:val="000765A9"/>
    <w:rsid w:val="00076CF6"/>
    <w:rsid w:val="0008019B"/>
    <w:rsid w:val="00080B15"/>
    <w:rsid w:val="00094161"/>
    <w:rsid w:val="000A03CE"/>
    <w:rsid w:val="000A068B"/>
    <w:rsid w:val="000A4644"/>
    <w:rsid w:val="000A482A"/>
    <w:rsid w:val="000B03FB"/>
    <w:rsid w:val="000B20F6"/>
    <w:rsid w:val="000B2EDC"/>
    <w:rsid w:val="000B3368"/>
    <w:rsid w:val="000B77D0"/>
    <w:rsid w:val="000C4332"/>
    <w:rsid w:val="000C6999"/>
    <w:rsid w:val="000C7D20"/>
    <w:rsid w:val="000D4340"/>
    <w:rsid w:val="000D6A83"/>
    <w:rsid w:val="000E3109"/>
    <w:rsid w:val="000E3CED"/>
    <w:rsid w:val="000E46C0"/>
    <w:rsid w:val="000E485E"/>
    <w:rsid w:val="000E6C07"/>
    <w:rsid w:val="000F416B"/>
    <w:rsid w:val="000F5BBE"/>
    <w:rsid w:val="000F5EC9"/>
    <w:rsid w:val="001013DB"/>
    <w:rsid w:val="00104D82"/>
    <w:rsid w:val="001055DD"/>
    <w:rsid w:val="0010615C"/>
    <w:rsid w:val="00110DE9"/>
    <w:rsid w:val="00111897"/>
    <w:rsid w:val="0011297A"/>
    <w:rsid w:val="0012385D"/>
    <w:rsid w:val="0013019D"/>
    <w:rsid w:val="00131B1C"/>
    <w:rsid w:val="00133327"/>
    <w:rsid w:val="001408AD"/>
    <w:rsid w:val="001429EF"/>
    <w:rsid w:val="00143754"/>
    <w:rsid w:val="001463C9"/>
    <w:rsid w:val="001500E3"/>
    <w:rsid w:val="0015020B"/>
    <w:rsid w:val="0015342D"/>
    <w:rsid w:val="00153B1E"/>
    <w:rsid w:val="0015664B"/>
    <w:rsid w:val="001567D5"/>
    <w:rsid w:val="00156CB4"/>
    <w:rsid w:val="00156D64"/>
    <w:rsid w:val="0016086E"/>
    <w:rsid w:val="0016214E"/>
    <w:rsid w:val="00164939"/>
    <w:rsid w:val="0016636E"/>
    <w:rsid w:val="0016705B"/>
    <w:rsid w:val="0016716F"/>
    <w:rsid w:val="00174776"/>
    <w:rsid w:val="001758D4"/>
    <w:rsid w:val="001818B1"/>
    <w:rsid w:val="00186997"/>
    <w:rsid w:val="001869A3"/>
    <w:rsid w:val="00187C77"/>
    <w:rsid w:val="00187F7D"/>
    <w:rsid w:val="001934E8"/>
    <w:rsid w:val="001974D8"/>
    <w:rsid w:val="001A08A1"/>
    <w:rsid w:val="001A72C4"/>
    <w:rsid w:val="001B1B7D"/>
    <w:rsid w:val="001B6308"/>
    <w:rsid w:val="001D280F"/>
    <w:rsid w:val="001D3D53"/>
    <w:rsid w:val="001D530B"/>
    <w:rsid w:val="001D65C1"/>
    <w:rsid w:val="001E1024"/>
    <w:rsid w:val="001E1D5F"/>
    <w:rsid w:val="001E2314"/>
    <w:rsid w:val="001F5E3B"/>
    <w:rsid w:val="00200102"/>
    <w:rsid w:val="00206E99"/>
    <w:rsid w:val="00207663"/>
    <w:rsid w:val="0021193A"/>
    <w:rsid w:val="00212BCE"/>
    <w:rsid w:val="00212D5C"/>
    <w:rsid w:val="00213728"/>
    <w:rsid w:val="00215CA9"/>
    <w:rsid w:val="002160C2"/>
    <w:rsid w:val="00217D90"/>
    <w:rsid w:val="002210CA"/>
    <w:rsid w:val="002241A3"/>
    <w:rsid w:val="0023100C"/>
    <w:rsid w:val="002321D9"/>
    <w:rsid w:val="00246C4E"/>
    <w:rsid w:val="0025228D"/>
    <w:rsid w:val="00252BE9"/>
    <w:rsid w:val="00252E7A"/>
    <w:rsid w:val="00256A58"/>
    <w:rsid w:val="00260367"/>
    <w:rsid w:val="00267852"/>
    <w:rsid w:val="00267FDF"/>
    <w:rsid w:val="002700F9"/>
    <w:rsid w:val="00273729"/>
    <w:rsid w:val="002775B1"/>
    <w:rsid w:val="002776DD"/>
    <w:rsid w:val="00280C7C"/>
    <w:rsid w:val="00281475"/>
    <w:rsid w:val="00283628"/>
    <w:rsid w:val="002857DA"/>
    <w:rsid w:val="002857DE"/>
    <w:rsid w:val="00292E04"/>
    <w:rsid w:val="002937B7"/>
    <w:rsid w:val="002938D4"/>
    <w:rsid w:val="00293AAC"/>
    <w:rsid w:val="00294262"/>
    <w:rsid w:val="002977EF"/>
    <w:rsid w:val="002A1D7D"/>
    <w:rsid w:val="002A7AF0"/>
    <w:rsid w:val="002B6835"/>
    <w:rsid w:val="002B712A"/>
    <w:rsid w:val="002B7740"/>
    <w:rsid w:val="002C1AA7"/>
    <w:rsid w:val="002D3A0E"/>
    <w:rsid w:val="002D5775"/>
    <w:rsid w:val="002D6929"/>
    <w:rsid w:val="002D7B8C"/>
    <w:rsid w:val="002E554C"/>
    <w:rsid w:val="002E56B5"/>
    <w:rsid w:val="002F0A10"/>
    <w:rsid w:val="002F305F"/>
    <w:rsid w:val="002F3283"/>
    <w:rsid w:val="002F5F5E"/>
    <w:rsid w:val="0030004B"/>
    <w:rsid w:val="0030058C"/>
    <w:rsid w:val="00302F6C"/>
    <w:rsid w:val="00303B17"/>
    <w:rsid w:val="00311A46"/>
    <w:rsid w:val="00313407"/>
    <w:rsid w:val="00313AC8"/>
    <w:rsid w:val="00314E97"/>
    <w:rsid w:val="0031538D"/>
    <w:rsid w:val="00316693"/>
    <w:rsid w:val="003255DF"/>
    <w:rsid w:val="003266C1"/>
    <w:rsid w:val="00333F2B"/>
    <w:rsid w:val="00335A0A"/>
    <w:rsid w:val="0035058D"/>
    <w:rsid w:val="003549C8"/>
    <w:rsid w:val="003563F7"/>
    <w:rsid w:val="00360D9E"/>
    <w:rsid w:val="00362D79"/>
    <w:rsid w:val="00364AC2"/>
    <w:rsid w:val="00364E6D"/>
    <w:rsid w:val="00372520"/>
    <w:rsid w:val="00374BC7"/>
    <w:rsid w:val="00376847"/>
    <w:rsid w:val="003802E3"/>
    <w:rsid w:val="00381AF1"/>
    <w:rsid w:val="003869FE"/>
    <w:rsid w:val="00392484"/>
    <w:rsid w:val="00394371"/>
    <w:rsid w:val="00397ADA"/>
    <w:rsid w:val="003A0C12"/>
    <w:rsid w:val="003A3153"/>
    <w:rsid w:val="003A3D4A"/>
    <w:rsid w:val="003A4833"/>
    <w:rsid w:val="003A495F"/>
    <w:rsid w:val="003B005C"/>
    <w:rsid w:val="003B2CC1"/>
    <w:rsid w:val="003B4243"/>
    <w:rsid w:val="003B4532"/>
    <w:rsid w:val="003D7205"/>
    <w:rsid w:val="003D7870"/>
    <w:rsid w:val="003E3EF3"/>
    <w:rsid w:val="003E6F8F"/>
    <w:rsid w:val="003F572E"/>
    <w:rsid w:val="00402B0D"/>
    <w:rsid w:val="004034EB"/>
    <w:rsid w:val="0040677C"/>
    <w:rsid w:val="00406CA5"/>
    <w:rsid w:val="004109DA"/>
    <w:rsid w:val="00410E14"/>
    <w:rsid w:val="004232D4"/>
    <w:rsid w:val="00424451"/>
    <w:rsid w:val="00424668"/>
    <w:rsid w:val="00425795"/>
    <w:rsid w:val="00432C99"/>
    <w:rsid w:val="00433553"/>
    <w:rsid w:val="004361CA"/>
    <w:rsid w:val="00441B0A"/>
    <w:rsid w:val="00444239"/>
    <w:rsid w:val="00446EC5"/>
    <w:rsid w:val="00447189"/>
    <w:rsid w:val="00447B22"/>
    <w:rsid w:val="00447BB4"/>
    <w:rsid w:val="00451535"/>
    <w:rsid w:val="004521DF"/>
    <w:rsid w:val="00452CC2"/>
    <w:rsid w:val="00454074"/>
    <w:rsid w:val="00460FBA"/>
    <w:rsid w:val="00464455"/>
    <w:rsid w:val="004703C4"/>
    <w:rsid w:val="004737A1"/>
    <w:rsid w:val="00474F2D"/>
    <w:rsid w:val="00475600"/>
    <w:rsid w:val="00482CDC"/>
    <w:rsid w:val="004830B3"/>
    <w:rsid w:val="00484AEE"/>
    <w:rsid w:val="004853D1"/>
    <w:rsid w:val="00487675"/>
    <w:rsid w:val="0049094E"/>
    <w:rsid w:val="00492A23"/>
    <w:rsid w:val="004933F1"/>
    <w:rsid w:val="004938AE"/>
    <w:rsid w:val="004A2D80"/>
    <w:rsid w:val="004A514C"/>
    <w:rsid w:val="004A78F3"/>
    <w:rsid w:val="004B19CC"/>
    <w:rsid w:val="004B1A11"/>
    <w:rsid w:val="004B3AE4"/>
    <w:rsid w:val="004B42EE"/>
    <w:rsid w:val="004B673D"/>
    <w:rsid w:val="004B719D"/>
    <w:rsid w:val="004B736B"/>
    <w:rsid w:val="004B73F1"/>
    <w:rsid w:val="004B7B6A"/>
    <w:rsid w:val="004C1608"/>
    <w:rsid w:val="004C1EB0"/>
    <w:rsid w:val="004C3077"/>
    <w:rsid w:val="004C6077"/>
    <w:rsid w:val="004E14F1"/>
    <w:rsid w:val="004E4FE5"/>
    <w:rsid w:val="004E6127"/>
    <w:rsid w:val="004F359A"/>
    <w:rsid w:val="004F3AC6"/>
    <w:rsid w:val="004F4C41"/>
    <w:rsid w:val="004F66C3"/>
    <w:rsid w:val="004F6AF0"/>
    <w:rsid w:val="004F6E64"/>
    <w:rsid w:val="005011F8"/>
    <w:rsid w:val="00501F72"/>
    <w:rsid w:val="00512ED9"/>
    <w:rsid w:val="00513309"/>
    <w:rsid w:val="00514335"/>
    <w:rsid w:val="005206CA"/>
    <w:rsid w:val="00524795"/>
    <w:rsid w:val="0053165E"/>
    <w:rsid w:val="00535564"/>
    <w:rsid w:val="00535879"/>
    <w:rsid w:val="00535D50"/>
    <w:rsid w:val="005378E4"/>
    <w:rsid w:val="00545C33"/>
    <w:rsid w:val="00545F1C"/>
    <w:rsid w:val="005510A1"/>
    <w:rsid w:val="00551F99"/>
    <w:rsid w:val="0055277C"/>
    <w:rsid w:val="005557EF"/>
    <w:rsid w:val="00556C19"/>
    <w:rsid w:val="00560E5E"/>
    <w:rsid w:val="00561C3E"/>
    <w:rsid w:val="005728A4"/>
    <w:rsid w:val="0058354D"/>
    <w:rsid w:val="00586C41"/>
    <w:rsid w:val="00593400"/>
    <w:rsid w:val="005A0D0D"/>
    <w:rsid w:val="005A2910"/>
    <w:rsid w:val="005A46D7"/>
    <w:rsid w:val="005B1E5C"/>
    <w:rsid w:val="005B261D"/>
    <w:rsid w:val="005B5951"/>
    <w:rsid w:val="005C316A"/>
    <w:rsid w:val="005C5F78"/>
    <w:rsid w:val="005D0C9C"/>
    <w:rsid w:val="005D17BC"/>
    <w:rsid w:val="005D1C4D"/>
    <w:rsid w:val="005D66D2"/>
    <w:rsid w:val="005D72B5"/>
    <w:rsid w:val="005E5F4C"/>
    <w:rsid w:val="005F1A56"/>
    <w:rsid w:val="005F6A91"/>
    <w:rsid w:val="006022A2"/>
    <w:rsid w:val="006065E4"/>
    <w:rsid w:val="0060691B"/>
    <w:rsid w:val="00606ED8"/>
    <w:rsid w:val="00610B58"/>
    <w:rsid w:val="00620A90"/>
    <w:rsid w:val="00633E90"/>
    <w:rsid w:val="006351A5"/>
    <w:rsid w:val="0063526A"/>
    <w:rsid w:val="00636435"/>
    <w:rsid w:val="006364BB"/>
    <w:rsid w:val="0063751A"/>
    <w:rsid w:val="00640505"/>
    <w:rsid w:val="006453F6"/>
    <w:rsid w:val="00645EFA"/>
    <w:rsid w:val="00646EAB"/>
    <w:rsid w:val="00651084"/>
    <w:rsid w:val="006522F9"/>
    <w:rsid w:val="006529B0"/>
    <w:rsid w:val="0066379B"/>
    <w:rsid w:val="00664B40"/>
    <w:rsid w:val="00666414"/>
    <w:rsid w:val="00666627"/>
    <w:rsid w:val="00670259"/>
    <w:rsid w:val="00670BDF"/>
    <w:rsid w:val="00670CC5"/>
    <w:rsid w:val="006714DD"/>
    <w:rsid w:val="00671DBB"/>
    <w:rsid w:val="00672E5D"/>
    <w:rsid w:val="00673539"/>
    <w:rsid w:val="00674018"/>
    <w:rsid w:val="00677285"/>
    <w:rsid w:val="00681E0E"/>
    <w:rsid w:val="006832BE"/>
    <w:rsid w:val="00686FA5"/>
    <w:rsid w:val="00697A77"/>
    <w:rsid w:val="006A0B05"/>
    <w:rsid w:val="006A1D7C"/>
    <w:rsid w:val="006A46C9"/>
    <w:rsid w:val="006A6640"/>
    <w:rsid w:val="006B2949"/>
    <w:rsid w:val="006B36FF"/>
    <w:rsid w:val="006B45C3"/>
    <w:rsid w:val="006E3559"/>
    <w:rsid w:val="006E40CA"/>
    <w:rsid w:val="006E6422"/>
    <w:rsid w:val="006E6696"/>
    <w:rsid w:val="006E77A7"/>
    <w:rsid w:val="006F04F6"/>
    <w:rsid w:val="006F2809"/>
    <w:rsid w:val="006F5BA8"/>
    <w:rsid w:val="006F6F8F"/>
    <w:rsid w:val="00703C33"/>
    <w:rsid w:val="0070793E"/>
    <w:rsid w:val="00711B02"/>
    <w:rsid w:val="007162E2"/>
    <w:rsid w:val="0071646B"/>
    <w:rsid w:val="007242A0"/>
    <w:rsid w:val="00724CA3"/>
    <w:rsid w:val="007270E1"/>
    <w:rsid w:val="007326DA"/>
    <w:rsid w:val="0073337D"/>
    <w:rsid w:val="007336C2"/>
    <w:rsid w:val="00734E8A"/>
    <w:rsid w:val="00735419"/>
    <w:rsid w:val="0074240B"/>
    <w:rsid w:val="0074372A"/>
    <w:rsid w:val="007510D5"/>
    <w:rsid w:val="00751442"/>
    <w:rsid w:val="0075612D"/>
    <w:rsid w:val="00762B4C"/>
    <w:rsid w:val="00762FC1"/>
    <w:rsid w:val="0076336D"/>
    <w:rsid w:val="0076553D"/>
    <w:rsid w:val="00765C74"/>
    <w:rsid w:val="00770C5A"/>
    <w:rsid w:val="007717E2"/>
    <w:rsid w:val="00777445"/>
    <w:rsid w:val="00780C4C"/>
    <w:rsid w:val="00780CEE"/>
    <w:rsid w:val="00781AF7"/>
    <w:rsid w:val="00781D35"/>
    <w:rsid w:val="0078531D"/>
    <w:rsid w:val="00790482"/>
    <w:rsid w:val="00790558"/>
    <w:rsid w:val="007918F2"/>
    <w:rsid w:val="00792117"/>
    <w:rsid w:val="00797369"/>
    <w:rsid w:val="007A4348"/>
    <w:rsid w:val="007B45DE"/>
    <w:rsid w:val="007B729E"/>
    <w:rsid w:val="007C276D"/>
    <w:rsid w:val="007C4FE3"/>
    <w:rsid w:val="007C721E"/>
    <w:rsid w:val="007D0909"/>
    <w:rsid w:val="007D0A0E"/>
    <w:rsid w:val="007D68EC"/>
    <w:rsid w:val="007F1908"/>
    <w:rsid w:val="007F4145"/>
    <w:rsid w:val="008100DC"/>
    <w:rsid w:val="008128CF"/>
    <w:rsid w:val="008214DE"/>
    <w:rsid w:val="00821CC9"/>
    <w:rsid w:val="00823ADC"/>
    <w:rsid w:val="00823C19"/>
    <w:rsid w:val="00825FAF"/>
    <w:rsid w:val="00827E2E"/>
    <w:rsid w:val="00830754"/>
    <w:rsid w:val="00834AEC"/>
    <w:rsid w:val="00843957"/>
    <w:rsid w:val="00845E92"/>
    <w:rsid w:val="00846994"/>
    <w:rsid w:val="008501A0"/>
    <w:rsid w:val="00850B26"/>
    <w:rsid w:val="00852BF8"/>
    <w:rsid w:val="00855F3C"/>
    <w:rsid w:val="008603C9"/>
    <w:rsid w:val="00861AFD"/>
    <w:rsid w:val="008720BB"/>
    <w:rsid w:val="0087323F"/>
    <w:rsid w:val="00875729"/>
    <w:rsid w:val="00882DD7"/>
    <w:rsid w:val="0088560C"/>
    <w:rsid w:val="00890E11"/>
    <w:rsid w:val="00891B48"/>
    <w:rsid w:val="00895C6F"/>
    <w:rsid w:val="00896147"/>
    <w:rsid w:val="00897BB7"/>
    <w:rsid w:val="008A1F99"/>
    <w:rsid w:val="008B08D2"/>
    <w:rsid w:val="008B169A"/>
    <w:rsid w:val="008B1F18"/>
    <w:rsid w:val="008B47EE"/>
    <w:rsid w:val="008B622C"/>
    <w:rsid w:val="008C319B"/>
    <w:rsid w:val="008C5DC4"/>
    <w:rsid w:val="008C69C6"/>
    <w:rsid w:val="008C7BAF"/>
    <w:rsid w:val="008D1F96"/>
    <w:rsid w:val="008D22B3"/>
    <w:rsid w:val="008D3FCC"/>
    <w:rsid w:val="008D615F"/>
    <w:rsid w:val="008E3506"/>
    <w:rsid w:val="008E6483"/>
    <w:rsid w:val="008E7AF9"/>
    <w:rsid w:val="008F2FD2"/>
    <w:rsid w:val="008F6364"/>
    <w:rsid w:val="008F6C12"/>
    <w:rsid w:val="00901017"/>
    <w:rsid w:val="00901F1D"/>
    <w:rsid w:val="00911935"/>
    <w:rsid w:val="009121F1"/>
    <w:rsid w:val="00914B4E"/>
    <w:rsid w:val="00920B83"/>
    <w:rsid w:val="00920BD6"/>
    <w:rsid w:val="009265B0"/>
    <w:rsid w:val="00932D2C"/>
    <w:rsid w:val="00934A2B"/>
    <w:rsid w:val="00934CD4"/>
    <w:rsid w:val="0093609A"/>
    <w:rsid w:val="0094521C"/>
    <w:rsid w:val="00950640"/>
    <w:rsid w:val="00950C84"/>
    <w:rsid w:val="0095389A"/>
    <w:rsid w:val="00955ED7"/>
    <w:rsid w:val="009572BC"/>
    <w:rsid w:val="0096161D"/>
    <w:rsid w:val="00961689"/>
    <w:rsid w:val="00961D9A"/>
    <w:rsid w:val="0096290B"/>
    <w:rsid w:val="00964E95"/>
    <w:rsid w:val="00965437"/>
    <w:rsid w:val="009662D9"/>
    <w:rsid w:val="0096699D"/>
    <w:rsid w:val="00977760"/>
    <w:rsid w:val="00980B2A"/>
    <w:rsid w:val="00983E74"/>
    <w:rsid w:val="00987127"/>
    <w:rsid w:val="0099215F"/>
    <w:rsid w:val="00992ADA"/>
    <w:rsid w:val="009A1107"/>
    <w:rsid w:val="009A2485"/>
    <w:rsid w:val="009A24B2"/>
    <w:rsid w:val="009A2A9C"/>
    <w:rsid w:val="009A2B4D"/>
    <w:rsid w:val="009A6290"/>
    <w:rsid w:val="009B3211"/>
    <w:rsid w:val="009B35CE"/>
    <w:rsid w:val="009B38F6"/>
    <w:rsid w:val="009C1357"/>
    <w:rsid w:val="009C2934"/>
    <w:rsid w:val="009C5579"/>
    <w:rsid w:val="009C6AEC"/>
    <w:rsid w:val="009D038A"/>
    <w:rsid w:val="009D4F8D"/>
    <w:rsid w:val="009D5178"/>
    <w:rsid w:val="009E42CD"/>
    <w:rsid w:val="009E6C66"/>
    <w:rsid w:val="009F08E1"/>
    <w:rsid w:val="009F0EB3"/>
    <w:rsid w:val="009F23D5"/>
    <w:rsid w:val="009F797D"/>
    <w:rsid w:val="00A1123E"/>
    <w:rsid w:val="00A11898"/>
    <w:rsid w:val="00A11F01"/>
    <w:rsid w:val="00A124F1"/>
    <w:rsid w:val="00A13EEA"/>
    <w:rsid w:val="00A15383"/>
    <w:rsid w:val="00A16BAA"/>
    <w:rsid w:val="00A20C35"/>
    <w:rsid w:val="00A214BA"/>
    <w:rsid w:val="00A22D31"/>
    <w:rsid w:val="00A23A78"/>
    <w:rsid w:val="00A24EB8"/>
    <w:rsid w:val="00A24F39"/>
    <w:rsid w:val="00A25101"/>
    <w:rsid w:val="00A253FC"/>
    <w:rsid w:val="00A26468"/>
    <w:rsid w:val="00A3190B"/>
    <w:rsid w:val="00A3262F"/>
    <w:rsid w:val="00A35155"/>
    <w:rsid w:val="00A35442"/>
    <w:rsid w:val="00A35E81"/>
    <w:rsid w:val="00A405BB"/>
    <w:rsid w:val="00A417BE"/>
    <w:rsid w:val="00A520BE"/>
    <w:rsid w:val="00A52C31"/>
    <w:rsid w:val="00A52FEF"/>
    <w:rsid w:val="00A57DC9"/>
    <w:rsid w:val="00A622AE"/>
    <w:rsid w:val="00A62802"/>
    <w:rsid w:val="00A62EBB"/>
    <w:rsid w:val="00A651CB"/>
    <w:rsid w:val="00A725B0"/>
    <w:rsid w:val="00A7410A"/>
    <w:rsid w:val="00A7567D"/>
    <w:rsid w:val="00A75FE1"/>
    <w:rsid w:val="00A776D1"/>
    <w:rsid w:val="00A819CE"/>
    <w:rsid w:val="00A868BD"/>
    <w:rsid w:val="00A8768B"/>
    <w:rsid w:val="00A87B2F"/>
    <w:rsid w:val="00A90039"/>
    <w:rsid w:val="00A9020B"/>
    <w:rsid w:val="00A9156F"/>
    <w:rsid w:val="00A94D27"/>
    <w:rsid w:val="00AA3422"/>
    <w:rsid w:val="00AA47D1"/>
    <w:rsid w:val="00AB17C1"/>
    <w:rsid w:val="00AB7090"/>
    <w:rsid w:val="00AC3BC8"/>
    <w:rsid w:val="00AC49FB"/>
    <w:rsid w:val="00AC5A98"/>
    <w:rsid w:val="00AD2A83"/>
    <w:rsid w:val="00AD2D0D"/>
    <w:rsid w:val="00AE5FBD"/>
    <w:rsid w:val="00AF1F6B"/>
    <w:rsid w:val="00B00EFA"/>
    <w:rsid w:val="00B0506D"/>
    <w:rsid w:val="00B06151"/>
    <w:rsid w:val="00B064A6"/>
    <w:rsid w:val="00B13722"/>
    <w:rsid w:val="00B21A38"/>
    <w:rsid w:val="00B324E5"/>
    <w:rsid w:val="00B331A6"/>
    <w:rsid w:val="00B352EB"/>
    <w:rsid w:val="00B35B3B"/>
    <w:rsid w:val="00B46EE3"/>
    <w:rsid w:val="00B504FC"/>
    <w:rsid w:val="00B5198E"/>
    <w:rsid w:val="00B537B9"/>
    <w:rsid w:val="00B53AB9"/>
    <w:rsid w:val="00B53C4D"/>
    <w:rsid w:val="00B56F93"/>
    <w:rsid w:val="00B65ABE"/>
    <w:rsid w:val="00B72AD5"/>
    <w:rsid w:val="00B7724F"/>
    <w:rsid w:val="00B83977"/>
    <w:rsid w:val="00B84560"/>
    <w:rsid w:val="00B940E8"/>
    <w:rsid w:val="00B945DA"/>
    <w:rsid w:val="00B955C6"/>
    <w:rsid w:val="00BA05DA"/>
    <w:rsid w:val="00BA3A22"/>
    <w:rsid w:val="00BA5490"/>
    <w:rsid w:val="00BB1908"/>
    <w:rsid w:val="00BB40F8"/>
    <w:rsid w:val="00BB584A"/>
    <w:rsid w:val="00BB7E48"/>
    <w:rsid w:val="00BC110A"/>
    <w:rsid w:val="00BC689D"/>
    <w:rsid w:val="00BD0879"/>
    <w:rsid w:val="00BD0E63"/>
    <w:rsid w:val="00BD14B7"/>
    <w:rsid w:val="00BD14BE"/>
    <w:rsid w:val="00BD5E22"/>
    <w:rsid w:val="00BD6234"/>
    <w:rsid w:val="00BE31D0"/>
    <w:rsid w:val="00BF2DC7"/>
    <w:rsid w:val="00BF3CE1"/>
    <w:rsid w:val="00BF643B"/>
    <w:rsid w:val="00C02D78"/>
    <w:rsid w:val="00C14E93"/>
    <w:rsid w:val="00C17499"/>
    <w:rsid w:val="00C203CF"/>
    <w:rsid w:val="00C219BA"/>
    <w:rsid w:val="00C22B92"/>
    <w:rsid w:val="00C230BF"/>
    <w:rsid w:val="00C302C1"/>
    <w:rsid w:val="00C33595"/>
    <w:rsid w:val="00C35385"/>
    <w:rsid w:val="00C376B6"/>
    <w:rsid w:val="00C41999"/>
    <w:rsid w:val="00C42B71"/>
    <w:rsid w:val="00C43291"/>
    <w:rsid w:val="00C47A5F"/>
    <w:rsid w:val="00C53842"/>
    <w:rsid w:val="00C5532D"/>
    <w:rsid w:val="00C554E4"/>
    <w:rsid w:val="00C56253"/>
    <w:rsid w:val="00C63CED"/>
    <w:rsid w:val="00C644ED"/>
    <w:rsid w:val="00C652AD"/>
    <w:rsid w:val="00C65B14"/>
    <w:rsid w:val="00C70435"/>
    <w:rsid w:val="00C71317"/>
    <w:rsid w:val="00C761AB"/>
    <w:rsid w:val="00C8138D"/>
    <w:rsid w:val="00C836B6"/>
    <w:rsid w:val="00C83DE2"/>
    <w:rsid w:val="00C91447"/>
    <w:rsid w:val="00C9647C"/>
    <w:rsid w:val="00C96751"/>
    <w:rsid w:val="00CA1432"/>
    <w:rsid w:val="00CA34AC"/>
    <w:rsid w:val="00CA6D0F"/>
    <w:rsid w:val="00CA77A1"/>
    <w:rsid w:val="00CB0A2B"/>
    <w:rsid w:val="00CB45D9"/>
    <w:rsid w:val="00CB4B25"/>
    <w:rsid w:val="00CB4D60"/>
    <w:rsid w:val="00CC1673"/>
    <w:rsid w:val="00CC363C"/>
    <w:rsid w:val="00CC49D9"/>
    <w:rsid w:val="00CD722A"/>
    <w:rsid w:val="00CD7FC8"/>
    <w:rsid w:val="00CE1EA0"/>
    <w:rsid w:val="00CE719D"/>
    <w:rsid w:val="00CF2C1B"/>
    <w:rsid w:val="00CF6E85"/>
    <w:rsid w:val="00CF74F4"/>
    <w:rsid w:val="00D03F13"/>
    <w:rsid w:val="00D050D4"/>
    <w:rsid w:val="00D063B6"/>
    <w:rsid w:val="00D13719"/>
    <w:rsid w:val="00D14130"/>
    <w:rsid w:val="00D148FF"/>
    <w:rsid w:val="00D15D6B"/>
    <w:rsid w:val="00D1732C"/>
    <w:rsid w:val="00D212BB"/>
    <w:rsid w:val="00D236C9"/>
    <w:rsid w:val="00D23D23"/>
    <w:rsid w:val="00D248E5"/>
    <w:rsid w:val="00D2670D"/>
    <w:rsid w:val="00D31C33"/>
    <w:rsid w:val="00D34112"/>
    <w:rsid w:val="00D3791C"/>
    <w:rsid w:val="00D473A0"/>
    <w:rsid w:val="00D5156A"/>
    <w:rsid w:val="00D518DF"/>
    <w:rsid w:val="00D552E4"/>
    <w:rsid w:val="00D55AFC"/>
    <w:rsid w:val="00D60734"/>
    <w:rsid w:val="00D6301D"/>
    <w:rsid w:val="00D63591"/>
    <w:rsid w:val="00D71711"/>
    <w:rsid w:val="00D71B34"/>
    <w:rsid w:val="00D7311D"/>
    <w:rsid w:val="00D73431"/>
    <w:rsid w:val="00D7710A"/>
    <w:rsid w:val="00D83B95"/>
    <w:rsid w:val="00D878A7"/>
    <w:rsid w:val="00D92F9D"/>
    <w:rsid w:val="00D9719E"/>
    <w:rsid w:val="00DA298A"/>
    <w:rsid w:val="00DA34B4"/>
    <w:rsid w:val="00DA3845"/>
    <w:rsid w:val="00DA3B03"/>
    <w:rsid w:val="00DA6B0B"/>
    <w:rsid w:val="00DA7F02"/>
    <w:rsid w:val="00DB06CF"/>
    <w:rsid w:val="00DB1358"/>
    <w:rsid w:val="00DB2F44"/>
    <w:rsid w:val="00DB2FE8"/>
    <w:rsid w:val="00DB34D4"/>
    <w:rsid w:val="00DB4D75"/>
    <w:rsid w:val="00DB58F0"/>
    <w:rsid w:val="00DC1527"/>
    <w:rsid w:val="00DD1FD0"/>
    <w:rsid w:val="00DD768F"/>
    <w:rsid w:val="00DE0992"/>
    <w:rsid w:val="00DE3D39"/>
    <w:rsid w:val="00DE5213"/>
    <w:rsid w:val="00DE6FB1"/>
    <w:rsid w:val="00DF7784"/>
    <w:rsid w:val="00E00711"/>
    <w:rsid w:val="00E00992"/>
    <w:rsid w:val="00E0174D"/>
    <w:rsid w:val="00E05525"/>
    <w:rsid w:val="00E10BD0"/>
    <w:rsid w:val="00E14C63"/>
    <w:rsid w:val="00E14F73"/>
    <w:rsid w:val="00E15C09"/>
    <w:rsid w:val="00E15F51"/>
    <w:rsid w:val="00E20990"/>
    <w:rsid w:val="00E2350A"/>
    <w:rsid w:val="00E323B3"/>
    <w:rsid w:val="00E47733"/>
    <w:rsid w:val="00E47B20"/>
    <w:rsid w:val="00E47CAC"/>
    <w:rsid w:val="00E50367"/>
    <w:rsid w:val="00E54EA9"/>
    <w:rsid w:val="00E56BC9"/>
    <w:rsid w:val="00E61266"/>
    <w:rsid w:val="00E66EC2"/>
    <w:rsid w:val="00E70861"/>
    <w:rsid w:val="00E71FF1"/>
    <w:rsid w:val="00E76290"/>
    <w:rsid w:val="00E84DC3"/>
    <w:rsid w:val="00E92461"/>
    <w:rsid w:val="00E92A92"/>
    <w:rsid w:val="00E951C6"/>
    <w:rsid w:val="00E95BDB"/>
    <w:rsid w:val="00EA6DF0"/>
    <w:rsid w:val="00EB0AB0"/>
    <w:rsid w:val="00EB1323"/>
    <w:rsid w:val="00EB1C21"/>
    <w:rsid w:val="00EB5CB4"/>
    <w:rsid w:val="00EC0937"/>
    <w:rsid w:val="00EC0FE3"/>
    <w:rsid w:val="00EC48BA"/>
    <w:rsid w:val="00EC5095"/>
    <w:rsid w:val="00EC5A9B"/>
    <w:rsid w:val="00EC6D5B"/>
    <w:rsid w:val="00ED2245"/>
    <w:rsid w:val="00ED349A"/>
    <w:rsid w:val="00ED6393"/>
    <w:rsid w:val="00EE1885"/>
    <w:rsid w:val="00EE2C74"/>
    <w:rsid w:val="00EE33EA"/>
    <w:rsid w:val="00EE4F80"/>
    <w:rsid w:val="00EE5579"/>
    <w:rsid w:val="00EE6BD6"/>
    <w:rsid w:val="00EE796D"/>
    <w:rsid w:val="00EF1875"/>
    <w:rsid w:val="00EF212B"/>
    <w:rsid w:val="00EF3277"/>
    <w:rsid w:val="00EF52BD"/>
    <w:rsid w:val="00EF5363"/>
    <w:rsid w:val="00EF5F7A"/>
    <w:rsid w:val="00F04BBB"/>
    <w:rsid w:val="00F126C4"/>
    <w:rsid w:val="00F130DA"/>
    <w:rsid w:val="00F20280"/>
    <w:rsid w:val="00F202DB"/>
    <w:rsid w:val="00F205BF"/>
    <w:rsid w:val="00F20CB7"/>
    <w:rsid w:val="00F24FDD"/>
    <w:rsid w:val="00F3423C"/>
    <w:rsid w:val="00F40B6F"/>
    <w:rsid w:val="00F41779"/>
    <w:rsid w:val="00F41FD0"/>
    <w:rsid w:val="00F47BDB"/>
    <w:rsid w:val="00F5284D"/>
    <w:rsid w:val="00F538E1"/>
    <w:rsid w:val="00F53D64"/>
    <w:rsid w:val="00F5548D"/>
    <w:rsid w:val="00F56DD6"/>
    <w:rsid w:val="00F614F8"/>
    <w:rsid w:val="00F61AE0"/>
    <w:rsid w:val="00F635E2"/>
    <w:rsid w:val="00F64D34"/>
    <w:rsid w:val="00F64D88"/>
    <w:rsid w:val="00F710EE"/>
    <w:rsid w:val="00F72505"/>
    <w:rsid w:val="00F77F6C"/>
    <w:rsid w:val="00F80133"/>
    <w:rsid w:val="00F94400"/>
    <w:rsid w:val="00F9444A"/>
    <w:rsid w:val="00F94B1E"/>
    <w:rsid w:val="00F95413"/>
    <w:rsid w:val="00F9737A"/>
    <w:rsid w:val="00FA3923"/>
    <w:rsid w:val="00FA4C15"/>
    <w:rsid w:val="00FA536B"/>
    <w:rsid w:val="00FB4379"/>
    <w:rsid w:val="00FB4AE9"/>
    <w:rsid w:val="00FB60EC"/>
    <w:rsid w:val="00FC4089"/>
    <w:rsid w:val="00FC5329"/>
    <w:rsid w:val="00FD0B73"/>
    <w:rsid w:val="00FD732F"/>
    <w:rsid w:val="00FE64A7"/>
    <w:rsid w:val="00FF048D"/>
    <w:rsid w:val="00FF1BB1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714"/>
  <w15:docId w15:val="{F1B8FCE3-A866-46FD-A0FA-1CB58F43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CA"/>
    <w:pPr>
      <w:spacing w:after="24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link w:val="Heading3Char"/>
    <w:uiPriority w:val="9"/>
    <w:qFormat/>
    <w:rsid w:val="00677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02B0D"/>
  </w:style>
  <w:style w:type="character" w:customStyle="1" w:styleId="ssens">
    <w:name w:val="ssens"/>
    <w:basedOn w:val="DefaultParagraphFont"/>
    <w:rsid w:val="000F5BBE"/>
  </w:style>
  <w:style w:type="character" w:styleId="Strong">
    <w:name w:val="Strong"/>
    <w:basedOn w:val="DefaultParagraphFont"/>
    <w:uiPriority w:val="22"/>
    <w:qFormat/>
    <w:rsid w:val="000F5B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5B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5BBE"/>
    <w:rPr>
      <w:i/>
      <w:iCs/>
    </w:rPr>
  </w:style>
  <w:style w:type="paragraph" w:styleId="NormalWeb">
    <w:name w:val="Normal (Web)"/>
    <w:basedOn w:val="Normal"/>
    <w:uiPriority w:val="99"/>
    <w:unhideWhenUsed/>
    <w:rsid w:val="004E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4E4FE5"/>
  </w:style>
  <w:style w:type="paragraph" w:customStyle="1" w:styleId="line">
    <w:name w:val="line"/>
    <w:basedOn w:val="Normal"/>
    <w:rsid w:val="007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97369"/>
  </w:style>
  <w:style w:type="character" w:customStyle="1" w:styleId="woj">
    <w:name w:val="woj"/>
    <w:basedOn w:val="DefaultParagraphFont"/>
    <w:rsid w:val="00514335"/>
  </w:style>
  <w:style w:type="paragraph" w:styleId="ListParagraph">
    <w:name w:val="List Paragraph"/>
    <w:basedOn w:val="Normal"/>
    <w:uiPriority w:val="34"/>
    <w:qFormat/>
    <w:rsid w:val="0003278A"/>
    <w:pPr>
      <w:ind w:left="720"/>
      <w:contextualSpacing/>
    </w:pPr>
  </w:style>
  <w:style w:type="paragraph" w:customStyle="1" w:styleId="top-05">
    <w:name w:val="top-05"/>
    <w:basedOn w:val="Normal"/>
    <w:rsid w:val="0070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28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EC48BA"/>
  </w:style>
  <w:style w:type="paragraph" w:styleId="NoSpacing">
    <w:name w:val="No Spacing"/>
    <w:uiPriority w:val="1"/>
    <w:qFormat/>
    <w:rsid w:val="006E40CA"/>
    <w:pPr>
      <w:spacing w:after="0" w:line="240" w:lineRule="auto"/>
    </w:pPr>
    <w:rPr>
      <w:sz w:val="28"/>
    </w:rPr>
  </w:style>
  <w:style w:type="character" w:customStyle="1" w:styleId="sc">
    <w:name w:val="sc"/>
    <w:basedOn w:val="DefaultParagraphFont"/>
    <w:rsid w:val="006714DD"/>
  </w:style>
  <w:style w:type="character" w:customStyle="1" w:styleId="vi">
    <w:name w:val="vi"/>
    <w:basedOn w:val="DefaultParagraphFont"/>
    <w:rsid w:val="00F77F6C"/>
  </w:style>
  <w:style w:type="character" w:customStyle="1" w:styleId="lrdctmorebtn">
    <w:name w:val="lr_dct_more_btn"/>
    <w:basedOn w:val="DefaultParagraphFont"/>
    <w:rsid w:val="00F77F6C"/>
  </w:style>
  <w:style w:type="character" w:customStyle="1" w:styleId="lrdctlblblk">
    <w:name w:val="lr_dct_lbl_blk"/>
    <w:basedOn w:val="DefaultParagraphFont"/>
    <w:rsid w:val="00F77F6C"/>
  </w:style>
  <w:style w:type="character" w:customStyle="1" w:styleId="lrdctph">
    <w:name w:val="lr_dct_ph"/>
    <w:basedOn w:val="DefaultParagraphFont"/>
    <w:rsid w:val="00F77F6C"/>
  </w:style>
  <w:style w:type="paragraph" w:customStyle="1" w:styleId="left-2">
    <w:name w:val="left-2"/>
    <w:basedOn w:val="Normal"/>
    <w:rsid w:val="00F4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1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3B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C4"/>
    <w:rPr>
      <w:rFonts w:ascii="Tahoma" w:hAnsi="Tahoma" w:cs="Tahoma"/>
      <w:sz w:val="16"/>
      <w:szCs w:val="16"/>
    </w:rPr>
  </w:style>
  <w:style w:type="paragraph" w:customStyle="1" w:styleId="top-1">
    <w:name w:val="top-1"/>
    <w:basedOn w:val="Normal"/>
    <w:rsid w:val="0029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note">
    <w:name w:val="inline-note"/>
    <w:basedOn w:val="DefaultParagraphFont"/>
    <w:rsid w:val="00A75FE1"/>
  </w:style>
  <w:style w:type="character" w:customStyle="1" w:styleId="Heading1Char">
    <w:name w:val="Heading 1 Char"/>
    <w:basedOn w:val="DefaultParagraphFont"/>
    <w:link w:val="Heading1"/>
    <w:uiPriority w:val="9"/>
    <w:rsid w:val="00452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31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31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paragraph" w:customStyle="1" w:styleId="RomanNumerals">
    <w:name w:val="Roman Numerals"/>
    <w:basedOn w:val="NormalIndent"/>
    <w:next w:val="Normal"/>
    <w:qFormat/>
    <w:rsid w:val="00980B2A"/>
    <w:pPr>
      <w:numPr>
        <w:numId w:val="43"/>
      </w:numPr>
      <w:tabs>
        <w:tab w:val="left" w:pos="547"/>
      </w:tabs>
      <w:spacing w:after="120" w:line="360" w:lineRule="auto"/>
    </w:pPr>
    <w:rPr>
      <w:rFonts w:ascii="Times New Roman" w:hAnsi="Times New Roman"/>
      <w:b/>
    </w:rPr>
  </w:style>
  <w:style w:type="paragraph" w:customStyle="1" w:styleId="OutlineLevel2">
    <w:name w:val="Outline Level 2"/>
    <w:basedOn w:val="RomanNumerals"/>
    <w:qFormat/>
    <w:rsid w:val="006E40CA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paragraph" w:styleId="NormalIndent">
    <w:name w:val="Normal Indent"/>
    <w:basedOn w:val="Normal"/>
    <w:uiPriority w:val="99"/>
    <w:semiHidden/>
    <w:unhideWhenUsed/>
    <w:rsid w:val="006E40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12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2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1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16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6148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4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8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5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6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37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355250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3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5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8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d%20pastor\AppData\Roaming\Microsoft\Templates\Message%20-Pre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D5B2-6619-4BB1-8202-D85398E3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Message -Preformat</Template>
  <TotalTime>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 pastor</dc:creator>
  <cp:lastModifiedBy>Gary Hollinger</cp:lastModifiedBy>
  <cp:revision>4</cp:revision>
  <cp:lastPrinted>2016-04-28T19:11:00Z</cp:lastPrinted>
  <dcterms:created xsi:type="dcterms:W3CDTF">2024-02-04T02:26:00Z</dcterms:created>
  <dcterms:modified xsi:type="dcterms:W3CDTF">2024-02-04T04:21:00Z</dcterms:modified>
</cp:coreProperties>
</file>