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8D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AB178B">
        <w:rPr>
          <w:sz w:val="28"/>
        </w:rPr>
        <w:t>4/</w:t>
      </w:r>
      <w:r w:rsidR="00270479">
        <w:rPr>
          <w:sz w:val="28"/>
        </w:rPr>
        <w:t>12</w:t>
      </w:r>
      <w:r>
        <w:rPr>
          <w:sz w:val="28"/>
        </w:rPr>
        <w:t>/20</w:t>
      </w:r>
    </w:p>
    <w:p w:rsidR="00DE7277" w:rsidRDefault="00270479" w:rsidP="008D6DA1">
      <w:pPr>
        <w:pStyle w:val="SongTitle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Easter Sunday</w:t>
      </w:r>
    </w:p>
    <w:p w:rsidR="005F175F" w:rsidRPr="005F175F" w:rsidRDefault="005F175F" w:rsidP="005F175F">
      <w:pPr>
        <w:pStyle w:val="Author"/>
        <w:jc w:val="center"/>
        <w:rPr>
          <w:sz w:val="28"/>
        </w:rPr>
      </w:pPr>
      <w:r w:rsidRPr="005F175F">
        <w:rPr>
          <w:sz w:val="28"/>
        </w:rPr>
        <w:t xml:space="preserve">All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5F175F" w:rsidRDefault="005F175F" w:rsidP="00E30A35">
      <w:pPr>
        <w:pStyle w:val="Author"/>
        <w:jc w:val="center"/>
        <w:rPr>
          <w:i/>
          <w:sz w:val="28"/>
        </w:rPr>
      </w:pP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2D36D3" w:rsidRPr="00270479" w:rsidRDefault="00270479" w:rsidP="00270479">
      <w:pPr>
        <w:jc w:val="center"/>
        <w:rPr>
          <w:sz w:val="48"/>
        </w:rPr>
      </w:pPr>
      <w:r w:rsidRPr="00270479">
        <w:rPr>
          <w:sz w:val="28"/>
        </w:rPr>
        <w:t>https://www.youtube.com/playlist?list=PLHUrLRTP4Q1-Ln0ZkJqtLfxGbXPcj70K1</w:t>
      </w:r>
    </w:p>
    <w:p w:rsidR="002D36D3" w:rsidRDefault="002D36D3" w:rsidP="006E6E3E">
      <w:pPr>
        <w:rPr>
          <w:sz w:val="28"/>
        </w:rPr>
      </w:pPr>
    </w:p>
    <w:p w:rsidR="002D36D3" w:rsidRPr="00270479" w:rsidRDefault="00707D01" w:rsidP="002D36D3">
      <w:pPr>
        <w:jc w:val="center"/>
        <w:rPr>
          <w:b/>
          <w:sz w:val="28"/>
        </w:rPr>
      </w:pPr>
      <w:r w:rsidRPr="00270479">
        <w:rPr>
          <w:b/>
          <w:sz w:val="28"/>
        </w:rPr>
        <w:t>Save the Final Song for after the message</w:t>
      </w:r>
    </w:p>
    <w:p w:rsidR="002D36D3" w:rsidRDefault="002D36D3" w:rsidP="002D36D3">
      <w:pPr>
        <w:jc w:val="center"/>
        <w:rPr>
          <w:sz w:val="28"/>
        </w:rPr>
      </w:pPr>
    </w:p>
    <w:p w:rsidR="002D36D3" w:rsidRPr="00AB178B" w:rsidRDefault="002D36D3" w:rsidP="006E6E3E">
      <w:pPr>
        <w:rPr>
          <w:sz w:val="28"/>
        </w:rPr>
      </w:pPr>
    </w:p>
    <w:sectPr w:rsidR="002D36D3" w:rsidRPr="00AB178B" w:rsidSect="00AB178B">
      <w:type w:val="continuous"/>
      <w:pgSz w:w="12240" w:h="15840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270479"/>
    <w:rsid w:val="002D36D3"/>
    <w:rsid w:val="005F175F"/>
    <w:rsid w:val="006E6E3E"/>
    <w:rsid w:val="00707D01"/>
    <w:rsid w:val="008A2323"/>
    <w:rsid w:val="008D6DA1"/>
    <w:rsid w:val="009074D9"/>
    <w:rsid w:val="009437FE"/>
    <w:rsid w:val="00A3648D"/>
    <w:rsid w:val="00AB178B"/>
    <w:rsid w:val="00AF04AF"/>
    <w:rsid w:val="00B04ED6"/>
    <w:rsid w:val="00B367EF"/>
    <w:rsid w:val="00DE7277"/>
    <w:rsid w:val="00E30A35"/>
    <w:rsid w:val="00E96B33"/>
    <w:rsid w:val="00E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CCEA8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Lyrics.dot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2020-04-12T02:29:00Z</dcterms:created>
  <dcterms:modified xsi:type="dcterms:W3CDTF">2020-04-12T02:30:00Z</dcterms:modified>
</cp:coreProperties>
</file>