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FE0407">
        <w:rPr>
          <w:sz w:val="28"/>
        </w:rPr>
        <w:t>09</w:t>
      </w:r>
      <w:r w:rsidR="00580632">
        <w:rPr>
          <w:sz w:val="28"/>
        </w:rPr>
        <w:t>/</w:t>
      </w:r>
      <w:r w:rsidR="00D62FFD">
        <w:rPr>
          <w:sz w:val="28"/>
        </w:rPr>
        <w:t>15</w:t>
      </w:r>
      <w:r w:rsidR="007732F9">
        <w:rPr>
          <w:sz w:val="28"/>
        </w:rPr>
        <w:t>/24</w:t>
      </w:r>
    </w:p>
    <w:p w:rsidR="007E258A" w:rsidRDefault="007E258A" w:rsidP="007E258A">
      <w:pPr>
        <w:rPr>
          <w:sz w:val="28"/>
        </w:rPr>
      </w:pPr>
    </w:p>
    <w:p w:rsidR="004B0D57" w:rsidRDefault="00D62FFD" w:rsidP="00E37751">
      <w:pPr>
        <w:jc w:val="center"/>
        <w:rPr>
          <w:sz w:val="28"/>
        </w:rPr>
      </w:pPr>
      <w:r>
        <w:rPr>
          <w:sz w:val="28"/>
        </w:rPr>
        <w:t>He Hides My Soul</w:t>
      </w:r>
    </w:p>
    <w:p w:rsidR="00D62FFD" w:rsidRDefault="00D62FFD" w:rsidP="00E37751">
      <w:pPr>
        <w:jc w:val="center"/>
        <w:rPr>
          <w:sz w:val="28"/>
        </w:rPr>
      </w:pPr>
      <w:r>
        <w:rPr>
          <w:sz w:val="28"/>
        </w:rPr>
        <w:t>Beautiful Savior (All My Days)</w:t>
      </w:r>
    </w:p>
    <w:p w:rsidR="00D62FFD" w:rsidRDefault="00D62FFD" w:rsidP="00E37751">
      <w:pPr>
        <w:jc w:val="center"/>
        <w:rPr>
          <w:sz w:val="28"/>
        </w:rPr>
      </w:pPr>
      <w:r>
        <w:rPr>
          <w:sz w:val="28"/>
        </w:rPr>
        <w:t>Praise to the Lord, the Almighty</w:t>
      </w:r>
    </w:p>
    <w:p w:rsidR="00D62FFD" w:rsidRDefault="00D62FFD" w:rsidP="00E37751">
      <w:pPr>
        <w:jc w:val="center"/>
        <w:rPr>
          <w:sz w:val="28"/>
        </w:rPr>
      </w:pPr>
      <w:r>
        <w:rPr>
          <w:sz w:val="28"/>
        </w:rPr>
        <w:t>Everlasting God</w:t>
      </w:r>
    </w:p>
    <w:p w:rsidR="00D62FFD" w:rsidRDefault="00D62FFD" w:rsidP="00E37751">
      <w:pPr>
        <w:jc w:val="center"/>
        <w:rPr>
          <w:sz w:val="28"/>
        </w:rPr>
      </w:pPr>
      <w:r>
        <w:rPr>
          <w:sz w:val="28"/>
        </w:rPr>
        <w:t>Forever (Give Thanks to the Lord)</w:t>
      </w:r>
    </w:p>
    <w:p w:rsidR="00D62FFD" w:rsidRDefault="00D62FFD" w:rsidP="00E37751">
      <w:pPr>
        <w:jc w:val="center"/>
        <w:rPr>
          <w:sz w:val="28"/>
        </w:rPr>
      </w:pPr>
    </w:p>
    <w:p w:rsidR="00D62FFD" w:rsidRDefault="00D62FFD" w:rsidP="00E37751">
      <w:pPr>
        <w:jc w:val="center"/>
        <w:rPr>
          <w:sz w:val="28"/>
        </w:rPr>
      </w:pPr>
      <w:r>
        <w:rPr>
          <w:sz w:val="28"/>
        </w:rPr>
        <w:t>Holiness (Take My Life)</w:t>
      </w:r>
      <w:bookmarkStart w:id="0" w:name="_GoBack"/>
      <w:bookmarkEnd w:id="0"/>
    </w:p>
    <w:p w:rsidR="00511C79" w:rsidRDefault="00511C79" w:rsidP="00E37751">
      <w:pPr>
        <w:jc w:val="center"/>
        <w:rPr>
          <w:b/>
          <w:sz w:val="28"/>
        </w:rPr>
      </w:pPr>
    </w:p>
    <w:p w:rsidR="00504CE6" w:rsidRDefault="00504CE6" w:rsidP="004A0F90">
      <w:pPr>
        <w:jc w:val="center"/>
        <w:rPr>
          <w:b/>
          <w:sz w:val="28"/>
        </w:rPr>
      </w:pPr>
    </w:p>
    <w:p w:rsidR="00175197" w:rsidRDefault="00175197" w:rsidP="00175197">
      <w:pPr>
        <w:pStyle w:val="SongTitle"/>
        <w:rPr>
          <w:sz w:val="28"/>
        </w:rPr>
        <w:sectPr w:rsidR="00175197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30D9D"/>
    <w:rsid w:val="0006240D"/>
    <w:rsid w:val="000701AD"/>
    <w:rsid w:val="00073F82"/>
    <w:rsid w:val="000806E6"/>
    <w:rsid w:val="00087645"/>
    <w:rsid w:val="000C3857"/>
    <w:rsid w:val="000F178A"/>
    <w:rsid w:val="000F3E0A"/>
    <w:rsid w:val="0011686B"/>
    <w:rsid w:val="00123BF6"/>
    <w:rsid w:val="00142219"/>
    <w:rsid w:val="001510A0"/>
    <w:rsid w:val="00154ACC"/>
    <w:rsid w:val="00157CA8"/>
    <w:rsid w:val="00175197"/>
    <w:rsid w:val="00194EF5"/>
    <w:rsid w:val="0019515F"/>
    <w:rsid w:val="001B11C6"/>
    <w:rsid w:val="001C79D8"/>
    <w:rsid w:val="001D4BB2"/>
    <w:rsid w:val="001E630F"/>
    <w:rsid w:val="002142AB"/>
    <w:rsid w:val="00214C5A"/>
    <w:rsid w:val="00242BF7"/>
    <w:rsid w:val="00285C98"/>
    <w:rsid w:val="002872DD"/>
    <w:rsid w:val="00297A3E"/>
    <w:rsid w:val="002A195D"/>
    <w:rsid w:val="002A31F7"/>
    <w:rsid w:val="002A7FED"/>
    <w:rsid w:val="002B5553"/>
    <w:rsid w:val="002D5C8E"/>
    <w:rsid w:val="002D7212"/>
    <w:rsid w:val="002E162C"/>
    <w:rsid w:val="002E26C7"/>
    <w:rsid w:val="00304170"/>
    <w:rsid w:val="003149B3"/>
    <w:rsid w:val="00325653"/>
    <w:rsid w:val="00336ED3"/>
    <w:rsid w:val="00343C19"/>
    <w:rsid w:val="00344B21"/>
    <w:rsid w:val="0034754D"/>
    <w:rsid w:val="00372F6B"/>
    <w:rsid w:val="00385FAF"/>
    <w:rsid w:val="003A188A"/>
    <w:rsid w:val="003B33BD"/>
    <w:rsid w:val="00407D47"/>
    <w:rsid w:val="00412364"/>
    <w:rsid w:val="00475D84"/>
    <w:rsid w:val="004804A0"/>
    <w:rsid w:val="0049762F"/>
    <w:rsid w:val="004A0F90"/>
    <w:rsid w:val="004B0D57"/>
    <w:rsid w:val="004D36D1"/>
    <w:rsid w:val="004D7F11"/>
    <w:rsid w:val="004E0BC9"/>
    <w:rsid w:val="00504CE6"/>
    <w:rsid w:val="0050634B"/>
    <w:rsid w:val="00511C79"/>
    <w:rsid w:val="00521F6D"/>
    <w:rsid w:val="00523A75"/>
    <w:rsid w:val="00544BA3"/>
    <w:rsid w:val="005515FB"/>
    <w:rsid w:val="00555CF4"/>
    <w:rsid w:val="005800AF"/>
    <w:rsid w:val="00580632"/>
    <w:rsid w:val="00586E16"/>
    <w:rsid w:val="00591BA3"/>
    <w:rsid w:val="005A4D73"/>
    <w:rsid w:val="005A7797"/>
    <w:rsid w:val="005F175F"/>
    <w:rsid w:val="005F2F33"/>
    <w:rsid w:val="005F59F7"/>
    <w:rsid w:val="00602DD3"/>
    <w:rsid w:val="006142E3"/>
    <w:rsid w:val="00654159"/>
    <w:rsid w:val="006627C4"/>
    <w:rsid w:val="006A26B1"/>
    <w:rsid w:val="006A6290"/>
    <w:rsid w:val="006C196A"/>
    <w:rsid w:val="006E17FA"/>
    <w:rsid w:val="006F3A35"/>
    <w:rsid w:val="0074423F"/>
    <w:rsid w:val="007732F9"/>
    <w:rsid w:val="00784526"/>
    <w:rsid w:val="0079718B"/>
    <w:rsid w:val="007B2E01"/>
    <w:rsid w:val="007B3E82"/>
    <w:rsid w:val="007C0CA9"/>
    <w:rsid w:val="007C15B2"/>
    <w:rsid w:val="007E0352"/>
    <w:rsid w:val="007E258A"/>
    <w:rsid w:val="007F5646"/>
    <w:rsid w:val="007F7DB5"/>
    <w:rsid w:val="00803029"/>
    <w:rsid w:val="00827662"/>
    <w:rsid w:val="00840505"/>
    <w:rsid w:val="00851FD7"/>
    <w:rsid w:val="00857FFE"/>
    <w:rsid w:val="00883E0B"/>
    <w:rsid w:val="00896924"/>
    <w:rsid w:val="008A0029"/>
    <w:rsid w:val="008A2323"/>
    <w:rsid w:val="008B740F"/>
    <w:rsid w:val="008D369E"/>
    <w:rsid w:val="008D6DA1"/>
    <w:rsid w:val="008E3CE8"/>
    <w:rsid w:val="00902E02"/>
    <w:rsid w:val="009074D9"/>
    <w:rsid w:val="0091116F"/>
    <w:rsid w:val="009150FC"/>
    <w:rsid w:val="00920EA0"/>
    <w:rsid w:val="00921BF1"/>
    <w:rsid w:val="00930D55"/>
    <w:rsid w:val="00937FD1"/>
    <w:rsid w:val="00941937"/>
    <w:rsid w:val="009437FE"/>
    <w:rsid w:val="00944FDE"/>
    <w:rsid w:val="009563F7"/>
    <w:rsid w:val="0096372F"/>
    <w:rsid w:val="00966B57"/>
    <w:rsid w:val="009702BE"/>
    <w:rsid w:val="009771C6"/>
    <w:rsid w:val="009825CE"/>
    <w:rsid w:val="009D5C62"/>
    <w:rsid w:val="009D67BC"/>
    <w:rsid w:val="00A02386"/>
    <w:rsid w:val="00A170FF"/>
    <w:rsid w:val="00A53244"/>
    <w:rsid w:val="00AB178B"/>
    <w:rsid w:val="00AB5E44"/>
    <w:rsid w:val="00AC1590"/>
    <w:rsid w:val="00AD25CD"/>
    <w:rsid w:val="00AF04AF"/>
    <w:rsid w:val="00AF38ED"/>
    <w:rsid w:val="00B04ED6"/>
    <w:rsid w:val="00B112E8"/>
    <w:rsid w:val="00B259A7"/>
    <w:rsid w:val="00B51E15"/>
    <w:rsid w:val="00B75F9F"/>
    <w:rsid w:val="00B817F0"/>
    <w:rsid w:val="00B849B7"/>
    <w:rsid w:val="00BA0F33"/>
    <w:rsid w:val="00BB049F"/>
    <w:rsid w:val="00BB4B40"/>
    <w:rsid w:val="00BC16F3"/>
    <w:rsid w:val="00BD502C"/>
    <w:rsid w:val="00BD6374"/>
    <w:rsid w:val="00BF72A1"/>
    <w:rsid w:val="00BF74C0"/>
    <w:rsid w:val="00C510B4"/>
    <w:rsid w:val="00C71130"/>
    <w:rsid w:val="00CD60B1"/>
    <w:rsid w:val="00D62FFD"/>
    <w:rsid w:val="00D70454"/>
    <w:rsid w:val="00DE7277"/>
    <w:rsid w:val="00DF0C53"/>
    <w:rsid w:val="00E04403"/>
    <w:rsid w:val="00E04CC0"/>
    <w:rsid w:val="00E141E7"/>
    <w:rsid w:val="00E14AA9"/>
    <w:rsid w:val="00E21612"/>
    <w:rsid w:val="00E23011"/>
    <w:rsid w:val="00E30A35"/>
    <w:rsid w:val="00E37751"/>
    <w:rsid w:val="00E44F96"/>
    <w:rsid w:val="00E46226"/>
    <w:rsid w:val="00E77C96"/>
    <w:rsid w:val="00E964B9"/>
    <w:rsid w:val="00E96B33"/>
    <w:rsid w:val="00EA3080"/>
    <w:rsid w:val="00EB5A56"/>
    <w:rsid w:val="00EB71B4"/>
    <w:rsid w:val="00EB7ADD"/>
    <w:rsid w:val="00EC7132"/>
    <w:rsid w:val="00EE2584"/>
    <w:rsid w:val="00EE3301"/>
    <w:rsid w:val="00EE7292"/>
    <w:rsid w:val="00EF59F6"/>
    <w:rsid w:val="00F00D73"/>
    <w:rsid w:val="00F47C4A"/>
    <w:rsid w:val="00FA4744"/>
    <w:rsid w:val="00FD420C"/>
    <w:rsid w:val="00FE0407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845FC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2024-09-14T16:31:00Z</dcterms:created>
  <dcterms:modified xsi:type="dcterms:W3CDTF">2024-09-14T16:32:00Z</dcterms:modified>
</cp:coreProperties>
</file>