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277" w:rsidRDefault="00DE7277" w:rsidP="008D6DA1">
      <w:pPr>
        <w:pStyle w:val="SongTitle"/>
        <w:jc w:val="center"/>
        <w:rPr>
          <w:sz w:val="28"/>
        </w:rPr>
      </w:pPr>
      <w:r>
        <w:rPr>
          <w:sz w:val="28"/>
        </w:rPr>
        <w:t>Songs for 3/</w:t>
      </w:r>
      <w:r w:rsidR="00361734">
        <w:rPr>
          <w:sz w:val="28"/>
        </w:rPr>
        <w:t>29</w:t>
      </w:r>
      <w:r>
        <w:rPr>
          <w:sz w:val="28"/>
        </w:rPr>
        <w:t>/20</w:t>
      </w:r>
    </w:p>
    <w:p w:rsidR="00DE7277" w:rsidRPr="00E30A35" w:rsidRDefault="00E30A35" w:rsidP="00E30A35">
      <w:pPr>
        <w:pStyle w:val="Author"/>
        <w:jc w:val="center"/>
        <w:rPr>
          <w:i/>
          <w:sz w:val="28"/>
        </w:rPr>
      </w:pPr>
      <w:r w:rsidRPr="00E30A35">
        <w:rPr>
          <w:i/>
          <w:sz w:val="28"/>
        </w:rPr>
        <w:t>Copy and paste links into your browser</w:t>
      </w:r>
    </w:p>
    <w:p w:rsidR="008D6DA1" w:rsidRDefault="00481D45" w:rsidP="008D6DA1">
      <w:pPr>
        <w:pStyle w:val="SongTitle"/>
        <w:rPr>
          <w:sz w:val="28"/>
        </w:rPr>
      </w:pPr>
      <w:r>
        <w:rPr>
          <w:sz w:val="28"/>
        </w:rPr>
        <w:t>BEcause he lives</w:t>
      </w:r>
    </w:p>
    <w:p w:rsidR="00481D45" w:rsidRDefault="00481D45" w:rsidP="008D6DA1">
      <w:pPr>
        <w:pStyle w:val="SongTitle"/>
        <w:rPr>
          <w:b w:val="0"/>
          <w:caps w:val="0"/>
          <w:sz w:val="28"/>
        </w:rPr>
      </w:pPr>
      <w:hyperlink r:id="rId4" w:history="1">
        <w:r w:rsidRPr="00D80D48">
          <w:rPr>
            <w:rStyle w:val="Hyperlink"/>
            <w:b w:val="0"/>
            <w:caps w:val="0"/>
            <w:sz w:val="28"/>
          </w:rPr>
          <w:t>https://www.youtube.com/watch?v=oPW9xYEyijQ</w:t>
        </w:r>
      </w:hyperlink>
    </w:p>
    <w:p w:rsidR="00481D45" w:rsidRDefault="00481D45" w:rsidP="008D6DA1">
      <w:pPr>
        <w:pStyle w:val="SongTitle"/>
        <w:rPr>
          <w:b w:val="0"/>
          <w:caps w:val="0"/>
          <w:sz w:val="28"/>
        </w:rPr>
      </w:pPr>
    </w:p>
    <w:p w:rsidR="00481D45" w:rsidRDefault="00481D45" w:rsidP="00481D45">
      <w:pPr>
        <w:pStyle w:val="SongTitle"/>
        <w:rPr>
          <w:sz w:val="28"/>
        </w:rPr>
      </w:pPr>
      <w:r>
        <w:rPr>
          <w:sz w:val="28"/>
        </w:rPr>
        <w:t>I WILL LIFT MY EYES</w:t>
      </w:r>
    </w:p>
    <w:p w:rsidR="00481D45" w:rsidRDefault="00481D45" w:rsidP="00481D45">
      <w:pPr>
        <w:pStyle w:val="Lyrics"/>
        <w:rPr>
          <w:sz w:val="28"/>
        </w:rPr>
      </w:pPr>
      <w:hyperlink r:id="rId5" w:history="1">
        <w:r w:rsidRPr="00D80D48">
          <w:rPr>
            <w:rStyle w:val="Hyperlink"/>
            <w:sz w:val="28"/>
          </w:rPr>
          <w:t>https://www.youtube.com/watch?v=F-KKy5UIUpY</w:t>
        </w:r>
      </w:hyperlink>
    </w:p>
    <w:p w:rsidR="00481D45" w:rsidRDefault="00481D45" w:rsidP="00481D45">
      <w:pPr>
        <w:pStyle w:val="Lyrics"/>
        <w:rPr>
          <w:sz w:val="28"/>
        </w:rPr>
      </w:pPr>
    </w:p>
    <w:p w:rsidR="00DE7277" w:rsidRPr="008D6DA1" w:rsidRDefault="00C14401" w:rsidP="008D6DA1">
      <w:pPr>
        <w:pStyle w:val="SongTitle"/>
        <w:rPr>
          <w:sz w:val="28"/>
        </w:rPr>
      </w:pPr>
      <w:r>
        <w:rPr>
          <w:sz w:val="28"/>
        </w:rPr>
        <w:t>YOU ARE MY SHEPHERD</w:t>
      </w:r>
    </w:p>
    <w:p w:rsidR="00DE7277" w:rsidRDefault="00361734" w:rsidP="009437FE">
      <w:pPr>
        <w:pStyle w:val="Author"/>
        <w:rPr>
          <w:sz w:val="28"/>
        </w:rPr>
      </w:pPr>
      <w:r w:rsidRPr="00361734">
        <w:rPr>
          <w:sz w:val="28"/>
        </w:rPr>
        <w:t>https://www.youtube.com/watch?v=pnyNwEMn-Tc</w:t>
      </w:r>
    </w:p>
    <w:p w:rsidR="008D6DA1" w:rsidRDefault="008D6DA1">
      <w:pPr>
        <w:pStyle w:val="Lyrics"/>
        <w:rPr>
          <w:sz w:val="28"/>
        </w:rPr>
        <w:sectPr w:rsidR="008D6DA1" w:rsidSect="00E96B33">
          <w:pgSz w:w="12240" w:h="15840"/>
          <w:pgMar w:top="720" w:right="720" w:bottom="720" w:left="1440" w:header="720" w:footer="720" w:gutter="0"/>
          <w:cols w:space="720"/>
          <w:docGrid w:linePitch="272"/>
        </w:sectPr>
      </w:pPr>
    </w:p>
    <w:p w:rsidR="00481D45" w:rsidRDefault="00481D45" w:rsidP="00481D45">
      <w:pPr>
        <w:pStyle w:val="SongTitle"/>
        <w:rPr>
          <w:sz w:val="28"/>
        </w:rPr>
      </w:pPr>
      <w:r>
        <w:rPr>
          <w:sz w:val="28"/>
        </w:rPr>
        <w:lastRenderedPageBreak/>
        <w:t>bE sTILL MY SOUL</w:t>
      </w:r>
    </w:p>
    <w:p w:rsidR="00481D45" w:rsidRDefault="00481D45" w:rsidP="00481D45">
      <w:pPr>
        <w:pStyle w:val="Author"/>
        <w:rPr>
          <w:sz w:val="28"/>
        </w:rPr>
      </w:pPr>
      <w:r w:rsidRPr="00C14401">
        <w:rPr>
          <w:sz w:val="28"/>
        </w:rPr>
        <w:t>https://www.youtube.com/watch?v=EPDPUoxylP4</w:t>
      </w:r>
      <w:bookmarkStart w:id="0" w:name="_GoBack"/>
      <w:bookmarkEnd w:id="0"/>
    </w:p>
    <w:p w:rsidR="009074D9" w:rsidRDefault="009074D9">
      <w:pPr>
        <w:rPr>
          <w:sz w:val="16"/>
        </w:rPr>
      </w:pPr>
    </w:p>
    <w:sectPr w:rsidR="009074D9" w:rsidSect="008D6DA1">
      <w:type w:val="continuous"/>
      <w:pgSz w:w="12240" w:h="15840"/>
      <w:pgMar w:top="720" w:right="720" w:bottom="720" w:left="1440" w:header="720" w:footer="720" w:gutter="0"/>
      <w:cols w:num="2"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ED6"/>
    <w:rsid w:val="00332F22"/>
    <w:rsid w:val="00361734"/>
    <w:rsid w:val="00481D45"/>
    <w:rsid w:val="00645D11"/>
    <w:rsid w:val="008A2323"/>
    <w:rsid w:val="008D6DA1"/>
    <w:rsid w:val="009074D9"/>
    <w:rsid w:val="009437FE"/>
    <w:rsid w:val="00B04ED6"/>
    <w:rsid w:val="00C14401"/>
    <w:rsid w:val="00DE7277"/>
    <w:rsid w:val="00E30A35"/>
    <w:rsid w:val="00E96B33"/>
    <w:rsid w:val="00EB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53BA16"/>
  <w15:chartTrackingRefBased/>
  <w15:docId w15:val="{10783498-F800-4FEB-BA26-44CA9257C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b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pyright">
    <w:name w:val="Copyright"/>
    <w:basedOn w:val="SongTitle"/>
    <w:rPr>
      <w:b w:val="0"/>
      <w:i/>
      <w:caps w:val="0"/>
      <w:sz w:val="16"/>
    </w:rPr>
  </w:style>
  <w:style w:type="paragraph" w:customStyle="1" w:styleId="SongTitle">
    <w:name w:val="Song Title"/>
    <w:next w:val="Author"/>
    <w:rPr>
      <w:b/>
      <w:caps/>
    </w:rPr>
  </w:style>
  <w:style w:type="paragraph" w:customStyle="1" w:styleId="Author">
    <w:name w:val="Author"/>
    <w:basedOn w:val="SongTitle"/>
    <w:pPr>
      <w:spacing w:after="240"/>
      <w:jc w:val="both"/>
    </w:pPr>
    <w:rPr>
      <w:b w:val="0"/>
      <w:caps w:val="0"/>
    </w:rPr>
  </w:style>
  <w:style w:type="paragraph" w:customStyle="1" w:styleId="Lyrics">
    <w:name w:val="Lyrics"/>
    <w:basedOn w:val="SongTitle"/>
    <w:rPr>
      <w:b w:val="0"/>
      <w:caps w:val="0"/>
    </w:rPr>
  </w:style>
  <w:style w:type="paragraph" w:customStyle="1" w:styleId="Lyricsspace">
    <w:name w:val="Lyrics + space"/>
    <w:basedOn w:val="Lyrics"/>
    <w:next w:val="Lyrics"/>
    <w:pPr>
      <w:spacing w:after="120"/>
    </w:pPr>
  </w:style>
  <w:style w:type="paragraph" w:styleId="NoSpacing">
    <w:name w:val="No Spacing"/>
    <w:uiPriority w:val="1"/>
    <w:qFormat/>
    <w:rsid w:val="008A2323"/>
  </w:style>
  <w:style w:type="character" w:styleId="Hyperlink">
    <w:name w:val="Hyperlink"/>
    <w:basedOn w:val="DefaultParagraphFont"/>
    <w:uiPriority w:val="99"/>
    <w:unhideWhenUsed/>
    <w:rsid w:val="008A23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F-KKy5UIUpY" TargetMode="External"/><Relationship Id="rId4" Type="http://schemas.openxmlformats.org/officeDocument/2006/relationships/hyperlink" Target="https://www.youtube.com/watch?v=oPW9xYEyijQ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Song%20Lyric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Lyrics</Template>
  <TotalTime>64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COME, NOW IS THE TIME TO WORSHIP</vt:lpstr>
    </vt:vector>
  </TitlesOfParts>
  <Company>Emmanuel Bible Church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COME, NOW IS THE TIME TO WORSHIP</dc:title>
  <dc:subject/>
  <dc:creator>Tim/Admi</dc:creator>
  <cp:keywords/>
  <dc:description/>
  <cp:lastModifiedBy>Gary Hollinger</cp:lastModifiedBy>
  <cp:revision>3</cp:revision>
  <cp:lastPrinted>1900-01-01T06:00:00Z</cp:lastPrinted>
  <dcterms:created xsi:type="dcterms:W3CDTF">2020-03-28T19:08:00Z</dcterms:created>
  <dcterms:modified xsi:type="dcterms:W3CDTF">2020-03-28T20:12:00Z</dcterms:modified>
</cp:coreProperties>
</file>