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02574D">
        <w:rPr>
          <w:sz w:val="28"/>
        </w:rPr>
        <w:t>05/</w:t>
      </w:r>
      <w:r w:rsidR="00463790">
        <w:rPr>
          <w:sz w:val="28"/>
        </w:rPr>
        <w:t>16</w:t>
      </w:r>
      <w:bookmarkStart w:id="0" w:name="_GoBack"/>
      <w:bookmarkEnd w:id="0"/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4D6937" w:rsidRDefault="00463790" w:rsidP="00A02386">
      <w:pPr>
        <w:jc w:val="center"/>
        <w:rPr>
          <w:sz w:val="28"/>
        </w:rPr>
      </w:pPr>
      <w:hyperlink r:id="rId4" w:history="1">
        <w:r w:rsidRPr="003D144E">
          <w:rPr>
            <w:rStyle w:val="Hyperlink"/>
            <w:sz w:val="28"/>
          </w:rPr>
          <w:t>https://www.youtube.com/playlist?list=PLHUrLRTP4Q1_oBPmwfdQ0uZubOflH2KFb</w:t>
        </w:r>
      </w:hyperlink>
    </w:p>
    <w:p w:rsidR="00463790" w:rsidRDefault="00463790" w:rsidP="00A02386">
      <w:pPr>
        <w:jc w:val="center"/>
        <w:rPr>
          <w:sz w:val="28"/>
        </w:rPr>
      </w:pPr>
    </w:p>
    <w:p w:rsidR="00D34977" w:rsidRDefault="00463790" w:rsidP="000311B3">
      <w:pPr>
        <w:jc w:val="center"/>
        <w:rPr>
          <w:b/>
          <w:sz w:val="28"/>
        </w:rPr>
      </w:pPr>
      <w:r>
        <w:rPr>
          <w:b/>
          <w:sz w:val="28"/>
        </w:rPr>
        <w:t>Step by Step / Forever We Will Sing</w:t>
      </w:r>
    </w:p>
    <w:p w:rsidR="00463790" w:rsidRDefault="00463790" w:rsidP="000311B3">
      <w:pPr>
        <w:jc w:val="center"/>
        <w:rPr>
          <w:b/>
          <w:sz w:val="28"/>
        </w:rPr>
      </w:pPr>
      <w:r>
        <w:rPr>
          <w:b/>
          <w:sz w:val="28"/>
        </w:rPr>
        <w:t>Wholly Yours</w:t>
      </w:r>
    </w:p>
    <w:p w:rsidR="00463790" w:rsidRDefault="00463790" w:rsidP="000311B3">
      <w:pPr>
        <w:jc w:val="center"/>
        <w:rPr>
          <w:b/>
          <w:sz w:val="28"/>
        </w:rPr>
      </w:pPr>
      <w:r>
        <w:rPr>
          <w:b/>
          <w:sz w:val="28"/>
        </w:rPr>
        <w:t>Unbroken Praise</w:t>
      </w:r>
    </w:p>
    <w:p w:rsidR="00463790" w:rsidRDefault="00463790" w:rsidP="000311B3">
      <w:pPr>
        <w:jc w:val="center"/>
        <w:rPr>
          <w:b/>
          <w:sz w:val="28"/>
        </w:rPr>
      </w:pPr>
    </w:p>
    <w:p w:rsidR="00463790" w:rsidRDefault="00463790" w:rsidP="000311B3">
      <w:pPr>
        <w:jc w:val="center"/>
        <w:rPr>
          <w:b/>
          <w:sz w:val="28"/>
        </w:rPr>
      </w:pPr>
      <w:r>
        <w:rPr>
          <w:b/>
          <w:sz w:val="28"/>
        </w:rPr>
        <w:t>Cleanse Me (Search me O God, and know my heart today)</w:t>
      </w: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CE63EE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24879"/>
    <w:rsid w:val="0002574D"/>
    <w:rsid w:val="000311B3"/>
    <w:rsid w:val="0006240D"/>
    <w:rsid w:val="000F3E0A"/>
    <w:rsid w:val="00157CA8"/>
    <w:rsid w:val="00175197"/>
    <w:rsid w:val="00194EF5"/>
    <w:rsid w:val="001B11C6"/>
    <w:rsid w:val="001D4BB2"/>
    <w:rsid w:val="002142AB"/>
    <w:rsid w:val="00285C98"/>
    <w:rsid w:val="002872DD"/>
    <w:rsid w:val="00290AB6"/>
    <w:rsid w:val="00297A3E"/>
    <w:rsid w:val="002B5553"/>
    <w:rsid w:val="002E162C"/>
    <w:rsid w:val="003572E6"/>
    <w:rsid w:val="00387FBD"/>
    <w:rsid w:val="00406324"/>
    <w:rsid w:val="00407D47"/>
    <w:rsid w:val="00425875"/>
    <w:rsid w:val="00463790"/>
    <w:rsid w:val="0048280F"/>
    <w:rsid w:val="004A0F90"/>
    <w:rsid w:val="004D36D1"/>
    <w:rsid w:val="004D6937"/>
    <w:rsid w:val="0050634B"/>
    <w:rsid w:val="00516757"/>
    <w:rsid w:val="00523A75"/>
    <w:rsid w:val="00544BA3"/>
    <w:rsid w:val="00550DE9"/>
    <w:rsid w:val="005515FB"/>
    <w:rsid w:val="00555CF4"/>
    <w:rsid w:val="00586E16"/>
    <w:rsid w:val="00591BA3"/>
    <w:rsid w:val="005B1904"/>
    <w:rsid w:val="005B740C"/>
    <w:rsid w:val="005F175F"/>
    <w:rsid w:val="00602DD3"/>
    <w:rsid w:val="00611A3B"/>
    <w:rsid w:val="006142E3"/>
    <w:rsid w:val="00654159"/>
    <w:rsid w:val="006627C4"/>
    <w:rsid w:val="007055A9"/>
    <w:rsid w:val="00784526"/>
    <w:rsid w:val="00787DC8"/>
    <w:rsid w:val="007C0CA9"/>
    <w:rsid w:val="007E0352"/>
    <w:rsid w:val="00827662"/>
    <w:rsid w:val="0083377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D5C62"/>
    <w:rsid w:val="009E6FD0"/>
    <w:rsid w:val="00A02386"/>
    <w:rsid w:val="00A1101B"/>
    <w:rsid w:val="00A170FF"/>
    <w:rsid w:val="00A54F73"/>
    <w:rsid w:val="00A66A79"/>
    <w:rsid w:val="00AA3496"/>
    <w:rsid w:val="00AB178B"/>
    <w:rsid w:val="00AF04AF"/>
    <w:rsid w:val="00B04ED6"/>
    <w:rsid w:val="00B259A7"/>
    <w:rsid w:val="00B368D7"/>
    <w:rsid w:val="00B7023D"/>
    <w:rsid w:val="00B75F9F"/>
    <w:rsid w:val="00BA0F33"/>
    <w:rsid w:val="00BE7891"/>
    <w:rsid w:val="00BF72A1"/>
    <w:rsid w:val="00BF74C0"/>
    <w:rsid w:val="00CE63EE"/>
    <w:rsid w:val="00D02828"/>
    <w:rsid w:val="00D34977"/>
    <w:rsid w:val="00D87544"/>
    <w:rsid w:val="00DA195F"/>
    <w:rsid w:val="00DE7277"/>
    <w:rsid w:val="00DF0C53"/>
    <w:rsid w:val="00E04403"/>
    <w:rsid w:val="00E13663"/>
    <w:rsid w:val="00E30A35"/>
    <w:rsid w:val="00E46226"/>
    <w:rsid w:val="00E56691"/>
    <w:rsid w:val="00E96B33"/>
    <w:rsid w:val="00EB5A56"/>
    <w:rsid w:val="00EB71B4"/>
    <w:rsid w:val="00EB7ADD"/>
    <w:rsid w:val="00EE3301"/>
    <w:rsid w:val="00EE7292"/>
    <w:rsid w:val="00F959A3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8BC18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HUrLRTP4Q1_oBPmwfdQ0uZubOflH2KF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2021-05-15T14:32:00Z</dcterms:created>
  <dcterms:modified xsi:type="dcterms:W3CDTF">2021-05-15T14:32:00Z</dcterms:modified>
</cp:coreProperties>
</file>