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02574D">
        <w:rPr>
          <w:sz w:val="28"/>
        </w:rPr>
        <w:t>05/</w:t>
      </w:r>
      <w:r w:rsidR="005C3828">
        <w:rPr>
          <w:sz w:val="28"/>
        </w:rPr>
        <w:t>23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bookmarkStart w:id="0" w:name="_GoBack"/>
    <w:p w:rsidR="00463790" w:rsidRPr="005C3828" w:rsidRDefault="005C3828" w:rsidP="00A02386">
      <w:pPr>
        <w:jc w:val="center"/>
        <w:rPr>
          <w:sz w:val="28"/>
        </w:rPr>
      </w:pPr>
      <w:r w:rsidRPr="005C3828">
        <w:rPr>
          <w:sz w:val="28"/>
        </w:rPr>
        <w:fldChar w:fldCharType="begin"/>
      </w:r>
      <w:r w:rsidRPr="005C3828">
        <w:rPr>
          <w:sz w:val="28"/>
        </w:rPr>
        <w:instrText xml:space="preserve"> HYPERLINK "https://www.youtube.com/playlist?list=PLHUrLRTP4Q1_jJ4-T7tpxDniH6G1Iylnm" </w:instrText>
      </w:r>
      <w:r w:rsidRPr="005C3828">
        <w:rPr>
          <w:sz w:val="28"/>
        </w:rPr>
        <w:fldChar w:fldCharType="separate"/>
      </w:r>
      <w:r w:rsidRPr="005C3828">
        <w:rPr>
          <w:rStyle w:val="Hyperlink"/>
          <w:sz w:val="28"/>
        </w:rPr>
        <w:t>https://www.youtube.com/playlist?list=PLHUrLRTP4Q1_jJ4-T7tpxDniH6G1Iylnm</w:t>
      </w:r>
      <w:r w:rsidRPr="005C3828">
        <w:rPr>
          <w:sz w:val="28"/>
        </w:rPr>
        <w:fldChar w:fldCharType="end"/>
      </w:r>
    </w:p>
    <w:bookmarkEnd w:id="0"/>
    <w:p w:rsidR="005C3828" w:rsidRDefault="005C3828" w:rsidP="00A02386">
      <w:pPr>
        <w:jc w:val="center"/>
        <w:rPr>
          <w:sz w:val="28"/>
        </w:rPr>
      </w:pPr>
    </w:p>
    <w:p w:rsidR="00463790" w:rsidRDefault="005C3828" w:rsidP="000311B3">
      <w:pPr>
        <w:jc w:val="center"/>
        <w:rPr>
          <w:b/>
          <w:sz w:val="28"/>
        </w:rPr>
      </w:pPr>
      <w:r>
        <w:rPr>
          <w:b/>
          <w:sz w:val="28"/>
        </w:rPr>
        <w:t>Come People of the Risen King</w:t>
      </w:r>
    </w:p>
    <w:p w:rsidR="005C3828" w:rsidRDefault="005C3828" w:rsidP="000311B3">
      <w:pPr>
        <w:jc w:val="center"/>
        <w:rPr>
          <w:b/>
          <w:sz w:val="28"/>
        </w:rPr>
      </w:pPr>
      <w:r>
        <w:rPr>
          <w:b/>
          <w:sz w:val="28"/>
        </w:rPr>
        <w:t>O God Our Help in Ages Past</w:t>
      </w:r>
    </w:p>
    <w:p w:rsidR="005C3828" w:rsidRDefault="005C3828" w:rsidP="000311B3">
      <w:pPr>
        <w:jc w:val="center"/>
        <w:rPr>
          <w:b/>
          <w:sz w:val="28"/>
        </w:rPr>
      </w:pPr>
      <w:r>
        <w:rPr>
          <w:b/>
          <w:sz w:val="28"/>
        </w:rPr>
        <w:t>Everlasting God</w:t>
      </w:r>
    </w:p>
    <w:p w:rsidR="005C3828" w:rsidRDefault="005C3828" w:rsidP="000311B3">
      <w:pPr>
        <w:jc w:val="center"/>
        <w:rPr>
          <w:b/>
          <w:sz w:val="28"/>
        </w:rPr>
      </w:pPr>
      <w:r>
        <w:rPr>
          <w:b/>
          <w:sz w:val="28"/>
        </w:rPr>
        <w:t>In You Alone</w:t>
      </w:r>
    </w:p>
    <w:p w:rsidR="005C3828" w:rsidRDefault="005C3828" w:rsidP="000311B3">
      <w:pPr>
        <w:jc w:val="center"/>
        <w:rPr>
          <w:b/>
          <w:sz w:val="28"/>
        </w:rPr>
      </w:pPr>
    </w:p>
    <w:p w:rsidR="005C3828" w:rsidRDefault="005C3828" w:rsidP="000311B3">
      <w:pPr>
        <w:jc w:val="center"/>
        <w:rPr>
          <w:b/>
          <w:sz w:val="28"/>
        </w:rPr>
      </w:pPr>
      <w:r>
        <w:rPr>
          <w:b/>
          <w:sz w:val="28"/>
        </w:rPr>
        <w:t>I Will Wait for You (Psalm 130)</w:t>
      </w: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CE63E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6240D"/>
    <w:rsid w:val="000F3E0A"/>
    <w:rsid w:val="00157CA8"/>
    <w:rsid w:val="0016691A"/>
    <w:rsid w:val="00175197"/>
    <w:rsid w:val="00194EF5"/>
    <w:rsid w:val="001B11C6"/>
    <w:rsid w:val="001D4BB2"/>
    <w:rsid w:val="002142AB"/>
    <w:rsid w:val="00285C98"/>
    <w:rsid w:val="002872DD"/>
    <w:rsid w:val="00290AB6"/>
    <w:rsid w:val="00297A3E"/>
    <w:rsid w:val="002B5553"/>
    <w:rsid w:val="002E162C"/>
    <w:rsid w:val="003572E6"/>
    <w:rsid w:val="00387FBD"/>
    <w:rsid w:val="00406324"/>
    <w:rsid w:val="00407D47"/>
    <w:rsid w:val="00425875"/>
    <w:rsid w:val="00463790"/>
    <w:rsid w:val="0048280F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C3828"/>
    <w:rsid w:val="005F175F"/>
    <w:rsid w:val="00602DD3"/>
    <w:rsid w:val="00611A3B"/>
    <w:rsid w:val="006142E3"/>
    <w:rsid w:val="00654159"/>
    <w:rsid w:val="006627C4"/>
    <w:rsid w:val="007055A9"/>
    <w:rsid w:val="00784526"/>
    <w:rsid w:val="00787DC8"/>
    <w:rsid w:val="007C0CA9"/>
    <w:rsid w:val="007E0352"/>
    <w:rsid w:val="00827662"/>
    <w:rsid w:val="00833772"/>
    <w:rsid w:val="00851FD7"/>
    <w:rsid w:val="0085791C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D5C62"/>
    <w:rsid w:val="009E6FD0"/>
    <w:rsid w:val="00A02386"/>
    <w:rsid w:val="00A1101B"/>
    <w:rsid w:val="00A170FF"/>
    <w:rsid w:val="00A54F73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E7891"/>
    <w:rsid w:val="00BF72A1"/>
    <w:rsid w:val="00BF74C0"/>
    <w:rsid w:val="00CE63EE"/>
    <w:rsid w:val="00D02828"/>
    <w:rsid w:val="00D34977"/>
    <w:rsid w:val="00D87544"/>
    <w:rsid w:val="00DA195F"/>
    <w:rsid w:val="00DE7277"/>
    <w:rsid w:val="00DF0C53"/>
    <w:rsid w:val="00E04403"/>
    <w:rsid w:val="00E13663"/>
    <w:rsid w:val="00E30A35"/>
    <w:rsid w:val="00E46226"/>
    <w:rsid w:val="00E56691"/>
    <w:rsid w:val="00E96B33"/>
    <w:rsid w:val="00EB5A56"/>
    <w:rsid w:val="00EB71B4"/>
    <w:rsid w:val="00EB7ADD"/>
    <w:rsid w:val="00EE3301"/>
    <w:rsid w:val="00EE7292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D9A52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2021-05-22T02:09:00Z</dcterms:created>
  <dcterms:modified xsi:type="dcterms:W3CDTF">2021-05-22T02:09:00Z</dcterms:modified>
</cp:coreProperties>
</file>