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F7099" w14:textId="5ADA44C6" w:rsidR="00D55A24" w:rsidRDefault="00296773" w:rsidP="00D55A24">
      <w:pPr>
        <w:spacing w:after="0"/>
        <w:rPr>
          <w:b/>
          <w:i/>
          <w:color w:val="000000" w:themeColor="text1"/>
          <w:shd w:val="clear" w:color="auto" w:fill="EBDDC3" w:themeFill="background2"/>
        </w:rPr>
      </w:pPr>
      <w:r w:rsidRPr="00695E32">
        <w:rPr>
          <w:b/>
          <w:i/>
          <w:color w:val="000000" w:themeColor="text1"/>
          <w:shd w:val="clear" w:color="auto" w:fill="EBDDC3" w:themeFill="background2"/>
        </w:rPr>
        <w:t>Are you new to EGL?</w:t>
      </w:r>
    </w:p>
    <w:p w14:paraId="028D4CE1" w14:textId="77777777" w:rsidR="00085D98" w:rsidRDefault="00085D98" w:rsidP="00D55A24">
      <w:pPr>
        <w:spacing w:after="0"/>
        <w:rPr>
          <w:b/>
          <w:i/>
          <w:color w:val="000000" w:themeColor="text1"/>
          <w:shd w:val="clear" w:color="auto" w:fill="EBDDC3" w:themeFill="background2"/>
        </w:rPr>
      </w:pPr>
    </w:p>
    <w:p w14:paraId="73A71A7B" w14:textId="0127C1E8" w:rsidR="00296773" w:rsidRDefault="00296773" w:rsidP="00D55A24">
      <w:pPr>
        <w:spacing w:after="0"/>
        <w:rPr>
          <w:b/>
          <w:i/>
          <w:color w:val="000000" w:themeColor="text1"/>
          <w:shd w:val="clear" w:color="auto" w:fill="EBDDC3" w:themeFill="background2"/>
        </w:rPr>
      </w:pPr>
      <w:r w:rsidRPr="00695E32">
        <w:rPr>
          <w:b/>
          <w:i/>
          <w:color w:val="000000" w:themeColor="text1"/>
          <w:shd w:val="clear" w:color="auto" w:fill="EBDDC3" w:themeFill="background2"/>
        </w:rPr>
        <w:t>We have a church service for you!</w:t>
      </w:r>
    </w:p>
    <w:p w14:paraId="6D4685C5" w14:textId="77777777" w:rsidR="006C183D" w:rsidRDefault="006C183D" w:rsidP="00D55A24">
      <w:pPr>
        <w:spacing w:after="0"/>
        <w:rPr>
          <w:b/>
          <w:i/>
          <w:color w:val="000000" w:themeColor="text1"/>
        </w:rPr>
      </w:pPr>
    </w:p>
    <w:p w14:paraId="6CAFDE1C" w14:textId="77777777" w:rsidR="00296773" w:rsidRPr="001641B5" w:rsidRDefault="00296773" w:rsidP="00C8199F">
      <w:pPr>
        <w:pStyle w:val="ListParagraph"/>
        <w:numPr>
          <w:ilvl w:val="0"/>
          <w:numId w:val="2"/>
        </w:numPr>
        <w:spacing w:after="0"/>
        <w:rPr>
          <w:i/>
          <w:color w:val="000000" w:themeColor="text1"/>
        </w:rPr>
      </w:pPr>
      <w:r w:rsidRPr="001641B5">
        <w:rPr>
          <w:b/>
          <w:i/>
          <w:color w:val="000000" w:themeColor="text1"/>
        </w:rPr>
        <w:t>Sunday morning</w:t>
      </w:r>
      <w:r w:rsidRPr="001641B5">
        <w:rPr>
          <w:i/>
          <w:color w:val="000000" w:themeColor="text1"/>
        </w:rPr>
        <w:t xml:space="preserve"> begins with a lively, </w:t>
      </w:r>
    </w:p>
    <w:p w14:paraId="31E8DB13" w14:textId="77777777" w:rsidR="00296773" w:rsidRPr="001641B5" w:rsidRDefault="00296773" w:rsidP="006015C5">
      <w:pPr>
        <w:spacing w:after="0"/>
        <w:rPr>
          <w:i/>
          <w:color w:val="000000" w:themeColor="text1"/>
        </w:rPr>
      </w:pPr>
      <w:proofErr w:type="gramStart"/>
      <w:r w:rsidRPr="001641B5">
        <w:rPr>
          <w:i/>
          <w:color w:val="000000" w:themeColor="text1"/>
        </w:rPr>
        <w:t>personally</w:t>
      </w:r>
      <w:proofErr w:type="gramEnd"/>
      <w:r w:rsidRPr="001641B5">
        <w:rPr>
          <w:i/>
          <w:color w:val="000000" w:themeColor="text1"/>
        </w:rPr>
        <w:t xml:space="preserve"> challenging look into the mirror of </w:t>
      </w:r>
    </w:p>
    <w:p w14:paraId="4D2927F7" w14:textId="77777777" w:rsidR="00296773" w:rsidRDefault="00296773" w:rsidP="006015C5">
      <w:pPr>
        <w:spacing w:after="0"/>
        <w:rPr>
          <w:i/>
          <w:color w:val="000000" w:themeColor="text1"/>
        </w:rPr>
      </w:pPr>
      <w:r w:rsidRPr="001641B5">
        <w:rPr>
          <w:i/>
          <w:color w:val="000000" w:themeColor="text1"/>
        </w:rPr>
        <w:t xml:space="preserve">God’s word taught </w:t>
      </w:r>
      <w:r>
        <w:rPr>
          <w:i/>
          <w:color w:val="000000" w:themeColor="text1"/>
        </w:rPr>
        <w:t xml:space="preserve">by our pastoral staff </w:t>
      </w:r>
    </w:p>
    <w:p w14:paraId="3EEF142F" w14:textId="77777777" w:rsidR="00296773" w:rsidRPr="001641B5" w:rsidRDefault="00296773" w:rsidP="006015C5">
      <w:pPr>
        <w:spacing w:after="0"/>
        <w:rPr>
          <w:b/>
          <w:i/>
          <w:color w:val="000000" w:themeColor="text1"/>
        </w:rPr>
      </w:pPr>
      <w:r w:rsidRPr="001641B5">
        <w:rPr>
          <w:i/>
          <w:color w:val="000000" w:themeColor="text1"/>
        </w:rPr>
        <w:t xml:space="preserve">at </w:t>
      </w:r>
      <w:r w:rsidRPr="001641B5">
        <w:rPr>
          <w:b/>
          <w:i/>
          <w:color w:val="000000" w:themeColor="text1"/>
        </w:rPr>
        <w:t>10:15am.</w:t>
      </w:r>
    </w:p>
    <w:p w14:paraId="74E626AA" w14:textId="77777777" w:rsidR="00296773" w:rsidRPr="001641B5" w:rsidRDefault="00296773" w:rsidP="00C8199F">
      <w:pPr>
        <w:pStyle w:val="ListParagraph"/>
        <w:numPr>
          <w:ilvl w:val="0"/>
          <w:numId w:val="2"/>
        </w:numPr>
        <w:spacing w:after="0"/>
        <w:rPr>
          <w:i/>
          <w:color w:val="000000" w:themeColor="text1"/>
        </w:rPr>
      </w:pPr>
      <w:r w:rsidRPr="001641B5">
        <w:rPr>
          <w:i/>
          <w:color w:val="000000" w:themeColor="text1"/>
        </w:rPr>
        <w:t xml:space="preserve">Followed by contemporary praise and </w:t>
      </w:r>
    </w:p>
    <w:p w14:paraId="3C662E8F" w14:textId="77777777" w:rsidR="00296773" w:rsidRDefault="00296773" w:rsidP="006015C5">
      <w:pPr>
        <w:spacing w:after="0"/>
        <w:rPr>
          <w:i/>
          <w:color w:val="000000" w:themeColor="text1"/>
        </w:rPr>
      </w:pPr>
      <w:r w:rsidRPr="001641B5">
        <w:rPr>
          <w:i/>
          <w:color w:val="000000" w:themeColor="text1"/>
        </w:rPr>
        <w:t>worship and the inspiring word</w:t>
      </w:r>
      <w:r>
        <w:rPr>
          <w:i/>
          <w:color w:val="000000" w:themeColor="text1"/>
        </w:rPr>
        <w:t xml:space="preserve"> preached </w:t>
      </w:r>
      <w:r w:rsidRPr="001641B5">
        <w:rPr>
          <w:i/>
          <w:color w:val="000000" w:themeColor="text1"/>
        </w:rPr>
        <w:t xml:space="preserve">by </w:t>
      </w:r>
    </w:p>
    <w:p w14:paraId="371505E2" w14:textId="77777777" w:rsidR="00296773" w:rsidRDefault="00296773" w:rsidP="006015C5">
      <w:pPr>
        <w:spacing w:after="0"/>
        <w:rPr>
          <w:b/>
          <w:i/>
          <w:color w:val="000000" w:themeColor="text1"/>
        </w:rPr>
      </w:pPr>
      <w:r w:rsidRPr="001641B5">
        <w:rPr>
          <w:i/>
          <w:color w:val="000000" w:themeColor="text1"/>
        </w:rPr>
        <w:t xml:space="preserve">Pastor Mark Green. at </w:t>
      </w:r>
      <w:r w:rsidRPr="001641B5">
        <w:rPr>
          <w:b/>
          <w:i/>
          <w:color w:val="000000" w:themeColor="text1"/>
        </w:rPr>
        <w:t>11am.</w:t>
      </w:r>
    </w:p>
    <w:p w14:paraId="3C8F7217" w14:textId="007293F8" w:rsidR="00296773" w:rsidRDefault="007556FB" w:rsidP="006015C5">
      <w:pPr>
        <w:spacing w:after="0"/>
        <w:rPr>
          <w:b/>
          <w:i/>
          <w:color w:val="00B0F0"/>
        </w:rPr>
      </w:pPr>
      <w:bookmarkStart w:id="0" w:name="_Hlk492754243"/>
      <w:r>
        <w:rPr>
          <w:b/>
          <w:i/>
          <w:color w:val="00B0F0"/>
        </w:rPr>
        <w:t xml:space="preserve">New </w:t>
      </w:r>
      <w:r w:rsidR="00296773">
        <w:rPr>
          <w:b/>
          <w:i/>
          <w:color w:val="00B0F0"/>
        </w:rPr>
        <w:t>Series</w:t>
      </w:r>
      <w:r w:rsidR="00A4369A">
        <w:rPr>
          <w:b/>
          <w:i/>
          <w:color w:val="00B0F0"/>
        </w:rPr>
        <w:t>:</w:t>
      </w:r>
      <w:r w:rsidR="00296773">
        <w:rPr>
          <w:b/>
          <w:i/>
          <w:color w:val="00B0F0"/>
        </w:rPr>
        <w:t xml:space="preserve"> </w:t>
      </w:r>
      <w:r w:rsidR="00854E78">
        <w:rPr>
          <w:b/>
          <w:i/>
          <w:color w:val="00B0F0"/>
        </w:rPr>
        <w:t>POWER &amp; ANOINTING</w:t>
      </w:r>
      <w:r>
        <w:rPr>
          <w:b/>
          <w:i/>
          <w:color w:val="00B0F0"/>
        </w:rPr>
        <w:t xml:space="preserve"> </w:t>
      </w:r>
    </w:p>
    <w:bookmarkEnd w:id="0"/>
    <w:p w14:paraId="20629B36" w14:textId="77777777" w:rsidR="004F23B0" w:rsidRPr="004F23B0" w:rsidRDefault="00296773" w:rsidP="00C8199F">
      <w:pPr>
        <w:pStyle w:val="ListParagraph"/>
        <w:numPr>
          <w:ilvl w:val="0"/>
          <w:numId w:val="2"/>
        </w:numPr>
        <w:spacing w:after="0"/>
        <w:rPr>
          <w:i/>
          <w:color w:val="000000" w:themeColor="text1"/>
        </w:rPr>
      </w:pPr>
      <w:r w:rsidRPr="004F23B0">
        <w:rPr>
          <w:b/>
          <w:i/>
          <w:color w:val="000000" w:themeColor="text1"/>
          <w:sz w:val="28"/>
          <w:szCs w:val="28"/>
        </w:rPr>
        <w:t xml:space="preserve">Wednesday </w:t>
      </w:r>
      <w:r w:rsidR="004F23B0" w:rsidRPr="004F23B0">
        <w:rPr>
          <w:b/>
          <w:i/>
          <w:color w:val="000000" w:themeColor="text1"/>
          <w:sz w:val="28"/>
          <w:szCs w:val="28"/>
        </w:rPr>
        <w:t xml:space="preserve">In </w:t>
      </w:r>
      <w:proofErr w:type="gramStart"/>
      <w:r w:rsidR="004F23B0" w:rsidRPr="004F23B0">
        <w:rPr>
          <w:b/>
          <w:i/>
          <w:color w:val="000000" w:themeColor="text1"/>
          <w:sz w:val="28"/>
          <w:szCs w:val="28"/>
        </w:rPr>
        <w:t>The</w:t>
      </w:r>
      <w:proofErr w:type="gramEnd"/>
      <w:r w:rsidR="004F23B0" w:rsidRPr="004F23B0">
        <w:rPr>
          <w:b/>
          <w:i/>
          <w:color w:val="000000" w:themeColor="text1"/>
          <w:sz w:val="28"/>
          <w:szCs w:val="28"/>
        </w:rPr>
        <w:t xml:space="preserve"> Word</w:t>
      </w:r>
      <w:r w:rsidR="004F23B0">
        <w:rPr>
          <w:b/>
          <w:i/>
          <w:color w:val="000000" w:themeColor="text1"/>
        </w:rPr>
        <w:t xml:space="preserve"> with </w:t>
      </w:r>
    </w:p>
    <w:p w14:paraId="709C343A" w14:textId="77777777" w:rsidR="004F23B0" w:rsidRDefault="004F23B0" w:rsidP="006015C5">
      <w:pPr>
        <w:spacing w:after="0"/>
        <w:rPr>
          <w:i/>
          <w:color w:val="000000" w:themeColor="text1"/>
        </w:rPr>
      </w:pPr>
      <w:r>
        <w:rPr>
          <w:b/>
          <w:i/>
          <w:color w:val="000000" w:themeColor="text1"/>
        </w:rPr>
        <w:t xml:space="preserve">Pastors </w:t>
      </w:r>
      <w:r w:rsidRPr="004F23B0">
        <w:rPr>
          <w:b/>
          <w:i/>
          <w:color w:val="000000" w:themeColor="text1"/>
        </w:rPr>
        <w:t>Kathy</w:t>
      </w:r>
      <w:r>
        <w:rPr>
          <w:b/>
          <w:i/>
          <w:color w:val="000000" w:themeColor="text1"/>
        </w:rPr>
        <w:t>&amp; Gene</w:t>
      </w:r>
      <w:r w:rsidR="00296773" w:rsidRPr="004F23B0">
        <w:rPr>
          <w:b/>
          <w:i/>
          <w:color w:val="000000" w:themeColor="text1"/>
        </w:rPr>
        <w:t>,</w:t>
      </w:r>
      <w:r w:rsidR="00296773" w:rsidRPr="004F23B0">
        <w:rPr>
          <w:i/>
          <w:color w:val="000000" w:themeColor="text1"/>
        </w:rPr>
        <w:t xml:space="preserve"> we serve dinner </w:t>
      </w:r>
      <w:r>
        <w:rPr>
          <w:i/>
          <w:color w:val="000000" w:themeColor="text1"/>
        </w:rPr>
        <w:t>a</w:t>
      </w:r>
      <w:r w:rsidR="00296773" w:rsidRPr="004F23B0">
        <w:rPr>
          <w:i/>
          <w:color w:val="000000" w:themeColor="text1"/>
        </w:rPr>
        <w:t>t</w:t>
      </w:r>
    </w:p>
    <w:p w14:paraId="64AEA276" w14:textId="7C76459A" w:rsidR="00296773" w:rsidRDefault="00296773" w:rsidP="006015C5">
      <w:pPr>
        <w:spacing w:after="0"/>
        <w:rPr>
          <w:i/>
          <w:color w:val="000000" w:themeColor="text1"/>
        </w:rPr>
      </w:pPr>
      <w:r w:rsidRPr="001641B5">
        <w:rPr>
          <w:i/>
          <w:color w:val="000000" w:themeColor="text1"/>
        </w:rPr>
        <w:t>6pm</w:t>
      </w:r>
      <w:r>
        <w:rPr>
          <w:i/>
          <w:color w:val="000000" w:themeColor="text1"/>
        </w:rPr>
        <w:t xml:space="preserve"> </w:t>
      </w:r>
      <w:r w:rsidRPr="001641B5">
        <w:rPr>
          <w:i/>
          <w:color w:val="000000" w:themeColor="text1"/>
        </w:rPr>
        <w:t>followed by worship and teaching at</w:t>
      </w:r>
      <w:r>
        <w:rPr>
          <w:i/>
          <w:color w:val="000000" w:themeColor="text1"/>
        </w:rPr>
        <w:t xml:space="preserve"> </w:t>
      </w:r>
      <w:r w:rsidRPr="001641B5">
        <w:rPr>
          <w:i/>
          <w:color w:val="000000" w:themeColor="text1"/>
        </w:rPr>
        <w:t>7pm.</w:t>
      </w:r>
    </w:p>
    <w:p w14:paraId="376579E3" w14:textId="77777777" w:rsidR="004F23B0" w:rsidRDefault="00296773" w:rsidP="00837887">
      <w:pPr>
        <w:pStyle w:val="ListParagraph"/>
        <w:numPr>
          <w:ilvl w:val="0"/>
          <w:numId w:val="20"/>
        </w:numPr>
        <w:spacing w:after="0"/>
        <w:rPr>
          <w:rFonts w:cs=".HelveticaNeueInterface-Regular"/>
          <w:i/>
          <w:color w:val="000000" w:themeColor="text1"/>
        </w:rPr>
      </w:pPr>
      <w:r w:rsidRPr="00837887">
        <w:rPr>
          <w:rFonts w:cs=".HelveticaNeueInterface-Regular"/>
          <w:b/>
          <w:i/>
          <w:color w:val="000000" w:themeColor="text1"/>
        </w:rPr>
        <w:t xml:space="preserve">The Second Thursday </w:t>
      </w:r>
      <w:r w:rsidRPr="00837887">
        <w:rPr>
          <w:rFonts w:cs=".HelveticaNeueInterface-Regular"/>
          <w:i/>
          <w:color w:val="000000" w:themeColor="text1"/>
        </w:rPr>
        <w:t xml:space="preserve">of each month is </w:t>
      </w:r>
    </w:p>
    <w:p w14:paraId="1269A6BB" w14:textId="77777777" w:rsidR="004F23B0" w:rsidRDefault="00296773" w:rsidP="006015C5">
      <w:pPr>
        <w:spacing w:after="0"/>
        <w:rPr>
          <w:rFonts w:cs=".HelveticaNeueInterface-Regular"/>
          <w:i/>
          <w:color w:val="000000" w:themeColor="text1"/>
        </w:rPr>
      </w:pPr>
      <w:r w:rsidRPr="004F23B0">
        <w:rPr>
          <w:rFonts w:cs=".HelveticaNeueInterface-Regular"/>
          <w:i/>
          <w:color w:val="000000" w:themeColor="text1"/>
        </w:rPr>
        <w:t xml:space="preserve">EGL </w:t>
      </w:r>
      <w:r w:rsidRPr="00B66310">
        <w:rPr>
          <w:rFonts w:cs=".HelveticaNeueInterface-Regular"/>
          <w:i/>
          <w:color w:val="000000" w:themeColor="text1"/>
        </w:rPr>
        <w:t xml:space="preserve">women’s’ group </w:t>
      </w:r>
      <w:r>
        <w:rPr>
          <w:rFonts w:cs=".HelveticaNeueInterface-Regular"/>
          <w:i/>
          <w:color w:val="000000" w:themeColor="text1"/>
        </w:rPr>
        <w:t xml:space="preserve">meeting </w:t>
      </w:r>
      <w:r w:rsidRPr="00B66310">
        <w:rPr>
          <w:rFonts w:cs=".HelveticaNeueInterface-Regular"/>
          <w:i/>
          <w:color w:val="000000" w:themeColor="text1"/>
        </w:rPr>
        <w:t xml:space="preserve">at the church </w:t>
      </w:r>
    </w:p>
    <w:p w14:paraId="3E2F8C6B" w14:textId="65050512" w:rsidR="00296773" w:rsidRDefault="00296773" w:rsidP="006015C5">
      <w:pPr>
        <w:spacing w:after="0"/>
        <w:rPr>
          <w:rFonts w:cs=".HelveticaNeueInterface-Regular"/>
          <w:i/>
          <w:color w:val="000000" w:themeColor="text1"/>
        </w:rPr>
      </w:pPr>
      <w:r w:rsidRPr="00B66310">
        <w:rPr>
          <w:rFonts w:cs=".HelveticaNeueInterface-Regular"/>
          <w:i/>
          <w:color w:val="000000" w:themeColor="text1"/>
        </w:rPr>
        <w:t>fellowship hall</w:t>
      </w:r>
      <w:r>
        <w:rPr>
          <w:rFonts w:cs=".HelveticaNeueInterface-Regular"/>
          <w:i/>
          <w:color w:val="000000" w:themeColor="text1"/>
        </w:rPr>
        <w:t xml:space="preserve"> at</w:t>
      </w:r>
      <w:r w:rsidRPr="00B66310">
        <w:rPr>
          <w:rFonts w:cs=".HelveticaNeueInterface-Regular"/>
          <w:i/>
          <w:color w:val="000000" w:themeColor="text1"/>
        </w:rPr>
        <w:t xml:space="preserve"> 6:30pm.</w:t>
      </w:r>
    </w:p>
    <w:p w14:paraId="6F7BF790" w14:textId="77777777" w:rsidR="00994876" w:rsidRPr="004F23B0" w:rsidRDefault="00FD4007" w:rsidP="00C8199F">
      <w:pPr>
        <w:pStyle w:val="ListParagraph"/>
        <w:numPr>
          <w:ilvl w:val="0"/>
          <w:numId w:val="5"/>
        </w:numPr>
        <w:spacing w:after="0"/>
        <w:rPr>
          <w:rFonts w:cs=".HelveticaNeueInterface-Regular"/>
          <w:b/>
          <w:i/>
          <w:color w:val="D8B25C" w:themeColor="accent4"/>
          <w:sz w:val="28"/>
          <w:szCs w:val="28"/>
          <w:highlight w:val="cyan"/>
        </w:rPr>
      </w:pPr>
      <w:r w:rsidRPr="004F23B0">
        <w:rPr>
          <w:i/>
          <w:color w:val="000000" w:themeColor="text1"/>
          <w:highlight w:val="cyan"/>
        </w:rPr>
        <w:t>Visit us at</w:t>
      </w:r>
      <w:r w:rsidRPr="004F23B0">
        <w:rPr>
          <w:color w:val="000000" w:themeColor="text1"/>
          <w:highlight w:val="cyan"/>
        </w:rPr>
        <w:t xml:space="preserve"> </w:t>
      </w:r>
      <w:r w:rsidRPr="004F23B0">
        <w:rPr>
          <w:b/>
          <w:color w:val="000000" w:themeColor="text1"/>
          <w:highlight w:val="cyan"/>
        </w:rPr>
        <w:t xml:space="preserve">eglchurch.com </w:t>
      </w:r>
      <w:r w:rsidRPr="004F23B0">
        <w:rPr>
          <w:b/>
          <w:i/>
          <w:color w:val="000000" w:themeColor="text1"/>
          <w:highlight w:val="cyan"/>
        </w:rPr>
        <w:t>on the web.</w:t>
      </w:r>
      <w:r w:rsidR="00994876" w:rsidRPr="004F23B0">
        <w:rPr>
          <w:b/>
          <w:i/>
          <w:color w:val="000000" w:themeColor="text1"/>
          <w:highlight w:val="cyan"/>
        </w:rPr>
        <w:t xml:space="preserve">  </w:t>
      </w:r>
    </w:p>
    <w:p w14:paraId="2683229B" w14:textId="458D5076" w:rsidR="00994876" w:rsidRPr="004F23B0" w:rsidRDefault="004F23B0" w:rsidP="00994876">
      <w:pPr>
        <w:spacing w:after="0"/>
        <w:rPr>
          <w:i/>
          <w:color w:val="000000" w:themeColor="text1"/>
          <w:highlight w:val="cyan"/>
        </w:rPr>
      </w:pPr>
      <w:r w:rsidRPr="004F23B0">
        <w:rPr>
          <w:i/>
          <w:color w:val="000000" w:themeColor="text1"/>
          <w:highlight w:val="cyan"/>
        </w:rPr>
        <w:t xml:space="preserve">Get to know what we are all about.  Find </w:t>
      </w:r>
    </w:p>
    <w:p w14:paraId="4092FDA7" w14:textId="77777777" w:rsidR="004F23B0" w:rsidRPr="004F23B0" w:rsidRDefault="004F23B0" w:rsidP="00994876">
      <w:pPr>
        <w:spacing w:after="0"/>
        <w:rPr>
          <w:rFonts w:cs=".HelveticaNeueInterface-Regular"/>
          <w:i/>
          <w:color w:val="auto"/>
          <w:highlight w:val="cyan"/>
        </w:rPr>
      </w:pPr>
      <w:r w:rsidRPr="004F23B0">
        <w:rPr>
          <w:rFonts w:cs=".HelveticaNeueInterface-Regular"/>
          <w:i/>
          <w:color w:val="auto"/>
          <w:highlight w:val="cyan"/>
        </w:rPr>
        <w:t xml:space="preserve">previous messages on podcast to enrich your </w:t>
      </w:r>
    </w:p>
    <w:p w14:paraId="79EFF487" w14:textId="2E34F475" w:rsidR="004F23B0" w:rsidRPr="00FA616C" w:rsidRDefault="004F23B0" w:rsidP="00994876">
      <w:pPr>
        <w:spacing w:after="0"/>
        <w:rPr>
          <w:rFonts w:cs=".HelveticaNeueInterface-Regular"/>
          <w:i/>
          <w:color w:val="auto"/>
          <w:highlight w:val="cyan"/>
        </w:rPr>
      </w:pPr>
      <w:r w:rsidRPr="004F23B0">
        <w:rPr>
          <w:rFonts w:cs=".HelveticaNeueInterface-Regular"/>
          <w:i/>
          <w:color w:val="auto"/>
          <w:highlight w:val="cyan"/>
        </w:rPr>
        <w:t xml:space="preserve">study of God’s </w:t>
      </w:r>
      <w:r w:rsidRPr="00FA616C">
        <w:rPr>
          <w:rFonts w:cs=".HelveticaNeueInterface-Regular"/>
          <w:i/>
          <w:color w:val="auto"/>
          <w:highlight w:val="cyan"/>
        </w:rPr>
        <w:t>word.</w:t>
      </w:r>
    </w:p>
    <w:tbl>
      <w:tblPr>
        <w:tblStyle w:val="PlainTable4"/>
        <w:tblW w:w="0" w:type="auto"/>
        <w:tblLayout w:type="fixed"/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6480"/>
      </w:tblGrid>
      <w:tr w:rsidR="00DA12DA" w:rsidRPr="007419C3" w14:paraId="227D61DC" w14:textId="77777777" w:rsidTr="00862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6F4CC3FA" w14:textId="391275A6" w:rsidR="00CD6930" w:rsidRPr="003B38E0" w:rsidRDefault="00611A07" w:rsidP="003B38E0">
            <w:pPr>
              <w:pStyle w:val="Heading1"/>
              <w:outlineLvl w:val="0"/>
              <w:rPr>
                <w:color w:val="auto"/>
              </w:rPr>
            </w:pPr>
            <w:r w:rsidRPr="007419C3">
              <w:rPr>
                <w:noProof/>
                <w:color w:val="auto"/>
                <w:lang w:eastAsia="en-US"/>
              </w:rPr>
              <w:lastRenderedPageBreak/>
              <mc:AlternateContent>
                <mc:Choice Requires="wps">
                  <w:drawing>
                    <wp:inline distT="0" distB="0" distL="0" distR="0" wp14:anchorId="4828CB73" wp14:editId="511897F1">
                      <wp:extent cx="3790950" cy="1504950"/>
                      <wp:effectExtent l="0" t="0" r="0" b="0"/>
                      <wp:docPr id="14" name="AutoShape 13" descr="Text box with church name and dat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0" cy="1504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9525" algn="ctr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  <a:extLst/>
                            </wps:spPr>
                            <wps:txbx>
                              <w:txbxContent>
                                <w:p w14:paraId="6A4E4161" w14:textId="77777777" w:rsidR="00985E80" w:rsidRDefault="00985E80" w:rsidP="00AD758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vert="horz" wrap="square" lIns="91440" tIns="91440" rIns="91440" bIns="45720" numCol="1" anchor="b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828CB73" id="AutoShape 13" o:spid="_x0000_s1026" alt="Text box with church name and date" style="width:298.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" stroked="f">
                      <v:fill r:id="rId10" o:title="Text box with church name and date" recolor="t" rotate="t" type="frame"/>
                      <v:textbox inset=",7.2pt">
                        <w:txbxContent>
                          <w:p w14:paraId="6A4E4161" w14:textId="77777777" w:rsidR="00985E80" w:rsidRDefault="00985E80" w:rsidP="00AD7580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3B38E0">
              <w:rPr>
                <w:rFonts w:ascii="Brush Script MT" w:hAnsi="Brush Script MT"/>
                <w:sz w:val="36"/>
                <w:szCs w:val="36"/>
              </w:rPr>
              <w:t xml:space="preserve">           </w:t>
            </w:r>
          </w:p>
          <w:p w14:paraId="200F38AE" w14:textId="42DA43DE" w:rsidR="00350FB7" w:rsidRPr="006E4557" w:rsidRDefault="00350FB7" w:rsidP="00F9541D">
            <w:pPr>
              <w:pStyle w:val="Heading1"/>
              <w:spacing w:after="0"/>
              <w:outlineLvl w:val="0"/>
              <w:rPr>
                <w:rFonts w:ascii="Sneakerhead BTN Outline" w:hAnsi="Sneakerhead BTN Outline"/>
                <w:color w:val="0D0D0D" w:themeColor="text1" w:themeTint="F2"/>
                <w:sz w:val="36"/>
                <w:szCs w:val="36"/>
              </w:rPr>
            </w:pPr>
            <w:r w:rsidRPr="006E4557">
              <w:rPr>
                <w:rFonts w:ascii="Sneakerhead BTN Outline" w:hAnsi="Sneakerhead BTN Outline"/>
                <w:color w:val="0D0D0D" w:themeColor="text1" w:themeTint="F2"/>
                <w:sz w:val="36"/>
                <w:szCs w:val="36"/>
              </w:rPr>
              <w:t xml:space="preserve">Welcome </w:t>
            </w:r>
            <w:proofErr w:type="gramStart"/>
            <w:r w:rsidRPr="006E4557">
              <w:rPr>
                <w:rFonts w:ascii="Sneakerhead BTN Outline" w:hAnsi="Sneakerhead BTN Outline"/>
                <w:color w:val="0D0D0D" w:themeColor="text1" w:themeTint="F2"/>
                <w:sz w:val="36"/>
                <w:szCs w:val="36"/>
              </w:rPr>
              <w:t>To</w:t>
            </w:r>
            <w:proofErr w:type="gramEnd"/>
            <w:r w:rsidR="00865575">
              <w:rPr>
                <w:rFonts w:ascii="Sneakerhead BTN Outline" w:hAnsi="Sneakerhead BTN Outline"/>
                <w:color w:val="0D0D0D" w:themeColor="text1" w:themeTint="F2"/>
                <w:sz w:val="36"/>
                <w:szCs w:val="36"/>
              </w:rPr>
              <w:t xml:space="preserve"> </w:t>
            </w:r>
            <w:r w:rsidR="00D71B25" w:rsidRPr="006E4557">
              <w:rPr>
                <w:rFonts w:ascii="Sneakerhead BTN Outline" w:hAnsi="Sneakerhead BTN Outline"/>
                <w:color w:val="0D0D0D" w:themeColor="text1" w:themeTint="F2"/>
                <w:sz w:val="36"/>
                <w:szCs w:val="36"/>
              </w:rPr>
              <w:t>EGL CHURCH</w:t>
            </w:r>
          </w:p>
          <w:sdt>
            <w:sdtPr>
              <w:rPr>
                <w:rFonts w:ascii="Sneakerhead BTN Outline" w:eastAsiaTheme="majorEastAsia" w:hAnsi="Sneakerhead BTN Outline" w:cstheme="majorBidi"/>
                <w:color w:val="0D0D0D" w:themeColor="text1" w:themeTint="F2"/>
                <w:sz w:val="36"/>
                <w:szCs w:val="36"/>
              </w:rPr>
              <w:id w:val="-1224831218"/>
              <w:date w:fullDate="2018-07-22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2FE3971" w14:textId="0EB03299" w:rsidR="00350FB7" w:rsidRPr="006E4557" w:rsidRDefault="00945BF9" w:rsidP="00350FB7">
                <w:pPr>
                  <w:keepNext/>
                  <w:keepLines/>
                  <w:spacing w:after="0"/>
                  <w:jc w:val="center"/>
                  <w:outlineLvl w:val="0"/>
                  <w:rPr>
                    <w:rFonts w:ascii="Sneakerhead BTN Outline" w:eastAsiaTheme="majorEastAsia" w:hAnsi="Sneakerhead BTN Outline" w:cstheme="majorBidi"/>
                    <w:color w:val="0D0D0D" w:themeColor="text1" w:themeTint="F2"/>
                    <w:sz w:val="36"/>
                    <w:szCs w:val="36"/>
                  </w:rPr>
                </w:pPr>
                <w:r>
                  <w:rPr>
                    <w:rFonts w:ascii="Sneakerhead BTN Outline" w:eastAsiaTheme="majorEastAsia" w:hAnsi="Sneakerhead BTN Outline" w:cstheme="majorBidi"/>
                    <w:color w:val="0D0D0D" w:themeColor="text1" w:themeTint="F2"/>
                    <w:sz w:val="36"/>
                    <w:szCs w:val="36"/>
                  </w:rPr>
                  <w:t>July 22, 2018</w:t>
                </w:r>
              </w:p>
            </w:sdtContent>
          </w:sdt>
          <w:p w14:paraId="26287D7D" w14:textId="77777777" w:rsidR="00865575" w:rsidRDefault="00865575" w:rsidP="00FA45AD">
            <w:pPr>
              <w:pStyle w:val="Heading2"/>
              <w:jc w:val="center"/>
              <w:outlineLvl w:val="1"/>
              <w:rPr>
                <w:bCs/>
                <w:color w:val="auto"/>
              </w:rPr>
            </w:pPr>
          </w:p>
          <w:p w14:paraId="58FABC0D" w14:textId="180F8330" w:rsidR="00C65913" w:rsidRPr="00D60EEB" w:rsidRDefault="00E009D7" w:rsidP="00FA45AD">
            <w:pPr>
              <w:pStyle w:val="Heading2"/>
              <w:jc w:val="center"/>
              <w:outlineLvl w:val="1"/>
              <w:rPr>
                <w:b/>
                <w:color w:val="auto"/>
              </w:rPr>
            </w:pPr>
            <w:r w:rsidRPr="00D60EEB">
              <w:rPr>
                <w:b/>
                <w:color w:val="auto"/>
              </w:rPr>
              <w:t>Sermon Topic</w:t>
            </w:r>
          </w:p>
          <w:p w14:paraId="555B404C" w14:textId="5FD39CC4" w:rsidR="003B38E0" w:rsidRPr="00865575" w:rsidRDefault="00945BF9" w:rsidP="00FA45AD">
            <w:pPr>
              <w:pStyle w:val="Names"/>
              <w:jc w:val="center"/>
              <w:rPr>
                <w:rStyle w:val="Strong"/>
                <w:bCs/>
                <w:color w:val="auto"/>
                <w:sz w:val="28"/>
                <w:szCs w:val="28"/>
              </w:rPr>
            </w:pPr>
            <w:r>
              <w:rPr>
                <w:rStyle w:val="Strong"/>
                <w:b/>
                <w:color w:val="auto"/>
                <w:sz w:val="28"/>
                <w:szCs w:val="28"/>
              </w:rPr>
              <w:t>FIRING UP YOUR SERVE</w:t>
            </w:r>
          </w:p>
          <w:p w14:paraId="6A95C6C6" w14:textId="6DFB596C" w:rsidR="00552753" w:rsidRPr="00FA45AD" w:rsidRDefault="00552753" w:rsidP="00FA45AD">
            <w:pPr>
              <w:pStyle w:val="Names"/>
              <w:jc w:val="center"/>
              <w:rPr>
                <w:rStyle w:val="Strong"/>
                <w:bCs/>
                <w:color w:val="auto"/>
              </w:rPr>
            </w:pPr>
            <w:r w:rsidRPr="00FA45AD">
              <w:rPr>
                <w:rStyle w:val="Strong"/>
                <w:bCs/>
                <w:color w:val="auto"/>
              </w:rPr>
              <w:t>“</w:t>
            </w:r>
            <w:r w:rsidR="00A53702">
              <w:rPr>
                <w:rStyle w:val="Strong"/>
                <w:bCs/>
                <w:color w:val="auto"/>
              </w:rPr>
              <w:t>power &amp; anointing</w:t>
            </w:r>
            <w:r w:rsidRPr="00FA45AD">
              <w:rPr>
                <w:rStyle w:val="Strong"/>
                <w:bCs/>
                <w:color w:val="auto"/>
              </w:rPr>
              <w:t>” series</w:t>
            </w:r>
          </w:p>
          <w:p w14:paraId="25FD33E1" w14:textId="22E3D96E" w:rsidR="00C65913" w:rsidRPr="008C1C1E" w:rsidRDefault="00637B9F" w:rsidP="00FA45AD">
            <w:pPr>
              <w:pStyle w:val="Heading2"/>
              <w:jc w:val="center"/>
              <w:outlineLvl w:val="1"/>
              <w:rPr>
                <w:b/>
                <w:color w:val="auto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8C1C1E">
              <w:rPr>
                <w:b/>
                <w:color w:val="auto"/>
              </w:rPr>
              <w:t>Scripture</w:t>
            </w:r>
          </w:p>
          <w:tbl>
            <w:tblPr>
              <w:tblStyle w:val="PlainTable4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7"/>
              <w:gridCol w:w="3127"/>
            </w:tblGrid>
            <w:tr w:rsidR="000A399E" w14:paraId="1F58EAA0" w14:textId="77777777" w:rsidTr="00365AF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7" w:type="dxa"/>
                </w:tcPr>
                <w:p w14:paraId="4F44263D" w14:textId="22EB3540" w:rsidR="000A399E" w:rsidRPr="00116E5F" w:rsidRDefault="00A53702" w:rsidP="000A399E">
                  <w:pPr>
                    <w:pStyle w:val="Heading2"/>
                    <w:outlineLvl w:val="1"/>
                    <w:rPr>
                      <w:color w:val="auto"/>
                    </w:rPr>
                  </w:pPr>
                  <w:r w:rsidRPr="00116E5F">
                    <w:rPr>
                      <w:color w:val="auto"/>
                    </w:rPr>
                    <w:t>Acts 1:8 AMP</w:t>
                  </w:r>
                </w:p>
              </w:tc>
              <w:tc>
                <w:tcPr>
                  <w:tcW w:w="3127" w:type="dxa"/>
                </w:tcPr>
                <w:p w14:paraId="047BE04F" w14:textId="46BFB24B" w:rsidR="000A399E" w:rsidRPr="00116E5F" w:rsidRDefault="00945BF9" w:rsidP="000A399E">
                  <w:pPr>
                    <w:pStyle w:val="Heading2"/>
                    <w:outlineLvl w:val="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Acts 13:36 AMP</w:t>
                  </w:r>
                </w:p>
              </w:tc>
            </w:tr>
            <w:tr w:rsidR="009076DC" w14:paraId="4BE95175" w14:textId="77777777" w:rsidTr="00365A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7" w:type="dxa"/>
                </w:tcPr>
                <w:p w14:paraId="054792B5" w14:textId="28E7822C" w:rsidR="009076DC" w:rsidRPr="00116E5F" w:rsidRDefault="00945BF9" w:rsidP="000A399E">
                  <w:pPr>
                    <w:pStyle w:val="Heading2"/>
                    <w:outlineLvl w:val="1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Acts 13:41 AMP</w:t>
                  </w:r>
                </w:p>
              </w:tc>
              <w:tc>
                <w:tcPr>
                  <w:tcW w:w="3127" w:type="dxa"/>
                </w:tcPr>
                <w:p w14:paraId="25D3DD9B" w14:textId="154A8497" w:rsidR="009076DC" w:rsidRPr="00116E5F" w:rsidRDefault="00945BF9" w:rsidP="000A399E">
                  <w:pPr>
                    <w:pStyle w:val="Heading2"/>
                    <w:outlineLvl w:val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Psalms 27:13-14 AMP</w:t>
                  </w:r>
                </w:p>
              </w:tc>
            </w:tr>
            <w:tr w:rsidR="009076DC" w14:paraId="04119545" w14:textId="77777777" w:rsidTr="00365AF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7" w:type="dxa"/>
                </w:tcPr>
                <w:p w14:paraId="7BAEB95A" w14:textId="3C23DA0E" w:rsidR="009076DC" w:rsidRPr="00116E5F" w:rsidRDefault="00945BF9" w:rsidP="000A399E">
                  <w:pPr>
                    <w:pStyle w:val="Heading2"/>
                    <w:outlineLvl w:val="1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Psalms 40:8 AMP</w:t>
                  </w:r>
                </w:p>
              </w:tc>
              <w:tc>
                <w:tcPr>
                  <w:tcW w:w="3127" w:type="dxa"/>
                </w:tcPr>
                <w:p w14:paraId="7909B27E" w14:textId="3E8F1E27" w:rsidR="009076DC" w:rsidRPr="00116E5F" w:rsidRDefault="00945BF9" w:rsidP="000A399E">
                  <w:pPr>
                    <w:pStyle w:val="Heading2"/>
                    <w:outlineLvl w:val="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Luke 9:59-62 AMP</w:t>
                  </w:r>
                </w:p>
              </w:tc>
            </w:tr>
            <w:tr w:rsidR="00945BF9" w14:paraId="4BC5801C" w14:textId="77777777" w:rsidTr="00365A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7" w:type="dxa"/>
                </w:tcPr>
                <w:p w14:paraId="493662BB" w14:textId="395FD043" w:rsidR="00945BF9" w:rsidRDefault="00945BF9" w:rsidP="000A399E">
                  <w:pPr>
                    <w:pStyle w:val="Heading2"/>
                    <w:outlineLvl w:val="1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Luke 17:7-10 AMP</w:t>
                  </w:r>
                </w:p>
              </w:tc>
              <w:tc>
                <w:tcPr>
                  <w:tcW w:w="3127" w:type="dxa"/>
                </w:tcPr>
                <w:p w14:paraId="4676847D" w14:textId="77777777" w:rsidR="00945BF9" w:rsidRDefault="00945BF9" w:rsidP="000A399E">
                  <w:pPr>
                    <w:pStyle w:val="Heading2"/>
                    <w:outlineLvl w:val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 w:val="0"/>
                      <w:color w:val="auto"/>
                    </w:rPr>
                  </w:pPr>
                </w:p>
              </w:tc>
            </w:tr>
          </w:tbl>
          <w:p w14:paraId="0C6EA221" w14:textId="77777777" w:rsidR="00BD432B" w:rsidRDefault="00BD432B" w:rsidP="002E4A42">
            <w:pPr>
              <w:pStyle w:val="Heading2"/>
              <w:jc w:val="center"/>
              <w:outlineLvl w:val="1"/>
              <w:rPr>
                <w:bCs/>
                <w:color w:val="auto"/>
                <w:sz w:val="20"/>
                <w:szCs w:val="20"/>
              </w:rPr>
            </w:pPr>
          </w:p>
          <w:p w14:paraId="6A0356D9" w14:textId="4FE7D8A2" w:rsidR="002E4A42" w:rsidRPr="00116E5F" w:rsidRDefault="002E4A42" w:rsidP="002E4A42">
            <w:pPr>
              <w:pStyle w:val="Heading2"/>
              <w:jc w:val="center"/>
              <w:outlineLvl w:val="1"/>
              <w:rPr>
                <w:bCs/>
                <w:color w:val="auto"/>
                <w:sz w:val="28"/>
                <w:szCs w:val="28"/>
              </w:rPr>
            </w:pPr>
            <w:r w:rsidRPr="00116E5F">
              <w:rPr>
                <w:b/>
                <w:color w:val="auto"/>
                <w:sz w:val="28"/>
                <w:szCs w:val="28"/>
              </w:rPr>
              <w:t>Sermon Points</w:t>
            </w:r>
          </w:p>
          <w:p w14:paraId="76166F23" w14:textId="654C06BE" w:rsidR="00116E5F" w:rsidRPr="00945BF9" w:rsidRDefault="00945BF9" w:rsidP="00A53702">
            <w:pPr>
              <w:pStyle w:val="Names"/>
              <w:numPr>
                <w:ilvl w:val="0"/>
                <w:numId w:val="22"/>
              </w:num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HOW BIG IS YOUR GOD?</w:t>
            </w:r>
          </w:p>
          <w:p w14:paraId="30AB9B77" w14:textId="0A5E9583" w:rsidR="00945BF9" w:rsidRPr="00945BF9" w:rsidRDefault="00945BF9" w:rsidP="00A53702">
            <w:pPr>
              <w:pStyle w:val="Names"/>
              <w:numPr>
                <w:ilvl w:val="0"/>
                <w:numId w:val="22"/>
              </w:num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HOW WILL YOU EXPRESS HIS COMPASSION?</w:t>
            </w:r>
          </w:p>
          <w:p w14:paraId="699A6C53" w14:textId="23F28139" w:rsidR="00945BF9" w:rsidRPr="00116E5F" w:rsidRDefault="00945BF9" w:rsidP="00A53702">
            <w:pPr>
              <w:pStyle w:val="Names"/>
              <w:numPr>
                <w:ilvl w:val="0"/>
                <w:numId w:val="22"/>
              </w:num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WHEN WILL YOU COMMIT?</w:t>
            </w:r>
          </w:p>
          <w:p w14:paraId="7BD6B248" w14:textId="6DB5E41C" w:rsidR="00FF729B" w:rsidRPr="007B6AE4" w:rsidRDefault="00FF729B" w:rsidP="006853E2">
            <w:pPr>
              <w:pStyle w:val="Names"/>
              <w:ind w:left="720"/>
              <w:rPr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14:paraId="76827601" w14:textId="77777777" w:rsidR="00C65913" w:rsidRPr="00D60EEB" w:rsidRDefault="00C65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720" w:type="dxa"/>
          </w:tcPr>
          <w:p w14:paraId="69A8B3C6" w14:textId="77777777" w:rsidR="00C65913" w:rsidRDefault="00C65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5F5FC54" w14:textId="368C16AE" w:rsidR="0003725D" w:rsidRPr="007419C3" w:rsidRDefault="00FD4007" w:rsidP="00FD4007">
            <w:pPr>
              <w:pStyle w:val="Heading1"/>
              <w:spacing w:after="0"/>
              <w:ind w:left="72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6480" w:type="dxa"/>
          </w:tcPr>
          <w:p w14:paraId="1105476A" w14:textId="45EE3AA6" w:rsidR="005F0D36" w:rsidRDefault="009076DC" w:rsidP="00BE48A5">
            <w:pPr>
              <w:pStyle w:val="Name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REFLECTIONS</w:t>
            </w:r>
          </w:p>
          <w:p w14:paraId="2F2158D1" w14:textId="77777777" w:rsidR="00945BF9" w:rsidRPr="00945BF9" w:rsidRDefault="00945BF9" w:rsidP="00945BF9">
            <w:pPr>
              <w:pStyle w:val="Names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945BF9">
              <w:rPr>
                <w:b w:val="0"/>
                <w:bCs w:val="0"/>
                <w:sz w:val="28"/>
                <w:szCs w:val="28"/>
              </w:rPr>
              <w:t xml:space="preserve">When should I minister?  In my own </w:t>
            </w:r>
          </w:p>
          <w:p w14:paraId="5F4CDC1A" w14:textId="1A0F4325" w:rsidR="00945BF9" w:rsidRDefault="00945BF9" w:rsidP="00945BF9">
            <w:pPr>
              <w:pStyle w:val="Names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5BF9">
              <w:rPr>
                <w:b w:val="0"/>
                <w:bCs w:val="0"/>
                <w:sz w:val="28"/>
                <w:szCs w:val="28"/>
              </w:rPr>
              <w:t>_ _ _ _ _ _ _ _ _ _</w:t>
            </w:r>
          </w:p>
          <w:p w14:paraId="568F934B" w14:textId="7F5BE1F5" w:rsidR="00945BF9" w:rsidRPr="00945BF9" w:rsidRDefault="00945BF9" w:rsidP="00945BF9">
            <w:pPr>
              <w:pStyle w:val="Names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Serve your generation while you are _ _ _ _ _ </w:t>
            </w:r>
          </w:p>
          <w:p w14:paraId="02F87A5B" w14:textId="2A957BD7" w:rsidR="00945BF9" w:rsidRDefault="00945BF9" w:rsidP="00945BF9">
            <w:pPr>
              <w:pStyle w:val="Names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and have breath.</w:t>
            </w:r>
          </w:p>
          <w:p w14:paraId="43BCA8E5" w14:textId="1884964B" w:rsidR="00945BF9" w:rsidRPr="00945BF9" w:rsidRDefault="00945BF9" w:rsidP="00945BF9">
            <w:pPr>
              <w:pStyle w:val="Names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Name three fears that keep you from moving</w:t>
            </w:r>
          </w:p>
          <w:p w14:paraId="318688D6" w14:textId="2854D826" w:rsidR="00945BF9" w:rsidRDefault="00945BF9" w:rsidP="00945BF9">
            <w:pPr>
              <w:pStyle w:val="Names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forward in your passion for the Kingdom.</w:t>
            </w:r>
          </w:p>
          <w:p w14:paraId="59F4E812" w14:textId="021AEB35" w:rsidR="00945BF9" w:rsidRDefault="00945BF9" w:rsidP="00945BF9">
            <w:pPr>
              <w:pStyle w:val="Names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1.</w:t>
            </w:r>
          </w:p>
          <w:p w14:paraId="5DBE139D" w14:textId="33934989" w:rsidR="00945BF9" w:rsidRDefault="00945BF9" w:rsidP="00945BF9">
            <w:pPr>
              <w:pStyle w:val="Names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2.</w:t>
            </w:r>
          </w:p>
          <w:p w14:paraId="3478EE1A" w14:textId="7D16F0EC" w:rsidR="00945BF9" w:rsidRDefault="00945BF9" w:rsidP="00945BF9">
            <w:pPr>
              <w:pStyle w:val="Names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</w:t>
            </w:r>
          </w:p>
          <w:p w14:paraId="742578F4" w14:textId="0A2CD9E5" w:rsidR="00945BF9" w:rsidRPr="00945BF9" w:rsidRDefault="00945BF9" w:rsidP="00945BF9">
            <w:pPr>
              <w:pStyle w:val="Names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David taught us that sometimes you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have to</w:t>
            </w:r>
            <w:proofErr w:type="gramEnd"/>
          </w:p>
          <w:p w14:paraId="75AFD28C" w14:textId="3D1F2E89" w:rsidR="00945BF9" w:rsidRDefault="00945BF9" w:rsidP="00945BF9">
            <w:pPr>
              <w:pStyle w:val="Names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_ _ _ _ and hope for and expect the Lord.</w:t>
            </w:r>
          </w:p>
          <w:p w14:paraId="70490B05" w14:textId="28CCE77A" w:rsidR="00945BF9" w:rsidRPr="00945BF9" w:rsidRDefault="00945BF9" w:rsidP="00945BF9">
            <w:pPr>
              <w:pStyle w:val="Names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What term describes how David felt about </w:t>
            </w:r>
          </w:p>
          <w:p w14:paraId="57D906DD" w14:textId="6538F10D" w:rsidR="00945BF9" w:rsidRDefault="00945BF9" w:rsidP="00945BF9">
            <w:pPr>
              <w:pStyle w:val="Names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doing God’s will.  _ _ _ _ _ _ _</w:t>
            </w:r>
          </w:p>
          <w:p w14:paraId="54846759" w14:textId="2AF53F00" w:rsidR="00945BF9" w:rsidRPr="00945BF9" w:rsidRDefault="00945BF9" w:rsidP="00945BF9">
            <w:pPr>
              <w:pStyle w:val="Names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Which son tried to overthrow David from </w:t>
            </w:r>
          </w:p>
          <w:p w14:paraId="1D7E9F65" w14:textId="5CE3E259" w:rsidR="00945BF9" w:rsidRDefault="00945BF9" w:rsidP="00945BF9">
            <w:pPr>
              <w:pStyle w:val="Names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his thrown?  _ _ _ _ _ _ _ </w:t>
            </w:r>
          </w:p>
          <w:p w14:paraId="2D6F5B42" w14:textId="5291E89A" w:rsidR="00945BF9" w:rsidRPr="00945BF9" w:rsidRDefault="00945BF9" w:rsidP="00945BF9">
            <w:pPr>
              <w:pStyle w:val="Names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The Sermon on the _ _ _ _ _ gives us the </w:t>
            </w:r>
          </w:p>
          <w:p w14:paraId="42954B70" w14:textId="697C78F5" w:rsidR="00945BF9" w:rsidRDefault="00945BF9" w:rsidP="00945BF9">
            <w:pPr>
              <w:pStyle w:val="Names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directive—the anointing.</w:t>
            </w:r>
          </w:p>
          <w:p w14:paraId="67394F5B" w14:textId="43FDDD12" w:rsidR="00945BF9" w:rsidRPr="002C2329" w:rsidRDefault="002C2329" w:rsidP="00945BF9">
            <w:pPr>
              <w:pStyle w:val="Names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Matthew _ _ gives us the incentive.</w:t>
            </w:r>
          </w:p>
          <w:p w14:paraId="7D16CB42" w14:textId="170F58F7" w:rsidR="002C2329" w:rsidRPr="002C2329" w:rsidRDefault="002C2329" w:rsidP="00945BF9">
            <w:pPr>
              <w:pStyle w:val="Names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Jesus gives _ _ _ _ _ (and us) the focus.</w:t>
            </w:r>
          </w:p>
          <w:p w14:paraId="0220BE7F" w14:textId="77777777" w:rsidR="002C2329" w:rsidRPr="00945BF9" w:rsidRDefault="002C2329" w:rsidP="002C2329">
            <w:pPr>
              <w:pStyle w:val="Names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bookmarkStart w:id="1" w:name="_GoBack"/>
            <w:bookmarkEnd w:id="1"/>
          </w:p>
          <w:p w14:paraId="5466A89D" w14:textId="1AA26B71" w:rsidR="00D55A24" w:rsidRDefault="00BF2F46" w:rsidP="00BF2F4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noProof/>
                <w:color w:val="auto"/>
                <w:sz w:val="28"/>
                <w:szCs w:val="28"/>
              </w:rPr>
              <w:drawing>
                <wp:inline distT="0" distB="0" distL="0" distR="0" wp14:anchorId="3AD2B128" wp14:editId="47135C1D">
                  <wp:extent cx="3255645" cy="1304925"/>
                  <wp:effectExtent l="0" t="0" r="190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nointing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246" cy="131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9208EF" w14:textId="41581719" w:rsidR="003B6B8E" w:rsidRPr="00D309DE" w:rsidRDefault="00FB557D" w:rsidP="00D309D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D309DE">
              <w:rPr>
                <w:i/>
                <w:color w:val="auto"/>
                <w:sz w:val="28"/>
                <w:szCs w:val="28"/>
              </w:rPr>
              <w:t xml:space="preserve">          </w:t>
            </w:r>
          </w:p>
          <w:p w14:paraId="4DFA9D9D" w14:textId="77777777" w:rsidR="00C65913" w:rsidRPr="007419C3" w:rsidRDefault="00C65913" w:rsidP="005C7138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3F1FF5E3" w14:textId="1B0A889C" w:rsidR="00C65913" w:rsidRPr="007419C3" w:rsidRDefault="00C65913">
      <w:pPr>
        <w:rPr>
          <w:color w:val="auto"/>
        </w:rPr>
      </w:pPr>
    </w:p>
    <w:sectPr w:rsidR="00C65913" w:rsidRPr="007419C3" w:rsidSect="007040AB">
      <w:type w:val="continuous"/>
      <w:pgSz w:w="15840" w:h="12240" w:orient="landscape" w:code="1"/>
      <w:pgMar w:top="720" w:right="850" w:bottom="720" w:left="850" w:header="720" w:footer="72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9DAC4" w14:textId="77777777" w:rsidR="00993C92" w:rsidRDefault="00993C92">
      <w:pPr>
        <w:spacing w:after="0" w:line="240" w:lineRule="auto"/>
      </w:pPr>
      <w:r>
        <w:separator/>
      </w:r>
    </w:p>
  </w:endnote>
  <w:endnote w:type="continuationSeparator" w:id="0">
    <w:p w14:paraId="00FF7396" w14:textId="77777777" w:rsidR="00993C92" w:rsidRDefault="00993C92">
      <w:pPr>
        <w:spacing w:after="0" w:line="240" w:lineRule="auto"/>
      </w:pPr>
      <w:r>
        <w:continuationSeparator/>
      </w:r>
    </w:p>
  </w:endnote>
  <w:endnote w:type="continuationNotice" w:id="1">
    <w:p w14:paraId="5ABE3B2F" w14:textId="77777777" w:rsidR="00993C92" w:rsidRDefault="00993C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HelveticaNeueInterfac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neakerhead BTN Outline">
    <w:panose1 w:val="020B010401050304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5E5CC" w14:textId="77777777" w:rsidR="00993C92" w:rsidRDefault="00993C92">
      <w:pPr>
        <w:spacing w:after="0" w:line="240" w:lineRule="auto"/>
      </w:pPr>
      <w:r>
        <w:separator/>
      </w:r>
    </w:p>
  </w:footnote>
  <w:footnote w:type="continuationSeparator" w:id="0">
    <w:p w14:paraId="537355E6" w14:textId="77777777" w:rsidR="00993C92" w:rsidRDefault="00993C92">
      <w:pPr>
        <w:spacing w:after="0" w:line="240" w:lineRule="auto"/>
      </w:pPr>
      <w:r>
        <w:continuationSeparator/>
      </w:r>
    </w:p>
  </w:footnote>
  <w:footnote w:type="continuationNotice" w:id="1">
    <w:p w14:paraId="1A0562D2" w14:textId="77777777" w:rsidR="00993C92" w:rsidRDefault="00993C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1D0"/>
    <w:multiLevelType w:val="hybridMultilevel"/>
    <w:tmpl w:val="B2E2FEC6"/>
    <w:lvl w:ilvl="0" w:tplc="755E2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F0265"/>
    <w:multiLevelType w:val="hybridMultilevel"/>
    <w:tmpl w:val="48E4A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8A2"/>
    <w:multiLevelType w:val="hybridMultilevel"/>
    <w:tmpl w:val="FECEC310"/>
    <w:lvl w:ilvl="0" w:tplc="B3C4F96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C5A94"/>
    <w:multiLevelType w:val="hybridMultilevel"/>
    <w:tmpl w:val="05C22D18"/>
    <w:lvl w:ilvl="0" w:tplc="ACF4B9B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D4E2F"/>
    <w:multiLevelType w:val="hybridMultilevel"/>
    <w:tmpl w:val="8E084EC4"/>
    <w:lvl w:ilvl="0" w:tplc="FED264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030439"/>
    <w:multiLevelType w:val="hybridMultilevel"/>
    <w:tmpl w:val="07BE4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92BE4"/>
    <w:multiLevelType w:val="hybridMultilevel"/>
    <w:tmpl w:val="FDE86A0A"/>
    <w:lvl w:ilvl="0" w:tplc="02BEAC6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2F1777"/>
    <w:multiLevelType w:val="hybridMultilevel"/>
    <w:tmpl w:val="5606A63C"/>
    <w:lvl w:ilvl="0" w:tplc="92A8997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360959"/>
    <w:multiLevelType w:val="hybridMultilevel"/>
    <w:tmpl w:val="82B4CF2C"/>
    <w:lvl w:ilvl="0" w:tplc="24343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6B20F4"/>
    <w:multiLevelType w:val="hybridMultilevel"/>
    <w:tmpl w:val="5240E1F6"/>
    <w:lvl w:ilvl="0" w:tplc="D552601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20F8E"/>
    <w:multiLevelType w:val="hybridMultilevel"/>
    <w:tmpl w:val="FFCE2A4C"/>
    <w:lvl w:ilvl="0" w:tplc="F30CD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60376"/>
    <w:multiLevelType w:val="hybridMultilevel"/>
    <w:tmpl w:val="A420D12C"/>
    <w:lvl w:ilvl="0" w:tplc="F9CA54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056B4A"/>
    <w:multiLevelType w:val="hybridMultilevel"/>
    <w:tmpl w:val="D774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10E1D"/>
    <w:multiLevelType w:val="hybridMultilevel"/>
    <w:tmpl w:val="5F501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3363D"/>
    <w:multiLevelType w:val="hybridMultilevel"/>
    <w:tmpl w:val="3AF4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26723"/>
    <w:multiLevelType w:val="hybridMultilevel"/>
    <w:tmpl w:val="3FC6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407B0"/>
    <w:multiLevelType w:val="hybridMultilevel"/>
    <w:tmpl w:val="3A92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C2973"/>
    <w:multiLevelType w:val="hybridMultilevel"/>
    <w:tmpl w:val="5B0A09C0"/>
    <w:lvl w:ilvl="0" w:tplc="64BC02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C20592"/>
    <w:multiLevelType w:val="hybridMultilevel"/>
    <w:tmpl w:val="AA167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B6F0C"/>
    <w:multiLevelType w:val="hybridMultilevel"/>
    <w:tmpl w:val="80DCF0A8"/>
    <w:lvl w:ilvl="0" w:tplc="5ECE6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35DAA"/>
    <w:multiLevelType w:val="hybridMultilevel"/>
    <w:tmpl w:val="394A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74D38"/>
    <w:multiLevelType w:val="hybridMultilevel"/>
    <w:tmpl w:val="1A408666"/>
    <w:lvl w:ilvl="0" w:tplc="73FAE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838F4"/>
    <w:multiLevelType w:val="hybridMultilevel"/>
    <w:tmpl w:val="4A04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91F18"/>
    <w:multiLevelType w:val="hybridMultilevel"/>
    <w:tmpl w:val="029A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46654"/>
    <w:multiLevelType w:val="hybridMultilevel"/>
    <w:tmpl w:val="7B3ABE7C"/>
    <w:lvl w:ilvl="0" w:tplc="F1FA8F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F96AD1"/>
    <w:multiLevelType w:val="hybridMultilevel"/>
    <w:tmpl w:val="EAFC6476"/>
    <w:lvl w:ilvl="0" w:tplc="52B45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10"/>
  </w:num>
  <w:num w:numId="5">
    <w:abstractNumId w:val="21"/>
  </w:num>
  <w:num w:numId="6">
    <w:abstractNumId w:val="16"/>
  </w:num>
  <w:num w:numId="7">
    <w:abstractNumId w:val="4"/>
  </w:num>
  <w:num w:numId="8">
    <w:abstractNumId w:val="24"/>
  </w:num>
  <w:num w:numId="9">
    <w:abstractNumId w:val="0"/>
  </w:num>
  <w:num w:numId="10">
    <w:abstractNumId w:val="23"/>
  </w:num>
  <w:num w:numId="11">
    <w:abstractNumId w:val="15"/>
  </w:num>
  <w:num w:numId="12">
    <w:abstractNumId w:val="14"/>
  </w:num>
  <w:num w:numId="13">
    <w:abstractNumId w:val="13"/>
  </w:num>
  <w:num w:numId="14">
    <w:abstractNumId w:val="6"/>
  </w:num>
  <w:num w:numId="15">
    <w:abstractNumId w:val="7"/>
  </w:num>
  <w:num w:numId="16">
    <w:abstractNumId w:val="3"/>
  </w:num>
  <w:num w:numId="17">
    <w:abstractNumId w:val="12"/>
  </w:num>
  <w:num w:numId="18">
    <w:abstractNumId w:val="25"/>
  </w:num>
  <w:num w:numId="19">
    <w:abstractNumId w:val="11"/>
  </w:num>
  <w:num w:numId="20">
    <w:abstractNumId w:val="20"/>
  </w:num>
  <w:num w:numId="21">
    <w:abstractNumId w:val="1"/>
  </w:num>
  <w:num w:numId="22">
    <w:abstractNumId w:val="2"/>
  </w:num>
  <w:num w:numId="23">
    <w:abstractNumId w:val="8"/>
  </w:num>
  <w:num w:numId="24">
    <w:abstractNumId w:val="22"/>
  </w:num>
  <w:num w:numId="25">
    <w:abstractNumId w:val="5"/>
  </w:num>
  <w:num w:numId="2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D7"/>
    <w:rsid w:val="000067A0"/>
    <w:rsid w:val="00014FD5"/>
    <w:rsid w:val="00017FC9"/>
    <w:rsid w:val="000243BB"/>
    <w:rsid w:val="0002607A"/>
    <w:rsid w:val="000269B0"/>
    <w:rsid w:val="00026EED"/>
    <w:rsid w:val="00033921"/>
    <w:rsid w:val="000370C8"/>
    <w:rsid w:val="0003725D"/>
    <w:rsid w:val="0004034D"/>
    <w:rsid w:val="00042AAC"/>
    <w:rsid w:val="00051A5E"/>
    <w:rsid w:val="000523BB"/>
    <w:rsid w:val="0006273E"/>
    <w:rsid w:val="00063973"/>
    <w:rsid w:val="00064679"/>
    <w:rsid w:val="00072F1E"/>
    <w:rsid w:val="00073154"/>
    <w:rsid w:val="00073A93"/>
    <w:rsid w:val="00075715"/>
    <w:rsid w:val="0007633A"/>
    <w:rsid w:val="0008218C"/>
    <w:rsid w:val="00084DF7"/>
    <w:rsid w:val="00085783"/>
    <w:rsid w:val="00085D98"/>
    <w:rsid w:val="000865B2"/>
    <w:rsid w:val="0009099A"/>
    <w:rsid w:val="00090A0D"/>
    <w:rsid w:val="00090D07"/>
    <w:rsid w:val="00094E59"/>
    <w:rsid w:val="000A18C2"/>
    <w:rsid w:val="000A2F09"/>
    <w:rsid w:val="000A34E7"/>
    <w:rsid w:val="000A35A8"/>
    <w:rsid w:val="000A399E"/>
    <w:rsid w:val="000B0C6B"/>
    <w:rsid w:val="000B5FF9"/>
    <w:rsid w:val="000C0D0E"/>
    <w:rsid w:val="000C26C9"/>
    <w:rsid w:val="000C7933"/>
    <w:rsid w:val="000D2EE9"/>
    <w:rsid w:val="000E08E7"/>
    <w:rsid w:val="000E4559"/>
    <w:rsid w:val="000E67CB"/>
    <w:rsid w:val="000E6A82"/>
    <w:rsid w:val="001010DC"/>
    <w:rsid w:val="0010514C"/>
    <w:rsid w:val="00110220"/>
    <w:rsid w:val="00112045"/>
    <w:rsid w:val="0011226D"/>
    <w:rsid w:val="00113A41"/>
    <w:rsid w:val="001144E1"/>
    <w:rsid w:val="00116073"/>
    <w:rsid w:val="00116E5F"/>
    <w:rsid w:val="001213F2"/>
    <w:rsid w:val="00121CE0"/>
    <w:rsid w:val="0013179E"/>
    <w:rsid w:val="001322F1"/>
    <w:rsid w:val="00145FE9"/>
    <w:rsid w:val="0015025A"/>
    <w:rsid w:val="0015192A"/>
    <w:rsid w:val="0015267C"/>
    <w:rsid w:val="001529D6"/>
    <w:rsid w:val="00163732"/>
    <w:rsid w:val="001641B5"/>
    <w:rsid w:val="00170963"/>
    <w:rsid w:val="001750C4"/>
    <w:rsid w:val="00183222"/>
    <w:rsid w:val="00187EBA"/>
    <w:rsid w:val="0019238F"/>
    <w:rsid w:val="0019437B"/>
    <w:rsid w:val="001A2867"/>
    <w:rsid w:val="001A4542"/>
    <w:rsid w:val="001A5C3F"/>
    <w:rsid w:val="001B0813"/>
    <w:rsid w:val="001B128C"/>
    <w:rsid w:val="001B754E"/>
    <w:rsid w:val="001C1851"/>
    <w:rsid w:val="001C2AE7"/>
    <w:rsid w:val="001C41F6"/>
    <w:rsid w:val="001C65F9"/>
    <w:rsid w:val="001C7918"/>
    <w:rsid w:val="001D76A2"/>
    <w:rsid w:val="001E113F"/>
    <w:rsid w:val="001F3C4B"/>
    <w:rsid w:val="001F4E7B"/>
    <w:rsid w:val="001F5ADD"/>
    <w:rsid w:val="00202E33"/>
    <w:rsid w:val="00203E43"/>
    <w:rsid w:val="00205DF6"/>
    <w:rsid w:val="00206CAB"/>
    <w:rsid w:val="002074F2"/>
    <w:rsid w:val="002103C5"/>
    <w:rsid w:val="002120CD"/>
    <w:rsid w:val="00212695"/>
    <w:rsid w:val="00212C96"/>
    <w:rsid w:val="00215495"/>
    <w:rsid w:val="002170E0"/>
    <w:rsid w:val="00223EBC"/>
    <w:rsid w:val="0022456D"/>
    <w:rsid w:val="0022622D"/>
    <w:rsid w:val="00226B50"/>
    <w:rsid w:val="00227024"/>
    <w:rsid w:val="0024079B"/>
    <w:rsid w:val="0024245E"/>
    <w:rsid w:val="00252B31"/>
    <w:rsid w:val="00267666"/>
    <w:rsid w:val="002720DC"/>
    <w:rsid w:val="002812C6"/>
    <w:rsid w:val="00283091"/>
    <w:rsid w:val="00284B54"/>
    <w:rsid w:val="0028571E"/>
    <w:rsid w:val="00286BF3"/>
    <w:rsid w:val="00292C6A"/>
    <w:rsid w:val="00296773"/>
    <w:rsid w:val="002A101F"/>
    <w:rsid w:val="002A78C7"/>
    <w:rsid w:val="002B0776"/>
    <w:rsid w:val="002C0D39"/>
    <w:rsid w:val="002C2329"/>
    <w:rsid w:val="002C36DA"/>
    <w:rsid w:val="002C5428"/>
    <w:rsid w:val="002D1561"/>
    <w:rsid w:val="002E1847"/>
    <w:rsid w:val="002E44F8"/>
    <w:rsid w:val="002E4A42"/>
    <w:rsid w:val="002E6B1F"/>
    <w:rsid w:val="002F636F"/>
    <w:rsid w:val="00304A5E"/>
    <w:rsid w:val="00304DFF"/>
    <w:rsid w:val="00311E6C"/>
    <w:rsid w:val="003120FC"/>
    <w:rsid w:val="0032018F"/>
    <w:rsid w:val="0032522F"/>
    <w:rsid w:val="00326CCB"/>
    <w:rsid w:val="003310E7"/>
    <w:rsid w:val="003342CD"/>
    <w:rsid w:val="00337C76"/>
    <w:rsid w:val="00340A8D"/>
    <w:rsid w:val="003436A8"/>
    <w:rsid w:val="00346C18"/>
    <w:rsid w:val="00350FB7"/>
    <w:rsid w:val="003527C2"/>
    <w:rsid w:val="00352D45"/>
    <w:rsid w:val="003559A1"/>
    <w:rsid w:val="00356932"/>
    <w:rsid w:val="00357ED0"/>
    <w:rsid w:val="00360C68"/>
    <w:rsid w:val="00365AFA"/>
    <w:rsid w:val="003809D3"/>
    <w:rsid w:val="00382266"/>
    <w:rsid w:val="0038435D"/>
    <w:rsid w:val="00385550"/>
    <w:rsid w:val="003869E7"/>
    <w:rsid w:val="003906E0"/>
    <w:rsid w:val="00392911"/>
    <w:rsid w:val="00393D88"/>
    <w:rsid w:val="00394AE3"/>
    <w:rsid w:val="003A10B3"/>
    <w:rsid w:val="003A1B21"/>
    <w:rsid w:val="003A4C39"/>
    <w:rsid w:val="003A5D04"/>
    <w:rsid w:val="003A7044"/>
    <w:rsid w:val="003B38E0"/>
    <w:rsid w:val="003B671F"/>
    <w:rsid w:val="003B6B8E"/>
    <w:rsid w:val="003C0617"/>
    <w:rsid w:val="003C31CA"/>
    <w:rsid w:val="003C6433"/>
    <w:rsid w:val="003C6E42"/>
    <w:rsid w:val="003C77B5"/>
    <w:rsid w:val="003E2EA1"/>
    <w:rsid w:val="003F3F10"/>
    <w:rsid w:val="003F740D"/>
    <w:rsid w:val="00400B88"/>
    <w:rsid w:val="00411AFA"/>
    <w:rsid w:val="004123F2"/>
    <w:rsid w:val="00412902"/>
    <w:rsid w:val="0041561F"/>
    <w:rsid w:val="0042079F"/>
    <w:rsid w:val="00422FDE"/>
    <w:rsid w:val="004233C8"/>
    <w:rsid w:val="00427CE5"/>
    <w:rsid w:val="0043014F"/>
    <w:rsid w:val="00433208"/>
    <w:rsid w:val="00445FD5"/>
    <w:rsid w:val="004460E8"/>
    <w:rsid w:val="00453734"/>
    <w:rsid w:val="00453EF5"/>
    <w:rsid w:val="0046075B"/>
    <w:rsid w:val="0046531A"/>
    <w:rsid w:val="004668F1"/>
    <w:rsid w:val="0046767B"/>
    <w:rsid w:val="00474A37"/>
    <w:rsid w:val="0047605D"/>
    <w:rsid w:val="0048272E"/>
    <w:rsid w:val="004834C0"/>
    <w:rsid w:val="00491744"/>
    <w:rsid w:val="00493339"/>
    <w:rsid w:val="00496356"/>
    <w:rsid w:val="004A13A8"/>
    <w:rsid w:val="004A360C"/>
    <w:rsid w:val="004A3B5B"/>
    <w:rsid w:val="004A64AE"/>
    <w:rsid w:val="004A7FA9"/>
    <w:rsid w:val="004B24B4"/>
    <w:rsid w:val="004B2E2D"/>
    <w:rsid w:val="004B56E7"/>
    <w:rsid w:val="004B6CAE"/>
    <w:rsid w:val="004C0585"/>
    <w:rsid w:val="004C2AF4"/>
    <w:rsid w:val="004C38F0"/>
    <w:rsid w:val="004C6C18"/>
    <w:rsid w:val="004D27C9"/>
    <w:rsid w:val="004D497D"/>
    <w:rsid w:val="004D602E"/>
    <w:rsid w:val="004D66B5"/>
    <w:rsid w:val="004E4123"/>
    <w:rsid w:val="004E7C69"/>
    <w:rsid w:val="004E7E51"/>
    <w:rsid w:val="004F23B0"/>
    <w:rsid w:val="004F4620"/>
    <w:rsid w:val="004F5C34"/>
    <w:rsid w:val="0050797C"/>
    <w:rsid w:val="00511222"/>
    <w:rsid w:val="00514BDA"/>
    <w:rsid w:val="00521307"/>
    <w:rsid w:val="0052519B"/>
    <w:rsid w:val="00526321"/>
    <w:rsid w:val="005320FC"/>
    <w:rsid w:val="00535351"/>
    <w:rsid w:val="005475BF"/>
    <w:rsid w:val="005506BD"/>
    <w:rsid w:val="00552753"/>
    <w:rsid w:val="005548EF"/>
    <w:rsid w:val="00560596"/>
    <w:rsid w:val="00565A61"/>
    <w:rsid w:val="00572062"/>
    <w:rsid w:val="005758B9"/>
    <w:rsid w:val="00581E98"/>
    <w:rsid w:val="00587716"/>
    <w:rsid w:val="005906BF"/>
    <w:rsid w:val="00595BB4"/>
    <w:rsid w:val="005A31AD"/>
    <w:rsid w:val="005A3F5B"/>
    <w:rsid w:val="005A5612"/>
    <w:rsid w:val="005A5FFE"/>
    <w:rsid w:val="005B0DC0"/>
    <w:rsid w:val="005B50BF"/>
    <w:rsid w:val="005C11C9"/>
    <w:rsid w:val="005C2AFE"/>
    <w:rsid w:val="005C39A3"/>
    <w:rsid w:val="005C7138"/>
    <w:rsid w:val="005C7230"/>
    <w:rsid w:val="005E2429"/>
    <w:rsid w:val="005E4434"/>
    <w:rsid w:val="005E5440"/>
    <w:rsid w:val="005F0D36"/>
    <w:rsid w:val="00601BF2"/>
    <w:rsid w:val="006050EE"/>
    <w:rsid w:val="00605D6A"/>
    <w:rsid w:val="00606D40"/>
    <w:rsid w:val="00607810"/>
    <w:rsid w:val="0061070E"/>
    <w:rsid w:val="0061154A"/>
    <w:rsid w:val="00611A07"/>
    <w:rsid w:val="00613507"/>
    <w:rsid w:val="006157E1"/>
    <w:rsid w:val="006175F0"/>
    <w:rsid w:val="00625B67"/>
    <w:rsid w:val="006270CD"/>
    <w:rsid w:val="00631AC8"/>
    <w:rsid w:val="00632142"/>
    <w:rsid w:val="00633FC1"/>
    <w:rsid w:val="00635559"/>
    <w:rsid w:val="00636689"/>
    <w:rsid w:val="00637B9F"/>
    <w:rsid w:val="006421D1"/>
    <w:rsid w:val="00643D72"/>
    <w:rsid w:val="006455DA"/>
    <w:rsid w:val="00653AE6"/>
    <w:rsid w:val="00654176"/>
    <w:rsid w:val="00656FF5"/>
    <w:rsid w:val="006633B2"/>
    <w:rsid w:val="00665D5A"/>
    <w:rsid w:val="006768D4"/>
    <w:rsid w:val="006800D7"/>
    <w:rsid w:val="006853E2"/>
    <w:rsid w:val="00685EA8"/>
    <w:rsid w:val="00691157"/>
    <w:rsid w:val="00692EB1"/>
    <w:rsid w:val="0069447D"/>
    <w:rsid w:val="00695E32"/>
    <w:rsid w:val="006960F2"/>
    <w:rsid w:val="0069667C"/>
    <w:rsid w:val="00697BFD"/>
    <w:rsid w:val="006A6A8D"/>
    <w:rsid w:val="006A77B5"/>
    <w:rsid w:val="006C08F6"/>
    <w:rsid w:val="006C1270"/>
    <w:rsid w:val="006C183D"/>
    <w:rsid w:val="006C74BB"/>
    <w:rsid w:val="006E02C5"/>
    <w:rsid w:val="006E1D85"/>
    <w:rsid w:val="006E1F01"/>
    <w:rsid w:val="006E2A6C"/>
    <w:rsid w:val="006E4557"/>
    <w:rsid w:val="006F0D3D"/>
    <w:rsid w:val="006F3F64"/>
    <w:rsid w:val="006F407F"/>
    <w:rsid w:val="006F47C6"/>
    <w:rsid w:val="006F5496"/>
    <w:rsid w:val="006F5C47"/>
    <w:rsid w:val="006F6DDF"/>
    <w:rsid w:val="00701EDA"/>
    <w:rsid w:val="007026D2"/>
    <w:rsid w:val="007040AB"/>
    <w:rsid w:val="00713499"/>
    <w:rsid w:val="007177EC"/>
    <w:rsid w:val="00717811"/>
    <w:rsid w:val="007209E1"/>
    <w:rsid w:val="00726FA7"/>
    <w:rsid w:val="00737BDC"/>
    <w:rsid w:val="007416EA"/>
    <w:rsid w:val="007419C3"/>
    <w:rsid w:val="00741C64"/>
    <w:rsid w:val="00741E89"/>
    <w:rsid w:val="007434B1"/>
    <w:rsid w:val="00743FC0"/>
    <w:rsid w:val="00744CAA"/>
    <w:rsid w:val="00750D8B"/>
    <w:rsid w:val="00754DAE"/>
    <w:rsid w:val="007556FB"/>
    <w:rsid w:val="0076111C"/>
    <w:rsid w:val="0076168E"/>
    <w:rsid w:val="00771DCA"/>
    <w:rsid w:val="00780757"/>
    <w:rsid w:val="007828B4"/>
    <w:rsid w:val="00783BC9"/>
    <w:rsid w:val="00786C5F"/>
    <w:rsid w:val="00792EFD"/>
    <w:rsid w:val="00795CA5"/>
    <w:rsid w:val="007975DE"/>
    <w:rsid w:val="007A1E8B"/>
    <w:rsid w:val="007A2BB5"/>
    <w:rsid w:val="007A3C01"/>
    <w:rsid w:val="007B30D4"/>
    <w:rsid w:val="007B410F"/>
    <w:rsid w:val="007B6AE4"/>
    <w:rsid w:val="007B6EE0"/>
    <w:rsid w:val="007C262C"/>
    <w:rsid w:val="007C4DDE"/>
    <w:rsid w:val="007C7745"/>
    <w:rsid w:val="007D2F5C"/>
    <w:rsid w:val="007E4B83"/>
    <w:rsid w:val="007E4EB1"/>
    <w:rsid w:val="007F12EF"/>
    <w:rsid w:val="007F2C30"/>
    <w:rsid w:val="007F5790"/>
    <w:rsid w:val="00803EE6"/>
    <w:rsid w:val="00804848"/>
    <w:rsid w:val="00806233"/>
    <w:rsid w:val="00812969"/>
    <w:rsid w:val="00814156"/>
    <w:rsid w:val="00814284"/>
    <w:rsid w:val="00815247"/>
    <w:rsid w:val="0081621A"/>
    <w:rsid w:val="008236F2"/>
    <w:rsid w:val="008253FD"/>
    <w:rsid w:val="00825665"/>
    <w:rsid w:val="00827CC2"/>
    <w:rsid w:val="00832FA5"/>
    <w:rsid w:val="00836523"/>
    <w:rsid w:val="00837887"/>
    <w:rsid w:val="0084406C"/>
    <w:rsid w:val="00845CB8"/>
    <w:rsid w:val="00853BA3"/>
    <w:rsid w:val="008544AF"/>
    <w:rsid w:val="00854E78"/>
    <w:rsid w:val="008603D3"/>
    <w:rsid w:val="008608AD"/>
    <w:rsid w:val="00862547"/>
    <w:rsid w:val="00865575"/>
    <w:rsid w:val="008663D2"/>
    <w:rsid w:val="00867DD8"/>
    <w:rsid w:val="008724AE"/>
    <w:rsid w:val="00872D48"/>
    <w:rsid w:val="008853B0"/>
    <w:rsid w:val="00887ED8"/>
    <w:rsid w:val="008924A7"/>
    <w:rsid w:val="00893940"/>
    <w:rsid w:val="008A7249"/>
    <w:rsid w:val="008B1CCA"/>
    <w:rsid w:val="008C0717"/>
    <w:rsid w:val="008C18DD"/>
    <w:rsid w:val="008C1C1E"/>
    <w:rsid w:val="008C1DD8"/>
    <w:rsid w:val="008C2C29"/>
    <w:rsid w:val="008C3CEF"/>
    <w:rsid w:val="008D0AE9"/>
    <w:rsid w:val="008D360C"/>
    <w:rsid w:val="008D4CC4"/>
    <w:rsid w:val="008D6150"/>
    <w:rsid w:val="008E000E"/>
    <w:rsid w:val="008E0BB2"/>
    <w:rsid w:val="008E1FC5"/>
    <w:rsid w:val="008E558E"/>
    <w:rsid w:val="00905CAD"/>
    <w:rsid w:val="009076DC"/>
    <w:rsid w:val="009311DF"/>
    <w:rsid w:val="00931D7D"/>
    <w:rsid w:val="00933712"/>
    <w:rsid w:val="00935A46"/>
    <w:rsid w:val="00936C64"/>
    <w:rsid w:val="00940C7D"/>
    <w:rsid w:val="00942965"/>
    <w:rsid w:val="00943150"/>
    <w:rsid w:val="00945BF9"/>
    <w:rsid w:val="0094636F"/>
    <w:rsid w:val="0095058E"/>
    <w:rsid w:val="00954DEC"/>
    <w:rsid w:val="00957A20"/>
    <w:rsid w:val="009764FA"/>
    <w:rsid w:val="0098539B"/>
    <w:rsid w:val="00985E80"/>
    <w:rsid w:val="00987E5E"/>
    <w:rsid w:val="00993C92"/>
    <w:rsid w:val="00994876"/>
    <w:rsid w:val="00994CCC"/>
    <w:rsid w:val="00994F39"/>
    <w:rsid w:val="00996F55"/>
    <w:rsid w:val="009A35E8"/>
    <w:rsid w:val="009B5129"/>
    <w:rsid w:val="009C4F9E"/>
    <w:rsid w:val="009C702F"/>
    <w:rsid w:val="009D13A5"/>
    <w:rsid w:val="009D4C03"/>
    <w:rsid w:val="009E0617"/>
    <w:rsid w:val="009E1DF3"/>
    <w:rsid w:val="009E4B70"/>
    <w:rsid w:val="009E5BAF"/>
    <w:rsid w:val="009F0D1E"/>
    <w:rsid w:val="009F6287"/>
    <w:rsid w:val="00A11337"/>
    <w:rsid w:val="00A13691"/>
    <w:rsid w:val="00A172F9"/>
    <w:rsid w:val="00A264DA"/>
    <w:rsid w:val="00A27D6E"/>
    <w:rsid w:val="00A3065C"/>
    <w:rsid w:val="00A3095F"/>
    <w:rsid w:val="00A33547"/>
    <w:rsid w:val="00A4369A"/>
    <w:rsid w:val="00A45B2F"/>
    <w:rsid w:val="00A5154A"/>
    <w:rsid w:val="00A53702"/>
    <w:rsid w:val="00A54C74"/>
    <w:rsid w:val="00A551AE"/>
    <w:rsid w:val="00A562D7"/>
    <w:rsid w:val="00A817AD"/>
    <w:rsid w:val="00A857D0"/>
    <w:rsid w:val="00A90C0B"/>
    <w:rsid w:val="00A91F1B"/>
    <w:rsid w:val="00A9352D"/>
    <w:rsid w:val="00A94F52"/>
    <w:rsid w:val="00AA1831"/>
    <w:rsid w:val="00AB79C3"/>
    <w:rsid w:val="00AC0E5F"/>
    <w:rsid w:val="00AC2DAF"/>
    <w:rsid w:val="00AC7245"/>
    <w:rsid w:val="00AD153F"/>
    <w:rsid w:val="00AD1EF3"/>
    <w:rsid w:val="00AD4CBB"/>
    <w:rsid w:val="00AD68AD"/>
    <w:rsid w:val="00AD6E93"/>
    <w:rsid w:val="00AD7580"/>
    <w:rsid w:val="00AE3F52"/>
    <w:rsid w:val="00AE6F5A"/>
    <w:rsid w:val="00AF1A47"/>
    <w:rsid w:val="00AF4464"/>
    <w:rsid w:val="00B01CE3"/>
    <w:rsid w:val="00B028F2"/>
    <w:rsid w:val="00B03212"/>
    <w:rsid w:val="00B04029"/>
    <w:rsid w:val="00B141E9"/>
    <w:rsid w:val="00B14CEE"/>
    <w:rsid w:val="00B23C60"/>
    <w:rsid w:val="00B251EE"/>
    <w:rsid w:val="00B30BFC"/>
    <w:rsid w:val="00B375CC"/>
    <w:rsid w:val="00B42755"/>
    <w:rsid w:val="00B43696"/>
    <w:rsid w:val="00B43C86"/>
    <w:rsid w:val="00B50C75"/>
    <w:rsid w:val="00B518F2"/>
    <w:rsid w:val="00B55F20"/>
    <w:rsid w:val="00B61AE2"/>
    <w:rsid w:val="00B63902"/>
    <w:rsid w:val="00B66310"/>
    <w:rsid w:val="00B7017B"/>
    <w:rsid w:val="00B7069B"/>
    <w:rsid w:val="00B71D4E"/>
    <w:rsid w:val="00B748F4"/>
    <w:rsid w:val="00B77B89"/>
    <w:rsid w:val="00B81000"/>
    <w:rsid w:val="00B84C9E"/>
    <w:rsid w:val="00B91932"/>
    <w:rsid w:val="00B93688"/>
    <w:rsid w:val="00BA4C87"/>
    <w:rsid w:val="00BA663B"/>
    <w:rsid w:val="00BB3AFD"/>
    <w:rsid w:val="00BB494A"/>
    <w:rsid w:val="00BB7ABE"/>
    <w:rsid w:val="00BC4C23"/>
    <w:rsid w:val="00BD21B1"/>
    <w:rsid w:val="00BD3BDE"/>
    <w:rsid w:val="00BD432B"/>
    <w:rsid w:val="00BD6230"/>
    <w:rsid w:val="00BE18EC"/>
    <w:rsid w:val="00BE48A5"/>
    <w:rsid w:val="00BE575C"/>
    <w:rsid w:val="00BF2F46"/>
    <w:rsid w:val="00BF51F1"/>
    <w:rsid w:val="00BF6FA0"/>
    <w:rsid w:val="00C04A44"/>
    <w:rsid w:val="00C1531D"/>
    <w:rsid w:val="00C16D5C"/>
    <w:rsid w:val="00C22477"/>
    <w:rsid w:val="00C22E55"/>
    <w:rsid w:val="00C245E4"/>
    <w:rsid w:val="00C26489"/>
    <w:rsid w:val="00C3401C"/>
    <w:rsid w:val="00C45920"/>
    <w:rsid w:val="00C46EA4"/>
    <w:rsid w:val="00C54908"/>
    <w:rsid w:val="00C56E53"/>
    <w:rsid w:val="00C603A8"/>
    <w:rsid w:val="00C60430"/>
    <w:rsid w:val="00C605C3"/>
    <w:rsid w:val="00C65913"/>
    <w:rsid w:val="00C66BBE"/>
    <w:rsid w:val="00C70926"/>
    <w:rsid w:val="00C73385"/>
    <w:rsid w:val="00C73F18"/>
    <w:rsid w:val="00C80032"/>
    <w:rsid w:val="00C809A5"/>
    <w:rsid w:val="00C8199F"/>
    <w:rsid w:val="00C858BB"/>
    <w:rsid w:val="00C915E0"/>
    <w:rsid w:val="00C92389"/>
    <w:rsid w:val="00C9283E"/>
    <w:rsid w:val="00C95D49"/>
    <w:rsid w:val="00C96918"/>
    <w:rsid w:val="00CA3A60"/>
    <w:rsid w:val="00CA629F"/>
    <w:rsid w:val="00CA72F9"/>
    <w:rsid w:val="00CC1232"/>
    <w:rsid w:val="00CC1AA8"/>
    <w:rsid w:val="00CC6DE0"/>
    <w:rsid w:val="00CC77FD"/>
    <w:rsid w:val="00CD31CF"/>
    <w:rsid w:val="00CD5D50"/>
    <w:rsid w:val="00CD648A"/>
    <w:rsid w:val="00CD666D"/>
    <w:rsid w:val="00CD6930"/>
    <w:rsid w:val="00CE01FD"/>
    <w:rsid w:val="00CE4012"/>
    <w:rsid w:val="00CE5A17"/>
    <w:rsid w:val="00CF48E9"/>
    <w:rsid w:val="00CF5D4F"/>
    <w:rsid w:val="00CF7142"/>
    <w:rsid w:val="00CF74D7"/>
    <w:rsid w:val="00D02D72"/>
    <w:rsid w:val="00D177E0"/>
    <w:rsid w:val="00D21060"/>
    <w:rsid w:val="00D229D1"/>
    <w:rsid w:val="00D233A3"/>
    <w:rsid w:val="00D2533C"/>
    <w:rsid w:val="00D309DE"/>
    <w:rsid w:val="00D414ED"/>
    <w:rsid w:val="00D42468"/>
    <w:rsid w:val="00D429BB"/>
    <w:rsid w:val="00D4358D"/>
    <w:rsid w:val="00D4645E"/>
    <w:rsid w:val="00D4681B"/>
    <w:rsid w:val="00D50364"/>
    <w:rsid w:val="00D5114C"/>
    <w:rsid w:val="00D53B33"/>
    <w:rsid w:val="00D55A24"/>
    <w:rsid w:val="00D60EEB"/>
    <w:rsid w:val="00D61D16"/>
    <w:rsid w:val="00D63577"/>
    <w:rsid w:val="00D65A0E"/>
    <w:rsid w:val="00D71B25"/>
    <w:rsid w:val="00D82B3C"/>
    <w:rsid w:val="00D905B5"/>
    <w:rsid w:val="00D93719"/>
    <w:rsid w:val="00D943B3"/>
    <w:rsid w:val="00D94682"/>
    <w:rsid w:val="00DA12DA"/>
    <w:rsid w:val="00DA531C"/>
    <w:rsid w:val="00DB1F54"/>
    <w:rsid w:val="00DB52D9"/>
    <w:rsid w:val="00DD0813"/>
    <w:rsid w:val="00DD3491"/>
    <w:rsid w:val="00DD3EB1"/>
    <w:rsid w:val="00DD7427"/>
    <w:rsid w:val="00DE16B9"/>
    <w:rsid w:val="00DE53B9"/>
    <w:rsid w:val="00E001ED"/>
    <w:rsid w:val="00E009D7"/>
    <w:rsid w:val="00E12568"/>
    <w:rsid w:val="00E1607B"/>
    <w:rsid w:val="00E16456"/>
    <w:rsid w:val="00E170E5"/>
    <w:rsid w:val="00E2257D"/>
    <w:rsid w:val="00E2323D"/>
    <w:rsid w:val="00E32BB1"/>
    <w:rsid w:val="00E3499F"/>
    <w:rsid w:val="00E41E24"/>
    <w:rsid w:val="00E54955"/>
    <w:rsid w:val="00E56474"/>
    <w:rsid w:val="00E606C1"/>
    <w:rsid w:val="00E662CD"/>
    <w:rsid w:val="00E71694"/>
    <w:rsid w:val="00E716BD"/>
    <w:rsid w:val="00E82A88"/>
    <w:rsid w:val="00E851EB"/>
    <w:rsid w:val="00E93186"/>
    <w:rsid w:val="00E96806"/>
    <w:rsid w:val="00E96D8A"/>
    <w:rsid w:val="00EA1A8F"/>
    <w:rsid w:val="00EB0066"/>
    <w:rsid w:val="00EB0918"/>
    <w:rsid w:val="00EB5FDB"/>
    <w:rsid w:val="00EC0B20"/>
    <w:rsid w:val="00EC15A1"/>
    <w:rsid w:val="00EC5B97"/>
    <w:rsid w:val="00ED1F56"/>
    <w:rsid w:val="00ED21B6"/>
    <w:rsid w:val="00ED2FF3"/>
    <w:rsid w:val="00EE2C2D"/>
    <w:rsid w:val="00EE4544"/>
    <w:rsid w:val="00EF4939"/>
    <w:rsid w:val="00EF5329"/>
    <w:rsid w:val="00F01C29"/>
    <w:rsid w:val="00F0582E"/>
    <w:rsid w:val="00F23F14"/>
    <w:rsid w:val="00F30973"/>
    <w:rsid w:val="00F321BA"/>
    <w:rsid w:val="00F334DA"/>
    <w:rsid w:val="00F33D04"/>
    <w:rsid w:val="00F36DCA"/>
    <w:rsid w:val="00F41B95"/>
    <w:rsid w:val="00F42AB3"/>
    <w:rsid w:val="00F4512C"/>
    <w:rsid w:val="00F468F3"/>
    <w:rsid w:val="00F5636F"/>
    <w:rsid w:val="00F610FD"/>
    <w:rsid w:val="00F618F7"/>
    <w:rsid w:val="00F61E6B"/>
    <w:rsid w:val="00F710B1"/>
    <w:rsid w:val="00F71234"/>
    <w:rsid w:val="00F71287"/>
    <w:rsid w:val="00F775AB"/>
    <w:rsid w:val="00F85D6A"/>
    <w:rsid w:val="00F9240A"/>
    <w:rsid w:val="00F9541D"/>
    <w:rsid w:val="00FA1257"/>
    <w:rsid w:val="00FA2731"/>
    <w:rsid w:val="00FA3622"/>
    <w:rsid w:val="00FA45AD"/>
    <w:rsid w:val="00FA45E4"/>
    <w:rsid w:val="00FA616C"/>
    <w:rsid w:val="00FB3FDA"/>
    <w:rsid w:val="00FB557D"/>
    <w:rsid w:val="00FB6091"/>
    <w:rsid w:val="00FC30A3"/>
    <w:rsid w:val="00FD0E61"/>
    <w:rsid w:val="00FD4007"/>
    <w:rsid w:val="00FE6B42"/>
    <w:rsid w:val="00FF6B40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817D0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0"/>
    </w:pPr>
    <w:rPr>
      <w:color w:val="7F7F7F" w:themeColor="text1" w:themeTint="80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355D7E" w:themeColor="accent1" w:themeShade="80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after="160" w:line="240" w:lineRule="auto"/>
      <w:outlineLvl w:val="1"/>
    </w:pPr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paragraph" w:styleId="Heading3">
    <w:name w:val="heading 3"/>
    <w:basedOn w:val="Normal"/>
    <w:next w:val="Normal"/>
    <w:link w:val="Heading3Char"/>
    <w:uiPriority w:val="1"/>
    <w:qFormat/>
    <w:pPr>
      <w:tabs>
        <w:tab w:val="right" w:pos="5760"/>
      </w:tabs>
      <w:contextualSpacing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355D7E" w:themeColor="accen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5D7E" w:themeColor="accent1" w:themeShade="80"/>
      <w:sz w:val="24"/>
      <w:szCs w:val="24"/>
    </w:rPr>
  </w:style>
  <w:style w:type="paragraph" w:customStyle="1" w:styleId="ChurchName">
    <w:name w:val="Church Name"/>
    <w:basedOn w:val="Normal"/>
    <w:uiPriority w:val="1"/>
    <w:qFormat/>
    <w:pPr>
      <w:spacing w:after="0"/>
      <w:jc w:val="center"/>
    </w:pPr>
    <w:rPr>
      <w:b/>
      <w:bCs/>
      <w:color w:val="355D7E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b/>
      <w:bCs/>
      <w:i/>
      <w:iCs/>
      <w:color w:val="7F7F7F" w:themeColor="text1" w:themeTint="80"/>
      <w:sz w:val="24"/>
      <w:szCs w:val="24"/>
    </w:rPr>
  </w:style>
  <w:style w:type="paragraph" w:customStyle="1" w:styleId="Names">
    <w:name w:val="Names"/>
    <w:basedOn w:val="Normal"/>
    <w:link w:val="NamesChar"/>
    <w:uiPriority w:val="1"/>
    <w:qFormat/>
    <w:pPr>
      <w:tabs>
        <w:tab w:val="right" w:pos="5760"/>
      </w:tabs>
      <w:contextualSpacing/>
    </w:pPr>
    <w:rPr>
      <w:i/>
      <w:iCs/>
    </w:rPr>
  </w:style>
  <w:style w:type="character" w:customStyle="1" w:styleId="NamesChar">
    <w:name w:val="Names Char"/>
    <w:basedOn w:val="DefaultParagraphFont"/>
    <w:link w:val="Names"/>
    <w:uiPriority w:val="1"/>
    <w:rPr>
      <w:i/>
      <w:iCs/>
      <w:color w:val="7F7F7F" w:themeColor="text1" w:themeTint="8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E716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F2"/>
    <w:rPr>
      <w:rFonts w:ascii="Segoe UI" w:hAnsi="Segoe UI" w:cs="Segoe UI"/>
      <w:color w:val="7F7F7F" w:themeColor="text1" w:themeTint="8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2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4B4"/>
    <w:rPr>
      <w:color w:val="7F7F7F" w:themeColor="text1" w:themeTint="8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2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4B4"/>
    <w:rPr>
      <w:color w:val="7F7F7F" w:themeColor="text1" w:themeTint="80"/>
      <w:sz w:val="24"/>
      <w:szCs w:val="24"/>
    </w:rPr>
  </w:style>
  <w:style w:type="paragraph" w:styleId="NoSpacing">
    <w:name w:val="No Spacing"/>
    <w:link w:val="NoSpacingChar"/>
    <w:uiPriority w:val="1"/>
    <w:qFormat/>
    <w:rsid w:val="008724AE"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724AE"/>
    <w:rPr>
      <w:lang w:eastAsia="en-US"/>
    </w:rPr>
  </w:style>
  <w:style w:type="table" w:styleId="PlainTable4">
    <w:name w:val="Plain Table 4"/>
    <w:basedOn w:val="TableNormal"/>
    <w:uiPriority w:val="44"/>
    <w:rsid w:val="004207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079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692E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cimalAligned">
    <w:name w:val="Decimal Aligned"/>
    <w:basedOn w:val="Normal"/>
    <w:uiPriority w:val="40"/>
    <w:qFormat/>
    <w:rsid w:val="00862547"/>
    <w:pPr>
      <w:tabs>
        <w:tab w:val="decimal" w:pos="360"/>
      </w:tabs>
      <w:spacing w:after="200"/>
    </w:pPr>
    <w:rPr>
      <w:rFonts w:cs="Times New Roman"/>
      <w:color w:val="auto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62547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2547"/>
    <w:rPr>
      <w:rFonts w:cs="Times New Roman"/>
      <w:sz w:val="20"/>
      <w:szCs w:val="20"/>
      <w:lang w:eastAsia="en-US"/>
    </w:rPr>
  </w:style>
  <w:style w:type="character" w:styleId="SubtleEmphasis">
    <w:name w:val="Subtle Emphasis"/>
    <w:basedOn w:val="DefaultParagraphFont"/>
    <w:uiPriority w:val="19"/>
    <w:qFormat/>
    <w:rsid w:val="00862547"/>
    <w:rPr>
      <w:i/>
      <w:iCs/>
    </w:rPr>
  </w:style>
  <w:style w:type="table" w:styleId="LightShading-Accent1">
    <w:name w:val="Light Shading Accent 1"/>
    <w:basedOn w:val="TableNormal"/>
    <w:uiPriority w:val="60"/>
    <w:rsid w:val="00862547"/>
    <w:pPr>
      <w:spacing w:after="0" w:line="240" w:lineRule="auto"/>
    </w:pPr>
    <w:rPr>
      <w:color w:val="548AB7" w:themeColor="accent1" w:themeShade="BF"/>
      <w:lang w:eastAsia="en-US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PlainTable2">
    <w:name w:val="Plain Table 2"/>
    <w:basedOn w:val="TableNormal"/>
    <w:uiPriority w:val="42"/>
    <w:rsid w:val="00365A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4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5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24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4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15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8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55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1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29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91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11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05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19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79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60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97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7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46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43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10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37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98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3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67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74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1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22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d87a9bfdb3716a94/Church%20service%20bulletin%20(folded).dotx" TargetMode="External"/></Relationships>
</file>

<file path=word/theme/theme1.xml><?xml version="1.0" encoding="utf-8"?>
<a:theme xmlns:a="http://schemas.openxmlformats.org/drawingml/2006/main" name="Protestant church bullet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CC82-3CAF-4C96-BBE2-8D8AA548F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67B72-B8D7-42BF-85D3-BC9FA509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Church%20service%20bulletin%20(folded).dotx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2018-07-22T03:44:00Z</dcterms:created>
  <dcterms:modified xsi:type="dcterms:W3CDTF">2018-07-22T03:44:00Z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TC039920469991</vt:lpwstr>
  </property>
</Properties>
</file>