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2B3B25">
        <w:rPr>
          <w:sz w:val="28"/>
        </w:rPr>
        <w:t>07/04</w:t>
      </w:r>
      <w:r w:rsidR="00A02386">
        <w:rPr>
          <w:sz w:val="28"/>
        </w:rPr>
        <w:t>/21</w:t>
      </w:r>
    </w:p>
    <w:p w:rsidR="006078AA" w:rsidRDefault="006078AA" w:rsidP="00C022FA">
      <w:pPr>
        <w:rPr>
          <w:i/>
          <w:sz w:val="28"/>
        </w:rPr>
      </w:pPr>
    </w:p>
    <w:p w:rsidR="00C022FA" w:rsidRDefault="00C022FA" w:rsidP="00C022FA">
      <w:pPr>
        <w:rPr>
          <w:sz w:val="28"/>
        </w:rPr>
      </w:pPr>
      <w:bookmarkStart w:id="0" w:name="_GoBack"/>
      <w:bookmarkEnd w:id="0"/>
    </w:p>
    <w:p w:rsidR="00160035" w:rsidRDefault="002B3B25" w:rsidP="000311B3">
      <w:pPr>
        <w:jc w:val="center"/>
        <w:rPr>
          <w:b/>
          <w:sz w:val="28"/>
        </w:rPr>
      </w:pPr>
      <w:r>
        <w:rPr>
          <w:b/>
          <w:sz w:val="28"/>
        </w:rPr>
        <w:t>Praise to the Lord, the Almighty</w:t>
      </w:r>
    </w:p>
    <w:p w:rsidR="002B3B25" w:rsidRDefault="002B3B25" w:rsidP="000311B3">
      <w:pPr>
        <w:jc w:val="center"/>
        <w:rPr>
          <w:b/>
          <w:sz w:val="28"/>
        </w:rPr>
      </w:pPr>
      <w:r>
        <w:rPr>
          <w:b/>
          <w:sz w:val="28"/>
        </w:rPr>
        <w:t xml:space="preserve">How Great is Our </w:t>
      </w:r>
      <w:proofErr w:type="gramStart"/>
      <w:r>
        <w:rPr>
          <w:b/>
          <w:sz w:val="28"/>
        </w:rPr>
        <w:t>God</w:t>
      </w:r>
      <w:proofErr w:type="gramEnd"/>
    </w:p>
    <w:p w:rsidR="002B3B25" w:rsidRDefault="002B3B25" w:rsidP="000311B3">
      <w:pPr>
        <w:jc w:val="center"/>
        <w:rPr>
          <w:b/>
          <w:sz w:val="28"/>
        </w:rPr>
      </w:pPr>
      <w:r>
        <w:rPr>
          <w:b/>
          <w:sz w:val="28"/>
        </w:rPr>
        <w:t>O Worship the King</w:t>
      </w:r>
    </w:p>
    <w:p w:rsidR="002B3B25" w:rsidRDefault="002B3B25" w:rsidP="000311B3">
      <w:pPr>
        <w:jc w:val="center"/>
        <w:rPr>
          <w:b/>
          <w:sz w:val="28"/>
        </w:rPr>
      </w:pPr>
    </w:p>
    <w:p w:rsidR="002B3B25" w:rsidRDefault="002B3B25" w:rsidP="000311B3">
      <w:pPr>
        <w:jc w:val="center"/>
        <w:rPr>
          <w:b/>
          <w:sz w:val="28"/>
        </w:rPr>
      </w:pPr>
      <w:r>
        <w:rPr>
          <w:b/>
          <w:sz w:val="28"/>
        </w:rPr>
        <w:t>Offering (</w:t>
      </w:r>
      <w:proofErr w:type="spellStart"/>
      <w:r>
        <w:rPr>
          <w:b/>
          <w:sz w:val="28"/>
        </w:rPr>
        <w:t>Baloche</w:t>
      </w:r>
      <w:proofErr w:type="spellEnd"/>
      <w:r>
        <w:rPr>
          <w:b/>
          <w:sz w:val="28"/>
        </w:rPr>
        <w:t>)</w:t>
      </w:r>
    </w:p>
    <w:p w:rsidR="006078AA" w:rsidRDefault="006078AA" w:rsidP="006078AA">
      <w:pPr>
        <w:pStyle w:val="SongTitle"/>
        <w:rPr>
          <w:snapToGrid w:val="0"/>
          <w:sz w:val="28"/>
          <w:szCs w:val="28"/>
        </w:rPr>
        <w:sectPr w:rsidR="006078AA" w:rsidSect="00CE63E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F40FDA" w:rsidRPr="00602DD3" w:rsidRDefault="00F40FDA" w:rsidP="006078AA">
      <w:pPr>
        <w:rPr>
          <w:b/>
          <w:sz w:val="28"/>
        </w:rPr>
      </w:pPr>
    </w:p>
    <w:sectPr w:rsidR="00F40FDA" w:rsidRPr="00602DD3" w:rsidSect="006078AA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24879"/>
    <w:rsid w:val="0002574D"/>
    <w:rsid w:val="000311B3"/>
    <w:rsid w:val="00042899"/>
    <w:rsid w:val="00045F8C"/>
    <w:rsid w:val="0006240D"/>
    <w:rsid w:val="000E6F58"/>
    <w:rsid w:val="000F3E0A"/>
    <w:rsid w:val="00157CA8"/>
    <w:rsid w:val="00160035"/>
    <w:rsid w:val="00175197"/>
    <w:rsid w:val="00194EF5"/>
    <w:rsid w:val="00195C68"/>
    <w:rsid w:val="001B11C6"/>
    <w:rsid w:val="001D4BB2"/>
    <w:rsid w:val="00204C36"/>
    <w:rsid w:val="002142AB"/>
    <w:rsid w:val="00285C98"/>
    <w:rsid w:val="002872DD"/>
    <w:rsid w:val="00297A3E"/>
    <w:rsid w:val="002B3B25"/>
    <w:rsid w:val="002B5553"/>
    <w:rsid w:val="002E162C"/>
    <w:rsid w:val="00313846"/>
    <w:rsid w:val="003572E6"/>
    <w:rsid w:val="00387FBD"/>
    <w:rsid w:val="00406324"/>
    <w:rsid w:val="00407D47"/>
    <w:rsid w:val="00425875"/>
    <w:rsid w:val="0048280F"/>
    <w:rsid w:val="004A0F90"/>
    <w:rsid w:val="004D36D1"/>
    <w:rsid w:val="004D6937"/>
    <w:rsid w:val="0050634B"/>
    <w:rsid w:val="00516757"/>
    <w:rsid w:val="00523A75"/>
    <w:rsid w:val="00544BA3"/>
    <w:rsid w:val="00550DE9"/>
    <w:rsid w:val="005515FB"/>
    <w:rsid w:val="00555CF4"/>
    <w:rsid w:val="00586E16"/>
    <w:rsid w:val="00591BA3"/>
    <w:rsid w:val="005B1904"/>
    <w:rsid w:val="005B740C"/>
    <w:rsid w:val="005F175F"/>
    <w:rsid w:val="00602DD3"/>
    <w:rsid w:val="006078AA"/>
    <w:rsid w:val="00611A3B"/>
    <w:rsid w:val="006142E3"/>
    <w:rsid w:val="00654159"/>
    <w:rsid w:val="006627C4"/>
    <w:rsid w:val="007055A9"/>
    <w:rsid w:val="007404D9"/>
    <w:rsid w:val="00784526"/>
    <w:rsid w:val="00787DC8"/>
    <w:rsid w:val="007C0CA9"/>
    <w:rsid w:val="007E0352"/>
    <w:rsid w:val="00812A00"/>
    <w:rsid w:val="00827662"/>
    <w:rsid w:val="00833772"/>
    <w:rsid w:val="00851FD7"/>
    <w:rsid w:val="00896924"/>
    <w:rsid w:val="008A2323"/>
    <w:rsid w:val="008D369E"/>
    <w:rsid w:val="008D6DA1"/>
    <w:rsid w:val="008E3CE8"/>
    <w:rsid w:val="008F4505"/>
    <w:rsid w:val="009074D9"/>
    <w:rsid w:val="009150FC"/>
    <w:rsid w:val="00930D55"/>
    <w:rsid w:val="009362D3"/>
    <w:rsid w:val="009437FE"/>
    <w:rsid w:val="00944FDE"/>
    <w:rsid w:val="00954EE0"/>
    <w:rsid w:val="0096372F"/>
    <w:rsid w:val="009702BE"/>
    <w:rsid w:val="009825CE"/>
    <w:rsid w:val="009A5A38"/>
    <w:rsid w:val="009D5C62"/>
    <w:rsid w:val="009E6FD0"/>
    <w:rsid w:val="009F2601"/>
    <w:rsid w:val="00A02386"/>
    <w:rsid w:val="00A1101B"/>
    <w:rsid w:val="00A170FF"/>
    <w:rsid w:val="00A23D79"/>
    <w:rsid w:val="00A54F73"/>
    <w:rsid w:val="00AA3496"/>
    <w:rsid w:val="00AB178B"/>
    <w:rsid w:val="00AF04AF"/>
    <w:rsid w:val="00B04ED6"/>
    <w:rsid w:val="00B259A7"/>
    <w:rsid w:val="00B368D7"/>
    <w:rsid w:val="00B7023D"/>
    <w:rsid w:val="00B75F9F"/>
    <w:rsid w:val="00BA0F33"/>
    <w:rsid w:val="00BE7891"/>
    <w:rsid w:val="00BF72A1"/>
    <w:rsid w:val="00BF74C0"/>
    <w:rsid w:val="00C022FA"/>
    <w:rsid w:val="00CC6782"/>
    <w:rsid w:val="00CE63EE"/>
    <w:rsid w:val="00D02828"/>
    <w:rsid w:val="00D34977"/>
    <w:rsid w:val="00D87544"/>
    <w:rsid w:val="00D937B1"/>
    <w:rsid w:val="00DA195F"/>
    <w:rsid w:val="00DB58F5"/>
    <w:rsid w:val="00DE7277"/>
    <w:rsid w:val="00DF0C53"/>
    <w:rsid w:val="00E04403"/>
    <w:rsid w:val="00E13663"/>
    <w:rsid w:val="00E30A35"/>
    <w:rsid w:val="00E46226"/>
    <w:rsid w:val="00E56691"/>
    <w:rsid w:val="00E96B33"/>
    <w:rsid w:val="00EB5A56"/>
    <w:rsid w:val="00EB71B4"/>
    <w:rsid w:val="00EB7ADD"/>
    <w:rsid w:val="00EE3301"/>
    <w:rsid w:val="00EE7292"/>
    <w:rsid w:val="00F40FDA"/>
    <w:rsid w:val="00F959A3"/>
    <w:rsid w:val="00FD420C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0FE45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2</cp:revision>
  <cp:lastPrinted>1900-01-01T06:00:00Z</cp:lastPrinted>
  <dcterms:created xsi:type="dcterms:W3CDTF">2021-07-03T18:07:00Z</dcterms:created>
  <dcterms:modified xsi:type="dcterms:W3CDTF">2021-07-03T18:07:00Z</dcterms:modified>
</cp:coreProperties>
</file>