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2A31F7">
        <w:rPr>
          <w:sz w:val="28"/>
        </w:rPr>
        <w:t>02/</w:t>
      </w:r>
      <w:r w:rsidR="00F00D73">
        <w:rPr>
          <w:sz w:val="28"/>
        </w:rPr>
        <w:t>20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F00D73" w:rsidRDefault="00F00D73" w:rsidP="004A0F90">
      <w:pPr>
        <w:jc w:val="center"/>
        <w:rPr>
          <w:b/>
          <w:sz w:val="28"/>
        </w:rPr>
      </w:pPr>
      <w:r>
        <w:rPr>
          <w:b/>
          <w:sz w:val="28"/>
        </w:rPr>
        <w:t>A Mighty Fortress is Our God</w:t>
      </w:r>
    </w:p>
    <w:p w:rsidR="00F00D73" w:rsidRDefault="00F00D73" w:rsidP="004A0F90">
      <w:pPr>
        <w:jc w:val="center"/>
        <w:rPr>
          <w:b/>
          <w:sz w:val="28"/>
        </w:rPr>
      </w:pPr>
      <w:r>
        <w:rPr>
          <w:b/>
          <w:sz w:val="28"/>
        </w:rPr>
        <w:t>Come People of the Risen King</w:t>
      </w:r>
    </w:p>
    <w:p w:rsidR="00F00D73" w:rsidRDefault="00F00D73" w:rsidP="004A0F90">
      <w:pPr>
        <w:jc w:val="center"/>
        <w:rPr>
          <w:b/>
          <w:sz w:val="28"/>
        </w:rPr>
      </w:pPr>
      <w:r>
        <w:rPr>
          <w:b/>
          <w:sz w:val="28"/>
        </w:rPr>
        <w:t>Beautiful Savior (All My Days)</w:t>
      </w:r>
    </w:p>
    <w:p w:rsidR="00F00D73" w:rsidRDefault="00F00D73" w:rsidP="004A0F90">
      <w:pPr>
        <w:jc w:val="center"/>
        <w:rPr>
          <w:b/>
          <w:sz w:val="28"/>
        </w:rPr>
      </w:pPr>
      <w:r>
        <w:rPr>
          <w:b/>
          <w:sz w:val="28"/>
        </w:rPr>
        <w:t>Speak O Lord</w:t>
      </w:r>
    </w:p>
    <w:p w:rsidR="00F00D73" w:rsidRDefault="00F00D73" w:rsidP="004A0F90">
      <w:pPr>
        <w:jc w:val="center"/>
        <w:rPr>
          <w:b/>
          <w:sz w:val="28"/>
        </w:rPr>
      </w:pPr>
    </w:p>
    <w:p w:rsidR="002A31F7" w:rsidRDefault="00F00D73" w:rsidP="004A0F90">
      <w:pPr>
        <w:jc w:val="center"/>
        <w:rPr>
          <w:b/>
          <w:sz w:val="28"/>
        </w:rPr>
      </w:pPr>
      <w:r>
        <w:rPr>
          <w:b/>
          <w:sz w:val="28"/>
        </w:rPr>
        <w:t>He Will Hold Me Fast</w:t>
      </w:r>
      <w:bookmarkStart w:id="0" w:name="_GoBack"/>
      <w:bookmarkEnd w:id="0"/>
      <w:r w:rsidR="002A31F7">
        <w:rPr>
          <w:b/>
          <w:sz w:val="28"/>
        </w:rPr>
        <w:t xml:space="preserve"> </w:t>
      </w: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077DE"/>
    <w:rsid w:val="00012576"/>
    <w:rsid w:val="0006240D"/>
    <w:rsid w:val="00087645"/>
    <w:rsid w:val="000C3857"/>
    <w:rsid w:val="000F3E0A"/>
    <w:rsid w:val="0011686B"/>
    <w:rsid w:val="001510A0"/>
    <w:rsid w:val="00154ACC"/>
    <w:rsid w:val="00157CA8"/>
    <w:rsid w:val="00175197"/>
    <w:rsid w:val="00194EF5"/>
    <w:rsid w:val="0019515F"/>
    <w:rsid w:val="001B11C6"/>
    <w:rsid w:val="001D4BB2"/>
    <w:rsid w:val="001E630F"/>
    <w:rsid w:val="002142AB"/>
    <w:rsid w:val="00285C98"/>
    <w:rsid w:val="002872DD"/>
    <w:rsid w:val="00297A3E"/>
    <w:rsid w:val="002A31F7"/>
    <w:rsid w:val="002B5553"/>
    <w:rsid w:val="002E162C"/>
    <w:rsid w:val="002E26C7"/>
    <w:rsid w:val="00344B21"/>
    <w:rsid w:val="003A188A"/>
    <w:rsid w:val="003B33BD"/>
    <w:rsid w:val="00407D47"/>
    <w:rsid w:val="004A0F90"/>
    <w:rsid w:val="004D36D1"/>
    <w:rsid w:val="00504CE6"/>
    <w:rsid w:val="0050634B"/>
    <w:rsid w:val="00523A75"/>
    <w:rsid w:val="00544BA3"/>
    <w:rsid w:val="005515FB"/>
    <w:rsid w:val="00555CF4"/>
    <w:rsid w:val="00586E16"/>
    <w:rsid w:val="00591BA3"/>
    <w:rsid w:val="005F175F"/>
    <w:rsid w:val="005F59F7"/>
    <w:rsid w:val="00602DD3"/>
    <w:rsid w:val="006142E3"/>
    <w:rsid w:val="00654159"/>
    <w:rsid w:val="006627C4"/>
    <w:rsid w:val="006A26B1"/>
    <w:rsid w:val="006A6290"/>
    <w:rsid w:val="006F3A35"/>
    <w:rsid w:val="00784526"/>
    <w:rsid w:val="007C0CA9"/>
    <w:rsid w:val="007E0352"/>
    <w:rsid w:val="007F7DB5"/>
    <w:rsid w:val="00827662"/>
    <w:rsid w:val="00851FD7"/>
    <w:rsid w:val="00896924"/>
    <w:rsid w:val="008A0029"/>
    <w:rsid w:val="008A2323"/>
    <w:rsid w:val="008B740F"/>
    <w:rsid w:val="008D369E"/>
    <w:rsid w:val="008D6DA1"/>
    <w:rsid w:val="008E3CE8"/>
    <w:rsid w:val="009074D9"/>
    <w:rsid w:val="009150FC"/>
    <w:rsid w:val="00930D55"/>
    <w:rsid w:val="00941937"/>
    <w:rsid w:val="009437FE"/>
    <w:rsid w:val="00944FDE"/>
    <w:rsid w:val="009563F7"/>
    <w:rsid w:val="0096372F"/>
    <w:rsid w:val="009702BE"/>
    <w:rsid w:val="009771C6"/>
    <w:rsid w:val="009825CE"/>
    <w:rsid w:val="009D5C62"/>
    <w:rsid w:val="009D67BC"/>
    <w:rsid w:val="00A02386"/>
    <w:rsid w:val="00A170FF"/>
    <w:rsid w:val="00AB178B"/>
    <w:rsid w:val="00AB5E44"/>
    <w:rsid w:val="00AC1590"/>
    <w:rsid w:val="00AF04AF"/>
    <w:rsid w:val="00AF38ED"/>
    <w:rsid w:val="00B04ED6"/>
    <w:rsid w:val="00B259A7"/>
    <w:rsid w:val="00B75F9F"/>
    <w:rsid w:val="00B817F0"/>
    <w:rsid w:val="00B849B7"/>
    <w:rsid w:val="00BA0F33"/>
    <w:rsid w:val="00BB4B40"/>
    <w:rsid w:val="00BC16F3"/>
    <w:rsid w:val="00BF72A1"/>
    <w:rsid w:val="00BF74C0"/>
    <w:rsid w:val="00C71130"/>
    <w:rsid w:val="00D70454"/>
    <w:rsid w:val="00DE7277"/>
    <w:rsid w:val="00DF0C53"/>
    <w:rsid w:val="00E04403"/>
    <w:rsid w:val="00E21612"/>
    <w:rsid w:val="00E23011"/>
    <w:rsid w:val="00E30A35"/>
    <w:rsid w:val="00E44F96"/>
    <w:rsid w:val="00E46226"/>
    <w:rsid w:val="00E77C96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00D73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2FB0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2022-02-19T17:26:00Z</dcterms:created>
  <dcterms:modified xsi:type="dcterms:W3CDTF">2022-02-19T17:26:00Z</dcterms:modified>
</cp:coreProperties>
</file>