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BB049F">
        <w:rPr>
          <w:sz w:val="28"/>
        </w:rPr>
        <w:t>08/</w:t>
      </w:r>
      <w:r w:rsidR="009554D2">
        <w:rPr>
          <w:sz w:val="28"/>
        </w:rPr>
        <w:t>21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79718B" w:rsidRDefault="009554D2" w:rsidP="00B112E8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Come People of the Risen King</w:t>
      </w:r>
    </w:p>
    <w:p w:rsidR="009554D2" w:rsidRDefault="009554D2" w:rsidP="00B112E8">
      <w:pPr>
        <w:jc w:val="center"/>
        <w:rPr>
          <w:b/>
          <w:sz w:val="28"/>
        </w:rPr>
      </w:pPr>
      <w:r>
        <w:rPr>
          <w:b/>
          <w:sz w:val="28"/>
        </w:rPr>
        <w:t>To God be the Glory</w:t>
      </w:r>
    </w:p>
    <w:p w:rsidR="009554D2" w:rsidRDefault="009554D2" w:rsidP="00B112E8">
      <w:pPr>
        <w:jc w:val="center"/>
        <w:rPr>
          <w:b/>
          <w:sz w:val="28"/>
        </w:rPr>
      </w:pPr>
      <w:r>
        <w:rPr>
          <w:b/>
          <w:sz w:val="28"/>
        </w:rPr>
        <w:t>Salt and Light</w:t>
      </w:r>
    </w:p>
    <w:p w:rsidR="009554D2" w:rsidRDefault="009554D2" w:rsidP="00B112E8">
      <w:pPr>
        <w:jc w:val="center"/>
        <w:rPr>
          <w:b/>
          <w:sz w:val="28"/>
        </w:rPr>
      </w:pPr>
    </w:p>
    <w:p w:rsidR="009554D2" w:rsidRDefault="009554D2" w:rsidP="00B112E8">
      <w:pPr>
        <w:jc w:val="center"/>
        <w:rPr>
          <w:b/>
          <w:sz w:val="28"/>
        </w:rPr>
      </w:pPr>
      <w:r>
        <w:rPr>
          <w:b/>
          <w:sz w:val="28"/>
        </w:rPr>
        <w:t>Our Heart</w:t>
      </w:r>
      <w:bookmarkEnd w:id="0"/>
    </w:p>
    <w:p w:rsidR="00E04CC0" w:rsidRPr="00142219" w:rsidRDefault="00E04CC0" w:rsidP="00B112E8">
      <w:pPr>
        <w:jc w:val="center"/>
        <w:rPr>
          <w:b/>
          <w:sz w:val="28"/>
        </w:rPr>
      </w:pPr>
    </w:p>
    <w:p w:rsidR="007E258A" w:rsidRDefault="007E258A" w:rsidP="007E258A">
      <w:pPr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701AD"/>
    <w:rsid w:val="00073F82"/>
    <w:rsid w:val="00087645"/>
    <w:rsid w:val="000C3857"/>
    <w:rsid w:val="000F178A"/>
    <w:rsid w:val="000F3E0A"/>
    <w:rsid w:val="0011686B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A7FED"/>
    <w:rsid w:val="002B5553"/>
    <w:rsid w:val="002D5C8E"/>
    <w:rsid w:val="002D7212"/>
    <w:rsid w:val="002E162C"/>
    <w:rsid w:val="002E26C7"/>
    <w:rsid w:val="00304170"/>
    <w:rsid w:val="003149B3"/>
    <w:rsid w:val="00336ED3"/>
    <w:rsid w:val="00343C19"/>
    <w:rsid w:val="00344B21"/>
    <w:rsid w:val="00385FAF"/>
    <w:rsid w:val="003A188A"/>
    <w:rsid w:val="003B33BD"/>
    <w:rsid w:val="00407D47"/>
    <w:rsid w:val="00412364"/>
    <w:rsid w:val="004804A0"/>
    <w:rsid w:val="004A0F90"/>
    <w:rsid w:val="004D36D1"/>
    <w:rsid w:val="004D7F11"/>
    <w:rsid w:val="004E0BC9"/>
    <w:rsid w:val="00504CE6"/>
    <w:rsid w:val="0050634B"/>
    <w:rsid w:val="00521F6D"/>
    <w:rsid w:val="00523A75"/>
    <w:rsid w:val="00544BA3"/>
    <w:rsid w:val="005515FB"/>
    <w:rsid w:val="00555CF4"/>
    <w:rsid w:val="005800AF"/>
    <w:rsid w:val="00586E16"/>
    <w:rsid w:val="00591BA3"/>
    <w:rsid w:val="005A7797"/>
    <w:rsid w:val="005F175F"/>
    <w:rsid w:val="005F2F33"/>
    <w:rsid w:val="005F59F7"/>
    <w:rsid w:val="00602DD3"/>
    <w:rsid w:val="006142E3"/>
    <w:rsid w:val="00654159"/>
    <w:rsid w:val="006627C4"/>
    <w:rsid w:val="006A26B1"/>
    <w:rsid w:val="006A6290"/>
    <w:rsid w:val="006C196A"/>
    <w:rsid w:val="006F3A35"/>
    <w:rsid w:val="0074423F"/>
    <w:rsid w:val="00784526"/>
    <w:rsid w:val="0079718B"/>
    <w:rsid w:val="007B2E01"/>
    <w:rsid w:val="007C0CA9"/>
    <w:rsid w:val="007C15B2"/>
    <w:rsid w:val="007E0352"/>
    <w:rsid w:val="007E258A"/>
    <w:rsid w:val="007F7DB5"/>
    <w:rsid w:val="00827662"/>
    <w:rsid w:val="00840505"/>
    <w:rsid w:val="00851FD7"/>
    <w:rsid w:val="00857FFE"/>
    <w:rsid w:val="00896924"/>
    <w:rsid w:val="008A0029"/>
    <w:rsid w:val="008A2323"/>
    <w:rsid w:val="008B740F"/>
    <w:rsid w:val="008D369E"/>
    <w:rsid w:val="008D6DA1"/>
    <w:rsid w:val="008E3CE8"/>
    <w:rsid w:val="009074D9"/>
    <w:rsid w:val="0091116F"/>
    <w:rsid w:val="009150FC"/>
    <w:rsid w:val="00920EA0"/>
    <w:rsid w:val="00921BF1"/>
    <w:rsid w:val="00930D55"/>
    <w:rsid w:val="00941937"/>
    <w:rsid w:val="009437FE"/>
    <w:rsid w:val="00944FDE"/>
    <w:rsid w:val="009554D2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3244"/>
    <w:rsid w:val="00AB178B"/>
    <w:rsid w:val="00AB5E44"/>
    <w:rsid w:val="00AC1590"/>
    <w:rsid w:val="00AF04AF"/>
    <w:rsid w:val="00AF38ED"/>
    <w:rsid w:val="00B04ED6"/>
    <w:rsid w:val="00B112E8"/>
    <w:rsid w:val="00B259A7"/>
    <w:rsid w:val="00B51E15"/>
    <w:rsid w:val="00B75F9F"/>
    <w:rsid w:val="00B817F0"/>
    <w:rsid w:val="00B849B7"/>
    <w:rsid w:val="00BA0F33"/>
    <w:rsid w:val="00BB049F"/>
    <w:rsid w:val="00BB4B40"/>
    <w:rsid w:val="00BB68A8"/>
    <w:rsid w:val="00BC16F3"/>
    <w:rsid w:val="00BD502C"/>
    <w:rsid w:val="00BD6374"/>
    <w:rsid w:val="00BF72A1"/>
    <w:rsid w:val="00BF74C0"/>
    <w:rsid w:val="00C510B4"/>
    <w:rsid w:val="00C71130"/>
    <w:rsid w:val="00CD60B1"/>
    <w:rsid w:val="00D70454"/>
    <w:rsid w:val="00DE7277"/>
    <w:rsid w:val="00DF0C53"/>
    <w:rsid w:val="00E04403"/>
    <w:rsid w:val="00E04CC0"/>
    <w:rsid w:val="00E141E7"/>
    <w:rsid w:val="00E14AA9"/>
    <w:rsid w:val="00E21612"/>
    <w:rsid w:val="00E23011"/>
    <w:rsid w:val="00E30A35"/>
    <w:rsid w:val="00E44F96"/>
    <w:rsid w:val="00E46226"/>
    <w:rsid w:val="00E77C96"/>
    <w:rsid w:val="00E964B9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00D73"/>
    <w:rsid w:val="00FA4744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7C560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2022-08-19T23:50:00Z</dcterms:created>
  <dcterms:modified xsi:type="dcterms:W3CDTF">2022-08-19T23:51:00Z</dcterms:modified>
</cp:coreProperties>
</file>