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F9" w:rsidRPr="00305F41" w:rsidRDefault="00BB30F9" w:rsidP="00BB30F9">
      <w:pPr>
        <w:pStyle w:val="NoSpacing"/>
        <w:jc w:val="center"/>
        <w:rPr>
          <w:rStyle w:val="text"/>
          <w:b/>
          <w:sz w:val="28"/>
        </w:rPr>
      </w:pPr>
      <w:r w:rsidRPr="00305F41">
        <w:rPr>
          <w:b/>
          <w:sz w:val="28"/>
        </w:rPr>
        <w:t>The Heart of Evangelism</w:t>
      </w:r>
    </w:p>
    <w:p w:rsidR="00BB30F9" w:rsidRPr="00305F41" w:rsidRDefault="00BB30F9" w:rsidP="00BB30F9">
      <w:pPr>
        <w:pStyle w:val="NoSpacing"/>
        <w:jc w:val="center"/>
        <w:rPr>
          <w:sz w:val="28"/>
        </w:rPr>
      </w:pPr>
      <w:r w:rsidRPr="00305F41">
        <w:rPr>
          <w:sz w:val="28"/>
        </w:rPr>
        <w:t>Isaiah12</w:t>
      </w:r>
    </w:p>
    <w:p w:rsidR="00DE2C92" w:rsidRDefault="00DE2C92" w:rsidP="00DE2C92">
      <w:pPr>
        <w:pStyle w:val="NoSpacing"/>
        <w:jc w:val="center"/>
        <w:rPr>
          <w:rFonts w:eastAsia="Times New Roman"/>
          <w:sz w:val="28"/>
          <w:szCs w:val="26"/>
        </w:rPr>
      </w:pPr>
      <w:r>
        <w:rPr>
          <w:sz w:val="28"/>
        </w:rPr>
        <w:t>March 3, 2024</w:t>
      </w:r>
    </w:p>
    <w:p w:rsidR="00BB30F9" w:rsidRDefault="00BB30F9" w:rsidP="00BB30F9">
      <w:pPr>
        <w:pStyle w:val="NoSpacing"/>
        <w:jc w:val="center"/>
        <w:rPr>
          <w:rFonts w:eastAsia="Times New Roman"/>
          <w:sz w:val="28"/>
        </w:rPr>
      </w:pPr>
      <w:bookmarkStart w:id="0" w:name="_GoBack"/>
      <w:bookmarkEnd w:id="0"/>
      <w:r w:rsidRPr="00305F41">
        <w:rPr>
          <w:rFonts w:eastAsia="Times New Roman"/>
          <w:sz w:val="28"/>
        </w:rPr>
        <w:t>Pastor Gary Hollinger</w:t>
      </w:r>
    </w:p>
    <w:p w:rsidR="003E1D68" w:rsidRPr="00305F41" w:rsidRDefault="003E1D68" w:rsidP="00BB30F9">
      <w:pPr>
        <w:pStyle w:val="NoSpacing"/>
        <w:jc w:val="center"/>
        <w:rPr>
          <w:rFonts w:eastAsia="Times New Roman"/>
          <w:sz w:val="28"/>
        </w:rPr>
      </w:pPr>
    </w:p>
    <w:p w:rsidR="003E1D68" w:rsidRPr="003E1D68" w:rsidRDefault="00BB30F9" w:rsidP="003E1D68">
      <w:pPr>
        <w:pStyle w:val="NoSpacing"/>
        <w:jc w:val="center"/>
        <w:rPr>
          <w:b/>
          <w:sz w:val="28"/>
        </w:rPr>
      </w:pPr>
      <w:r w:rsidRPr="003E1D68">
        <w:rPr>
          <w:b/>
          <w:sz w:val="28"/>
        </w:rPr>
        <w:t>CBC’s Mission:</w:t>
      </w:r>
    </w:p>
    <w:p w:rsidR="008C319B" w:rsidRDefault="00BB30F9" w:rsidP="003E1D68">
      <w:pPr>
        <w:pStyle w:val="NoSpacing"/>
        <w:jc w:val="center"/>
        <w:rPr>
          <w:sz w:val="28"/>
        </w:rPr>
      </w:pPr>
      <w:r w:rsidRPr="003E1D68">
        <w:rPr>
          <w:sz w:val="28"/>
        </w:rPr>
        <w:t xml:space="preserve">To love God and love people as we grow, serve and </w:t>
      </w:r>
      <w:r w:rsidRPr="003E1D68">
        <w:rPr>
          <w:i/>
          <w:sz w:val="28"/>
        </w:rPr>
        <w:t>share the Good News of Jesus Christ</w:t>
      </w:r>
      <w:r w:rsidRPr="003E1D68">
        <w:rPr>
          <w:sz w:val="28"/>
        </w:rPr>
        <w:t>.</w:t>
      </w:r>
    </w:p>
    <w:p w:rsidR="003E1D68" w:rsidRPr="003E1D68" w:rsidRDefault="003E1D68" w:rsidP="003E1D68">
      <w:pPr>
        <w:pStyle w:val="NoSpacing"/>
        <w:rPr>
          <w:sz w:val="28"/>
        </w:rPr>
      </w:pPr>
    </w:p>
    <w:p w:rsidR="00674018" w:rsidRPr="00305F41" w:rsidRDefault="006F47B5" w:rsidP="00674018">
      <w:pPr>
        <w:spacing w:before="0"/>
        <w:jc w:val="center"/>
        <w:rPr>
          <w:b/>
          <w:sz w:val="28"/>
        </w:rPr>
      </w:pPr>
      <w:r w:rsidRPr="00305F41">
        <w:rPr>
          <w:b/>
          <w:sz w:val="28"/>
        </w:rPr>
        <w:t xml:space="preserve">God chooses to make </w:t>
      </w:r>
      <w:r w:rsidR="00C52757" w:rsidRPr="00305F41">
        <w:rPr>
          <w:b/>
          <w:sz w:val="28"/>
        </w:rPr>
        <w:t>____________</w:t>
      </w:r>
      <w:r w:rsidRPr="00305F41">
        <w:rPr>
          <w:b/>
          <w:sz w:val="28"/>
        </w:rPr>
        <w:t xml:space="preserve"> </w:t>
      </w:r>
      <w:r w:rsidR="00C52757" w:rsidRPr="00305F41">
        <w:rPr>
          <w:b/>
          <w:sz w:val="28"/>
        </w:rPr>
        <w:t>__________</w:t>
      </w:r>
      <w:r w:rsidRPr="00305F41">
        <w:rPr>
          <w:b/>
          <w:sz w:val="28"/>
        </w:rPr>
        <w:t xml:space="preserve"> to the </w:t>
      </w:r>
      <w:r w:rsidR="00C52757" w:rsidRPr="00305F41">
        <w:rPr>
          <w:b/>
          <w:sz w:val="28"/>
        </w:rPr>
        <w:t>_________</w:t>
      </w:r>
      <w:r w:rsidRPr="00305F41">
        <w:rPr>
          <w:b/>
          <w:sz w:val="28"/>
        </w:rPr>
        <w:t xml:space="preserve"> </w:t>
      </w:r>
      <w:r w:rsidR="00EA056D" w:rsidRPr="00305F41">
        <w:rPr>
          <w:b/>
          <w:sz w:val="28"/>
        </w:rPr>
        <w:t xml:space="preserve">primarily </w:t>
      </w:r>
      <w:r w:rsidRPr="00305F41">
        <w:rPr>
          <w:b/>
          <w:sz w:val="28"/>
        </w:rPr>
        <w:t xml:space="preserve">through </w:t>
      </w:r>
      <w:r w:rsidR="00C52757" w:rsidRPr="00305F41">
        <w:rPr>
          <w:b/>
          <w:sz w:val="28"/>
        </w:rPr>
        <w:t>____________</w:t>
      </w:r>
      <w:r w:rsidR="00890E11" w:rsidRPr="00305F41">
        <w:rPr>
          <w:b/>
          <w:sz w:val="28"/>
        </w:rPr>
        <w:t>.</w:t>
      </w:r>
      <w:r w:rsidR="00CC691B" w:rsidRPr="00305F41">
        <w:rPr>
          <w:b/>
          <w:sz w:val="28"/>
        </w:rPr>
        <w:t xml:space="preserve"> (1 Pet. 3:15)</w:t>
      </w:r>
    </w:p>
    <w:p w:rsidR="00D83B95" w:rsidRPr="00305F41" w:rsidRDefault="006F47B5" w:rsidP="00D83B95">
      <w:pPr>
        <w:pStyle w:val="ListParagraph"/>
        <w:numPr>
          <w:ilvl w:val="0"/>
          <w:numId w:val="34"/>
        </w:numPr>
        <w:spacing w:before="240" w:after="480"/>
        <w:contextualSpacing w:val="0"/>
        <w:rPr>
          <w:b/>
          <w:sz w:val="28"/>
        </w:rPr>
      </w:pPr>
      <w:r w:rsidRPr="00305F41">
        <w:rPr>
          <w:b/>
          <w:sz w:val="28"/>
        </w:rPr>
        <w:t xml:space="preserve">We must </w:t>
      </w:r>
      <w:r w:rsidR="00C52757" w:rsidRPr="00305F41">
        <w:rPr>
          <w:b/>
          <w:sz w:val="28"/>
        </w:rPr>
        <w:t>_____________</w:t>
      </w:r>
      <w:r w:rsidR="00A37C08" w:rsidRPr="00305F41">
        <w:rPr>
          <w:b/>
          <w:sz w:val="28"/>
        </w:rPr>
        <w:t xml:space="preserve"> </w:t>
      </w:r>
      <w:r w:rsidR="00C52757" w:rsidRPr="00305F41">
        <w:rPr>
          <w:b/>
          <w:sz w:val="28"/>
        </w:rPr>
        <w:t>____________</w:t>
      </w:r>
      <w:r w:rsidR="00A37C08" w:rsidRPr="00305F41">
        <w:rPr>
          <w:b/>
          <w:sz w:val="28"/>
        </w:rPr>
        <w:t xml:space="preserve"> that </w:t>
      </w:r>
      <w:r w:rsidR="00C52757" w:rsidRPr="00305F41">
        <w:rPr>
          <w:b/>
          <w:sz w:val="28"/>
        </w:rPr>
        <w:t>________</w:t>
      </w:r>
      <w:r w:rsidR="00A37C08" w:rsidRPr="00305F41">
        <w:rPr>
          <w:b/>
          <w:sz w:val="28"/>
        </w:rPr>
        <w:t xml:space="preserve"> </w:t>
      </w:r>
      <w:r w:rsidR="00C52757" w:rsidRPr="00305F41">
        <w:rPr>
          <w:b/>
          <w:sz w:val="28"/>
        </w:rPr>
        <w:t>________</w:t>
      </w:r>
      <w:r w:rsidR="00A37C08" w:rsidRPr="00305F41">
        <w:rPr>
          <w:b/>
          <w:sz w:val="28"/>
        </w:rPr>
        <w:t xml:space="preserve"> of salvation is the </w:t>
      </w:r>
      <w:r w:rsidR="00C52757" w:rsidRPr="00305F41">
        <w:rPr>
          <w:b/>
          <w:sz w:val="28"/>
        </w:rPr>
        <w:t>________</w:t>
      </w:r>
      <w:r w:rsidR="00A37C08" w:rsidRPr="00305F41">
        <w:rPr>
          <w:b/>
          <w:sz w:val="28"/>
        </w:rPr>
        <w:t xml:space="preserve"> way</w:t>
      </w:r>
      <w:r w:rsidR="00E2350A" w:rsidRPr="00305F41">
        <w:rPr>
          <w:b/>
          <w:sz w:val="28"/>
        </w:rPr>
        <w:t>.</w:t>
      </w:r>
      <w:r w:rsidR="00D83B95" w:rsidRPr="00305F41">
        <w:rPr>
          <w:b/>
          <w:sz w:val="28"/>
        </w:rPr>
        <w:t xml:space="preserve"> (</w:t>
      </w:r>
      <w:r w:rsidR="00E2350A" w:rsidRPr="00305F41">
        <w:rPr>
          <w:b/>
          <w:sz w:val="28"/>
        </w:rPr>
        <w:t xml:space="preserve">v. </w:t>
      </w:r>
      <w:r w:rsidR="00E078C6" w:rsidRPr="00305F41">
        <w:rPr>
          <w:b/>
          <w:sz w:val="28"/>
        </w:rPr>
        <w:t>1-</w:t>
      </w:r>
      <w:r w:rsidR="00A37C08" w:rsidRPr="00305F41">
        <w:rPr>
          <w:b/>
          <w:sz w:val="28"/>
        </w:rPr>
        <w:t>3</w:t>
      </w:r>
      <w:proofErr w:type="gramStart"/>
      <w:r w:rsidR="001A72C4" w:rsidRPr="00305F41">
        <w:rPr>
          <w:b/>
          <w:sz w:val="28"/>
        </w:rPr>
        <w:t>)</w:t>
      </w:r>
      <w:r w:rsidR="00C52757" w:rsidRPr="00305F41">
        <w:rPr>
          <w:sz w:val="28"/>
        </w:rPr>
        <w:t xml:space="preserve">  </w:t>
      </w:r>
      <w:r w:rsidR="00E515E5" w:rsidRPr="00305F41">
        <w:rPr>
          <w:sz w:val="28"/>
        </w:rPr>
        <w:t>(</w:t>
      </w:r>
      <w:proofErr w:type="gramEnd"/>
      <w:r w:rsidR="003E1D68">
        <w:rPr>
          <w:sz w:val="28"/>
        </w:rPr>
        <w:t>Jn.</w:t>
      </w:r>
      <w:r w:rsidR="000120C2" w:rsidRPr="00305F41">
        <w:rPr>
          <w:sz w:val="28"/>
        </w:rPr>
        <w:t xml:space="preserve"> 14:6</w:t>
      </w:r>
      <w:r w:rsidR="00214A31" w:rsidRPr="00305F41">
        <w:rPr>
          <w:sz w:val="28"/>
        </w:rPr>
        <w:t>; 6:35; 4:10; 7:38</w:t>
      </w:r>
      <w:r w:rsidR="000120C2" w:rsidRPr="00305F41">
        <w:rPr>
          <w:sz w:val="28"/>
        </w:rPr>
        <w:t xml:space="preserve">; Acts 4:12; 1 Tim. </w:t>
      </w:r>
      <w:r w:rsidR="00214A31" w:rsidRPr="00305F41">
        <w:rPr>
          <w:sz w:val="28"/>
        </w:rPr>
        <w:t>2:1-6; Rev. 7:17</w:t>
      </w:r>
      <w:r w:rsidR="00E515E5" w:rsidRPr="00305F41">
        <w:rPr>
          <w:sz w:val="28"/>
        </w:rPr>
        <w:t>)</w:t>
      </w:r>
    </w:p>
    <w:p w:rsidR="001934E8" w:rsidRPr="00305F41" w:rsidRDefault="001934E8" w:rsidP="00674018">
      <w:pPr>
        <w:rPr>
          <w:sz w:val="28"/>
        </w:rPr>
      </w:pPr>
    </w:p>
    <w:p w:rsidR="00EA056D" w:rsidRPr="00305F41" w:rsidRDefault="00EA056D" w:rsidP="00674018">
      <w:pPr>
        <w:pStyle w:val="NoSpacing"/>
        <w:rPr>
          <w:sz w:val="28"/>
        </w:rPr>
      </w:pPr>
    </w:p>
    <w:p w:rsidR="00E515E5" w:rsidRPr="00305F41" w:rsidRDefault="00E515E5" w:rsidP="00674018">
      <w:pPr>
        <w:pStyle w:val="NoSpacing"/>
        <w:rPr>
          <w:sz w:val="28"/>
        </w:rPr>
      </w:pPr>
    </w:p>
    <w:p w:rsidR="00D83B95" w:rsidRPr="00305F41" w:rsidRDefault="0029727C" w:rsidP="00D83B95">
      <w:pPr>
        <w:pStyle w:val="ListParagraph"/>
        <w:numPr>
          <w:ilvl w:val="0"/>
          <w:numId w:val="34"/>
        </w:numPr>
        <w:spacing w:before="240" w:after="480"/>
        <w:contextualSpacing w:val="0"/>
        <w:rPr>
          <w:b/>
          <w:sz w:val="28"/>
        </w:rPr>
      </w:pPr>
      <w:r w:rsidRPr="00305F41">
        <w:rPr>
          <w:b/>
          <w:sz w:val="28"/>
        </w:rPr>
        <w:t>We</w:t>
      </w:r>
      <w:r w:rsidR="00CD669C" w:rsidRPr="00305F41">
        <w:rPr>
          <w:b/>
          <w:sz w:val="28"/>
        </w:rPr>
        <w:t xml:space="preserve"> </w:t>
      </w:r>
      <w:r w:rsidRPr="00305F41">
        <w:rPr>
          <w:b/>
          <w:sz w:val="28"/>
        </w:rPr>
        <w:t>must</w:t>
      </w:r>
      <w:r w:rsidR="00CD669C" w:rsidRPr="00305F41">
        <w:rPr>
          <w:b/>
          <w:sz w:val="28"/>
        </w:rPr>
        <w:t xml:space="preserve"> </w:t>
      </w:r>
      <w:r w:rsidR="00CA5E56" w:rsidRPr="00305F41">
        <w:rPr>
          <w:b/>
          <w:sz w:val="28"/>
        </w:rPr>
        <w:t xml:space="preserve">give </w:t>
      </w:r>
      <w:r w:rsidR="00C52757" w:rsidRPr="00305F41">
        <w:rPr>
          <w:b/>
          <w:sz w:val="28"/>
        </w:rPr>
        <w:t>_______</w:t>
      </w:r>
      <w:r w:rsidR="00CA5E56" w:rsidRPr="00305F41">
        <w:rPr>
          <w:b/>
          <w:sz w:val="28"/>
        </w:rPr>
        <w:t xml:space="preserve"> the </w:t>
      </w:r>
      <w:r w:rsidR="00C52757" w:rsidRPr="00305F41">
        <w:rPr>
          <w:b/>
          <w:sz w:val="28"/>
        </w:rPr>
        <w:t>__________</w:t>
      </w:r>
      <w:r w:rsidR="00CA5E56" w:rsidRPr="00305F41">
        <w:rPr>
          <w:b/>
          <w:sz w:val="28"/>
        </w:rPr>
        <w:t xml:space="preserve"> He is </w:t>
      </w:r>
      <w:r w:rsidR="00C52757" w:rsidRPr="00305F41">
        <w:rPr>
          <w:b/>
          <w:sz w:val="28"/>
        </w:rPr>
        <w:t>______</w:t>
      </w:r>
      <w:r w:rsidR="001A72C4" w:rsidRPr="00305F41">
        <w:rPr>
          <w:b/>
          <w:sz w:val="28"/>
        </w:rPr>
        <w:t>.</w:t>
      </w:r>
      <w:r w:rsidR="00D83B95" w:rsidRPr="00305F41">
        <w:rPr>
          <w:b/>
          <w:sz w:val="28"/>
        </w:rPr>
        <w:t xml:space="preserve"> (</w:t>
      </w:r>
      <w:r w:rsidR="001934E8" w:rsidRPr="00305F41">
        <w:rPr>
          <w:b/>
          <w:sz w:val="28"/>
        </w:rPr>
        <w:t xml:space="preserve">v. </w:t>
      </w:r>
      <w:r w:rsidR="00CA5E56" w:rsidRPr="00305F41">
        <w:rPr>
          <w:b/>
          <w:sz w:val="28"/>
        </w:rPr>
        <w:t>4</w:t>
      </w:r>
      <w:r w:rsidR="00133327" w:rsidRPr="00305F41">
        <w:rPr>
          <w:b/>
          <w:sz w:val="28"/>
        </w:rPr>
        <w:t>)</w:t>
      </w:r>
      <w:r w:rsidR="00E22C5D" w:rsidRPr="00305F41">
        <w:rPr>
          <w:sz w:val="28"/>
        </w:rPr>
        <w:t xml:space="preserve"> (</w:t>
      </w:r>
      <w:r w:rsidR="00CC691B" w:rsidRPr="00305F41">
        <w:rPr>
          <w:sz w:val="28"/>
        </w:rPr>
        <w:t>Acts 5:12-32</w:t>
      </w:r>
      <w:r w:rsidR="00A2681E" w:rsidRPr="00305F41">
        <w:rPr>
          <w:sz w:val="28"/>
        </w:rPr>
        <w:t>)</w:t>
      </w:r>
    </w:p>
    <w:p w:rsidR="00B947A2" w:rsidRPr="00305F41" w:rsidRDefault="00B947A2" w:rsidP="00B947A2">
      <w:pPr>
        <w:pStyle w:val="ListParagraph"/>
        <w:numPr>
          <w:ilvl w:val="1"/>
          <w:numId w:val="34"/>
        </w:numPr>
        <w:spacing w:before="240" w:after="480"/>
        <w:contextualSpacing w:val="0"/>
        <w:rPr>
          <w:sz w:val="28"/>
        </w:rPr>
      </w:pPr>
      <w:r w:rsidRPr="00305F41">
        <w:rPr>
          <w:sz w:val="28"/>
        </w:rPr>
        <w:t xml:space="preserve">A </w:t>
      </w:r>
      <w:r w:rsidR="00C52757" w:rsidRPr="00305F41">
        <w:rPr>
          <w:sz w:val="28"/>
        </w:rPr>
        <w:t>_____________</w:t>
      </w:r>
    </w:p>
    <w:p w:rsidR="00B947A2" w:rsidRPr="00305F41" w:rsidRDefault="00B947A2" w:rsidP="00B947A2">
      <w:pPr>
        <w:pStyle w:val="ListParagraph"/>
        <w:numPr>
          <w:ilvl w:val="1"/>
          <w:numId w:val="34"/>
        </w:numPr>
        <w:spacing w:before="240" w:after="480"/>
        <w:contextualSpacing w:val="0"/>
        <w:rPr>
          <w:sz w:val="28"/>
        </w:rPr>
      </w:pPr>
      <w:r w:rsidRPr="00305F41">
        <w:rPr>
          <w:sz w:val="28"/>
        </w:rPr>
        <w:t xml:space="preserve">A </w:t>
      </w:r>
      <w:r w:rsidR="00C52757" w:rsidRPr="00305F41">
        <w:rPr>
          <w:sz w:val="28"/>
        </w:rPr>
        <w:t>_________________</w:t>
      </w:r>
    </w:p>
    <w:p w:rsidR="00B947A2" w:rsidRPr="00305F41" w:rsidRDefault="00B947A2" w:rsidP="00B947A2">
      <w:pPr>
        <w:pStyle w:val="ListParagraph"/>
        <w:numPr>
          <w:ilvl w:val="1"/>
          <w:numId w:val="34"/>
        </w:numPr>
        <w:spacing w:before="240" w:after="480"/>
        <w:contextualSpacing w:val="0"/>
        <w:rPr>
          <w:sz w:val="28"/>
        </w:rPr>
      </w:pPr>
      <w:r w:rsidRPr="00305F41">
        <w:rPr>
          <w:sz w:val="28"/>
        </w:rPr>
        <w:t xml:space="preserve">A </w:t>
      </w:r>
      <w:r w:rsidR="00C52757" w:rsidRPr="00305F41">
        <w:rPr>
          <w:sz w:val="28"/>
        </w:rPr>
        <w:t>_____________</w:t>
      </w:r>
    </w:p>
    <w:p w:rsidR="00215CA9" w:rsidRPr="00305F41" w:rsidRDefault="00215CA9" w:rsidP="00674018">
      <w:pPr>
        <w:spacing w:before="240" w:after="480"/>
        <w:rPr>
          <w:sz w:val="28"/>
        </w:rPr>
      </w:pPr>
    </w:p>
    <w:p w:rsidR="00901F1D" w:rsidRPr="00305F41" w:rsidRDefault="00B947A2" w:rsidP="0029727C">
      <w:pPr>
        <w:pStyle w:val="ListParagraph"/>
        <w:numPr>
          <w:ilvl w:val="0"/>
          <w:numId w:val="34"/>
        </w:numPr>
        <w:spacing w:before="240" w:after="480"/>
        <w:contextualSpacing w:val="0"/>
        <w:rPr>
          <w:b/>
          <w:sz w:val="28"/>
        </w:rPr>
      </w:pPr>
      <w:r w:rsidRPr="00305F41">
        <w:rPr>
          <w:b/>
          <w:sz w:val="28"/>
        </w:rPr>
        <w:t xml:space="preserve">We must see </w:t>
      </w:r>
      <w:r w:rsidR="00C52757" w:rsidRPr="00305F41">
        <w:rPr>
          <w:b/>
          <w:sz w:val="28"/>
        </w:rPr>
        <w:t>_______________</w:t>
      </w:r>
      <w:r w:rsidRPr="00305F41">
        <w:rPr>
          <w:b/>
          <w:sz w:val="28"/>
        </w:rPr>
        <w:t xml:space="preserve"> as an </w:t>
      </w:r>
      <w:r w:rsidR="00C52757" w:rsidRPr="00305F41">
        <w:rPr>
          <w:b/>
          <w:sz w:val="28"/>
        </w:rPr>
        <w:t>_______</w:t>
      </w:r>
      <w:r w:rsidRPr="00305F41">
        <w:rPr>
          <w:b/>
          <w:sz w:val="28"/>
        </w:rPr>
        <w:t xml:space="preserve"> of </w:t>
      </w:r>
      <w:r w:rsidR="00C52757" w:rsidRPr="00305F41">
        <w:rPr>
          <w:b/>
          <w:sz w:val="28"/>
        </w:rPr>
        <w:t>______________</w:t>
      </w:r>
      <w:r w:rsidRPr="00305F41">
        <w:rPr>
          <w:b/>
          <w:sz w:val="28"/>
        </w:rPr>
        <w:t xml:space="preserve"> (and vice-versa)</w:t>
      </w:r>
      <w:r w:rsidR="00D83B95" w:rsidRPr="00305F41">
        <w:rPr>
          <w:b/>
          <w:sz w:val="28"/>
        </w:rPr>
        <w:t xml:space="preserve">. (v. </w:t>
      </w:r>
      <w:r w:rsidRPr="00305F41">
        <w:rPr>
          <w:b/>
          <w:sz w:val="28"/>
        </w:rPr>
        <w:t>5-6</w:t>
      </w:r>
      <w:r w:rsidR="00D83B95" w:rsidRPr="00305F41">
        <w:rPr>
          <w:b/>
          <w:sz w:val="28"/>
        </w:rPr>
        <w:t>)</w:t>
      </w:r>
      <w:r w:rsidR="009A2485" w:rsidRPr="00305F41">
        <w:rPr>
          <w:sz w:val="28"/>
        </w:rPr>
        <w:t xml:space="preserve"> </w:t>
      </w:r>
      <w:r w:rsidR="00524C18" w:rsidRPr="00305F41">
        <w:rPr>
          <w:sz w:val="28"/>
        </w:rPr>
        <w:t>(</w:t>
      </w:r>
      <w:r w:rsidRPr="00305F41">
        <w:rPr>
          <w:sz w:val="28"/>
        </w:rPr>
        <w:t>Lk. 1</w:t>
      </w:r>
      <w:r w:rsidR="000D7EDD">
        <w:rPr>
          <w:sz w:val="28"/>
        </w:rPr>
        <w:t xml:space="preserve">0:20: </w:t>
      </w:r>
      <w:proofErr w:type="spellStart"/>
      <w:r w:rsidR="000D7EDD">
        <w:rPr>
          <w:sz w:val="28"/>
        </w:rPr>
        <w:t>Php</w:t>
      </w:r>
      <w:proofErr w:type="spellEnd"/>
      <w:r w:rsidR="000D7EDD">
        <w:rPr>
          <w:sz w:val="28"/>
        </w:rPr>
        <w:t xml:space="preserve">. 4:4; 1 </w:t>
      </w:r>
      <w:proofErr w:type="spellStart"/>
      <w:r w:rsidR="000D7EDD">
        <w:rPr>
          <w:sz w:val="28"/>
        </w:rPr>
        <w:t>Thes</w:t>
      </w:r>
      <w:proofErr w:type="spellEnd"/>
      <w:r w:rsidR="000D7EDD">
        <w:rPr>
          <w:sz w:val="28"/>
        </w:rPr>
        <w:t xml:space="preserve"> 5:16-18</w:t>
      </w:r>
      <w:r w:rsidR="00524C18" w:rsidRPr="00305F41">
        <w:rPr>
          <w:sz w:val="28"/>
        </w:rPr>
        <w:t>)</w:t>
      </w:r>
    </w:p>
    <w:p w:rsidR="00305F41" w:rsidRPr="003E1D68" w:rsidRDefault="00305F41" w:rsidP="003E1D68">
      <w:pPr>
        <w:spacing w:before="240" w:after="480"/>
        <w:rPr>
          <w:b/>
          <w:sz w:val="28"/>
        </w:rPr>
      </w:pPr>
    </w:p>
    <w:sectPr w:rsidR="00305F41" w:rsidRPr="003E1D68" w:rsidSect="003E1D68">
      <w:pgSz w:w="12240" w:h="15840"/>
      <w:pgMar w:top="720" w:right="720" w:bottom="720" w:left="72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4BF"/>
    <w:multiLevelType w:val="hybridMultilevel"/>
    <w:tmpl w:val="47B2EA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575CE"/>
    <w:multiLevelType w:val="hybridMultilevel"/>
    <w:tmpl w:val="6B32DC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0CE"/>
    <w:multiLevelType w:val="hybridMultilevel"/>
    <w:tmpl w:val="0EECBFB6"/>
    <w:lvl w:ilvl="0" w:tplc="0FCECB2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6C5D"/>
    <w:multiLevelType w:val="hybridMultilevel"/>
    <w:tmpl w:val="F1FE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7805"/>
    <w:multiLevelType w:val="hybridMultilevel"/>
    <w:tmpl w:val="3412F0E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BB0ACC"/>
    <w:multiLevelType w:val="hybridMultilevel"/>
    <w:tmpl w:val="C0EE08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A663A"/>
    <w:multiLevelType w:val="hybridMultilevel"/>
    <w:tmpl w:val="F6361DFC"/>
    <w:lvl w:ilvl="0" w:tplc="7A08E3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9184A"/>
    <w:multiLevelType w:val="multilevel"/>
    <w:tmpl w:val="0AF0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A574B"/>
    <w:multiLevelType w:val="hybridMultilevel"/>
    <w:tmpl w:val="FA1E1B6A"/>
    <w:lvl w:ilvl="0" w:tplc="AFB688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95AC9"/>
    <w:multiLevelType w:val="hybridMultilevel"/>
    <w:tmpl w:val="AC027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169B4"/>
    <w:multiLevelType w:val="hybridMultilevel"/>
    <w:tmpl w:val="7DF240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518BA"/>
    <w:multiLevelType w:val="hybridMultilevel"/>
    <w:tmpl w:val="9FF035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5740F"/>
    <w:multiLevelType w:val="hybridMultilevel"/>
    <w:tmpl w:val="638082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00D37"/>
    <w:multiLevelType w:val="hybridMultilevel"/>
    <w:tmpl w:val="A8566F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756D7"/>
    <w:multiLevelType w:val="multilevel"/>
    <w:tmpl w:val="6614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38544D"/>
    <w:multiLevelType w:val="hybridMultilevel"/>
    <w:tmpl w:val="C708FD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A334C9"/>
    <w:multiLevelType w:val="hybridMultilevel"/>
    <w:tmpl w:val="73E6E2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273A4"/>
    <w:multiLevelType w:val="hybridMultilevel"/>
    <w:tmpl w:val="EB6075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E1084"/>
    <w:multiLevelType w:val="hybridMultilevel"/>
    <w:tmpl w:val="79FE9B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177F2"/>
    <w:multiLevelType w:val="hybridMultilevel"/>
    <w:tmpl w:val="2ECC8E1A"/>
    <w:lvl w:ilvl="0" w:tplc="AFB688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4623B"/>
    <w:multiLevelType w:val="hybridMultilevel"/>
    <w:tmpl w:val="955EB5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055EDE"/>
    <w:multiLevelType w:val="hybridMultilevel"/>
    <w:tmpl w:val="F88A56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D705F"/>
    <w:multiLevelType w:val="hybridMultilevel"/>
    <w:tmpl w:val="0EECBFB6"/>
    <w:lvl w:ilvl="0" w:tplc="0FCECB2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D027F"/>
    <w:multiLevelType w:val="hybridMultilevel"/>
    <w:tmpl w:val="DC72BF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856DB"/>
    <w:multiLevelType w:val="hybridMultilevel"/>
    <w:tmpl w:val="A54865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665AC7"/>
    <w:multiLevelType w:val="hybridMultilevel"/>
    <w:tmpl w:val="B7F4A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B24E0"/>
    <w:multiLevelType w:val="hybridMultilevel"/>
    <w:tmpl w:val="DC72BF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69B3"/>
    <w:multiLevelType w:val="hybridMultilevel"/>
    <w:tmpl w:val="B0449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16EF0"/>
    <w:multiLevelType w:val="hybridMultilevel"/>
    <w:tmpl w:val="FA1E1B6A"/>
    <w:lvl w:ilvl="0" w:tplc="AFB688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328C"/>
    <w:multiLevelType w:val="hybridMultilevel"/>
    <w:tmpl w:val="3EFA83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A07A8F"/>
    <w:multiLevelType w:val="multilevel"/>
    <w:tmpl w:val="0D90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95296"/>
    <w:multiLevelType w:val="hybridMultilevel"/>
    <w:tmpl w:val="03089E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EE1D6E"/>
    <w:multiLevelType w:val="hybridMultilevel"/>
    <w:tmpl w:val="EB6075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7267E"/>
    <w:multiLevelType w:val="hybridMultilevel"/>
    <w:tmpl w:val="E8269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07ED"/>
    <w:multiLevelType w:val="hybridMultilevel"/>
    <w:tmpl w:val="66DA36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31630D"/>
    <w:multiLevelType w:val="hybridMultilevel"/>
    <w:tmpl w:val="4EB003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C07AB"/>
    <w:multiLevelType w:val="hybridMultilevel"/>
    <w:tmpl w:val="A55E74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75A29"/>
    <w:multiLevelType w:val="hybridMultilevel"/>
    <w:tmpl w:val="496AEC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3A7B"/>
    <w:multiLevelType w:val="multilevel"/>
    <w:tmpl w:val="608A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36041D"/>
    <w:multiLevelType w:val="hybridMultilevel"/>
    <w:tmpl w:val="070E08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66336"/>
    <w:multiLevelType w:val="hybridMultilevel"/>
    <w:tmpl w:val="9C7EFDC8"/>
    <w:lvl w:ilvl="0" w:tplc="AFB688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86A81"/>
    <w:multiLevelType w:val="hybridMultilevel"/>
    <w:tmpl w:val="4F84DB86"/>
    <w:lvl w:ilvl="0" w:tplc="9A58C0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30"/>
  </w:num>
  <w:num w:numId="4">
    <w:abstractNumId w:val="3"/>
  </w:num>
  <w:num w:numId="5">
    <w:abstractNumId w:val="20"/>
  </w:num>
  <w:num w:numId="6">
    <w:abstractNumId w:val="27"/>
  </w:num>
  <w:num w:numId="7">
    <w:abstractNumId w:val="19"/>
  </w:num>
  <w:num w:numId="8">
    <w:abstractNumId w:val="2"/>
  </w:num>
  <w:num w:numId="9">
    <w:abstractNumId w:val="28"/>
  </w:num>
  <w:num w:numId="10">
    <w:abstractNumId w:val="22"/>
  </w:num>
  <w:num w:numId="11">
    <w:abstractNumId w:val="9"/>
  </w:num>
  <w:num w:numId="12">
    <w:abstractNumId w:val="37"/>
  </w:num>
  <w:num w:numId="13">
    <w:abstractNumId w:val="36"/>
  </w:num>
  <w:num w:numId="14">
    <w:abstractNumId w:val="40"/>
  </w:num>
  <w:num w:numId="15">
    <w:abstractNumId w:val="4"/>
  </w:num>
  <w:num w:numId="16">
    <w:abstractNumId w:val="18"/>
  </w:num>
  <w:num w:numId="17">
    <w:abstractNumId w:val="21"/>
  </w:num>
  <w:num w:numId="18">
    <w:abstractNumId w:val="11"/>
  </w:num>
  <w:num w:numId="19">
    <w:abstractNumId w:val="14"/>
  </w:num>
  <w:num w:numId="20">
    <w:abstractNumId w:val="7"/>
  </w:num>
  <w:num w:numId="21">
    <w:abstractNumId w:val="5"/>
  </w:num>
  <w:num w:numId="22">
    <w:abstractNumId w:val="0"/>
  </w:num>
  <w:num w:numId="23">
    <w:abstractNumId w:val="10"/>
  </w:num>
  <w:num w:numId="24">
    <w:abstractNumId w:val="15"/>
  </w:num>
  <w:num w:numId="25">
    <w:abstractNumId w:val="39"/>
  </w:num>
  <w:num w:numId="26">
    <w:abstractNumId w:val="13"/>
  </w:num>
  <w:num w:numId="27">
    <w:abstractNumId w:val="32"/>
  </w:num>
  <w:num w:numId="28">
    <w:abstractNumId w:val="17"/>
  </w:num>
  <w:num w:numId="29">
    <w:abstractNumId w:val="34"/>
  </w:num>
  <w:num w:numId="30">
    <w:abstractNumId w:val="41"/>
  </w:num>
  <w:num w:numId="31">
    <w:abstractNumId w:val="16"/>
  </w:num>
  <w:num w:numId="32">
    <w:abstractNumId w:val="24"/>
  </w:num>
  <w:num w:numId="33">
    <w:abstractNumId w:val="6"/>
  </w:num>
  <w:num w:numId="34">
    <w:abstractNumId w:val="23"/>
  </w:num>
  <w:num w:numId="35">
    <w:abstractNumId w:val="12"/>
  </w:num>
  <w:num w:numId="36">
    <w:abstractNumId w:val="1"/>
  </w:num>
  <w:num w:numId="37">
    <w:abstractNumId w:val="31"/>
  </w:num>
  <w:num w:numId="38">
    <w:abstractNumId w:val="25"/>
  </w:num>
  <w:num w:numId="39">
    <w:abstractNumId w:val="29"/>
  </w:num>
  <w:num w:numId="40">
    <w:abstractNumId w:val="35"/>
  </w:num>
  <w:num w:numId="41">
    <w:abstractNumId w:val="3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8A"/>
    <w:rsid w:val="00001BC8"/>
    <w:rsid w:val="00007D53"/>
    <w:rsid w:val="00011CC9"/>
    <w:rsid w:val="000120C2"/>
    <w:rsid w:val="00012569"/>
    <w:rsid w:val="000203A6"/>
    <w:rsid w:val="00023420"/>
    <w:rsid w:val="00024ECA"/>
    <w:rsid w:val="00027562"/>
    <w:rsid w:val="000275DA"/>
    <w:rsid w:val="0003057A"/>
    <w:rsid w:val="0003278A"/>
    <w:rsid w:val="000366C2"/>
    <w:rsid w:val="000400EA"/>
    <w:rsid w:val="00040E04"/>
    <w:rsid w:val="0005347B"/>
    <w:rsid w:val="00061242"/>
    <w:rsid w:val="0007446B"/>
    <w:rsid w:val="00074669"/>
    <w:rsid w:val="00075FD9"/>
    <w:rsid w:val="000765A9"/>
    <w:rsid w:val="00076CF6"/>
    <w:rsid w:val="0008019B"/>
    <w:rsid w:val="00080B15"/>
    <w:rsid w:val="00094161"/>
    <w:rsid w:val="000A03CE"/>
    <w:rsid w:val="000A068B"/>
    <w:rsid w:val="000A4644"/>
    <w:rsid w:val="000A482A"/>
    <w:rsid w:val="000B03FB"/>
    <w:rsid w:val="000B20F6"/>
    <w:rsid w:val="000B3368"/>
    <w:rsid w:val="000B77D0"/>
    <w:rsid w:val="000C4332"/>
    <w:rsid w:val="000C7D20"/>
    <w:rsid w:val="000D4340"/>
    <w:rsid w:val="000D6A83"/>
    <w:rsid w:val="000D7EDD"/>
    <w:rsid w:val="000E3109"/>
    <w:rsid w:val="000E3CED"/>
    <w:rsid w:val="000E46C0"/>
    <w:rsid w:val="000E485E"/>
    <w:rsid w:val="000E6C07"/>
    <w:rsid w:val="000F416B"/>
    <w:rsid w:val="000F472E"/>
    <w:rsid w:val="000F5BBE"/>
    <w:rsid w:val="001013DB"/>
    <w:rsid w:val="00104D82"/>
    <w:rsid w:val="001055DD"/>
    <w:rsid w:val="0010615C"/>
    <w:rsid w:val="00110DE9"/>
    <w:rsid w:val="00111897"/>
    <w:rsid w:val="0011297A"/>
    <w:rsid w:val="0012385D"/>
    <w:rsid w:val="0013019D"/>
    <w:rsid w:val="00131B1C"/>
    <w:rsid w:val="00133327"/>
    <w:rsid w:val="001408AD"/>
    <w:rsid w:val="001429EF"/>
    <w:rsid w:val="00143754"/>
    <w:rsid w:val="001463C9"/>
    <w:rsid w:val="001500E3"/>
    <w:rsid w:val="0015020B"/>
    <w:rsid w:val="00153B1E"/>
    <w:rsid w:val="0015664B"/>
    <w:rsid w:val="001567D5"/>
    <w:rsid w:val="00156CB4"/>
    <w:rsid w:val="00156D64"/>
    <w:rsid w:val="0016086E"/>
    <w:rsid w:val="0016214E"/>
    <w:rsid w:val="00164939"/>
    <w:rsid w:val="0016636E"/>
    <w:rsid w:val="0016705B"/>
    <w:rsid w:val="0016716F"/>
    <w:rsid w:val="00174776"/>
    <w:rsid w:val="001758D4"/>
    <w:rsid w:val="001818B1"/>
    <w:rsid w:val="00186997"/>
    <w:rsid w:val="001869A3"/>
    <w:rsid w:val="00187C77"/>
    <w:rsid w:val="00187F7D"/>
    <w:rsid w:val="001934E8"/>
    <w:rsid w:val="001974D8"/>
    <w:rsid w:val="001A08A1"/>
    <w:rsid w:val="001A72C4"/>
    <w:rsid w:val="001B1B7D"/>
    <w:rsid w:val="001D280F"/>
    <w:rsid w:val="001D3D53"/>
    <w:rsid w:val="001D530B"/>
    <w:rsid w:val="001D65C1"/>
    <w:rsid w:val="001E1024"/>
    <w:rsid w:val="001E1D5F"/>
    <w:rsid w:val="001E2314"/>
    <w:rsid w:val="001F5E3B"/>
    <w:rsid w:val="00200102"/>
    <w:rsid w:val="00206E99"/>
    <w:rsid w:val="00207663"/>
    <w:rsid w:val="00212BCE"/>
    <w:rsid w:val="00212D5C"/>
    <w:rsid w:val="00214A31"/>
    <w:rsid w:val="00215CA9"/>
    <w:rsid w:val="002160C2"/>
    <w:rsid w:val="00217D90"/>
    <w:rsid w:val="002210CA"/>
    <w:rsid w:val="002241A3"/>
    <w:rsid w:val="0023100C"/>
    <w:rsid w:val="002321D9"/>
    <w:rsid w:val="00246C4E"/>
    <w:rsid w:val="0025228D"/>
    <w:rsid w:val="00252BE9"/>
    <w:rsid w:val="00260367"/>
    <w:rsid w:val="00267852"/>
    <w:rsid w:val="00273729"/>
    <w:rsid w:val="002775B1"/>
    <w:rsid w:val="002776DD"/>
    <w:rsid w:val="00280C7C"/>
    <w:rsid w:val="00281475"/>
    <w:rsid w:val="002857DA"/>
    <w:rsid w:val="002857DE"/>
    <w:rsid w:val="00292E04"/>
    <w:rsid w:val="002937B7"/>
    <w:rsid w:val="002938D4"/>
    <w:rsid w:val="00293AAC"/>
    <w:rsid w:val="00294262"/>
    <w:rsid w:val="0029727C"/>
    <w:rsid w:val="002A1D7D"/>
    <w:rsid w:val="002A3954"/>
    <w:rsid w:val="002A42CB"/>
    <w:rsid w:val="002A7AF0"/>
    <w:rsid w:val="002B6835"/>
    <w:rsid w:val="002B712A"/>
    <w:rsid w:val="002B7740"/>
    <w:rsid w:val="002D3A0E"/>
    <w:rsid w:val="002D6929"/>
    <w:rsid w:val="002D7B8C"/>
    <w:rsid w:val="002E554C"/>
    <w:rsid w:val="002E56B5"/>
    <w:rsid w:val="002F0A10"/>
    <w:rsid w:val="002F305F"/>
    <w:rsid w:val="002F3283"/>
    <w:rsid w:val="002F5F5E"/>
    <w:rsid w:val="0030004B"/>
    <w:rsid w:val="0030058C"/>
    <w:rsid w:val="00302F6C"/>
    <w:rsid w:val="00305F41"/>
    <w:rsid w:val="00311A46"/>
    <w:rsid w:val="00313AC8"/>
    <w:rsid w:val="00314E97"/>
    <w:rsid w:val="0031538D"/>
    <w:rsid w:val="00316693"/>
    <w:rsid w:val="003255DF"/>
    <w:rsid w:val="00333F2B"/>
    <w:rsid w:val="00335A0A"/>
    <w:rsid w:val="0035058D"/>
    <w:rsid w:val="003563F7"/>
    <w:rsid w:val="00360D9E"/>
    <w:rsid w:val="00362D79"/>
    <w:rsid w:val="00364AC2"/>
    <w:rsid w:val="00364E6D"/>
    <w:rsid w:val="00372520"/>
    <w:rsid w:val="00374BC7"/>
    <w:rsid w:val="00376847"/>
    <w:rsid w:val="00381AF1"/>
    <w:rsid w:val="00392484"/>
    <w:rsid w:val="00394371"/>
    <w:rsid w:val="00397ADA"/>
    <w:rsid w:val="003A0C12"/>
    <w:rsid w:val="003A3153"/>
    <w:rsid w:val="003A3D4A"/>
    <w:rsid w:val="003A4833"/>
    <w:rsid w:val="003A495F"/>
    <w:rsid w:val="003B005C"/>
    <w:rsid w:val="003B2CC1"/>
    <w:rsid w:val="003B4243"/>
    <w:rsid w:val="003D7205"/>
    <w:rsid w:val="003D7870"/>
    <w:rsid w:val="003E1D68"/>
    <w:rsid w:val="003E3EF3"/>
    <w:rsid w:val="003F572E"/>
    <w:rsid w:val="00402B0D"/>
    <w:rsid w:val="004034EB"/>
    <w:rsid w:val="0040677C"/>
    <w:rsid w:val="00406CA5"/>
    <w:rsid w:val="004232D4"/>
    <w:rsid w:val="00424451"/>
    <w:rsid w:val="00424668"/>
    <w:rsid w:val="00425795"/>
    <w:rsid w:val="00432C99"/>
    <w:rsid w:val="004361CA"/>
    <w:rsid w:val="00441B0A"/>
    <w:rsid w:val="00444239"/>
    <w:rsid w:val="0044464D"/>
    <w:rsid w:val="00447189"/>
    <w:rsid w:val="00447B22"/>
    <w:rsid w:val="00447BB4"/>
    <w:rsid w:val="00451535"/>
    <w:rsid w:val="004521DF"/>
    <w:rsid w:val="00452CC2"/>
    <w:rsid w:val="00454074"/>
    <w:rsid w:val="00460FBA"/>
    <w:rsid w:val="004737A1"/>
    <w:rsid w:val="00474F2D"/>
    <w:rsid w:val="00475600"/>
    <w:rsid w:val="004830B3"/>
    <w:rsid w:val="00484AEE"/>
    <w:rsid w:val="004853D1"/>
    <w:rsid w:val="00487675"/>
    <w:rsid w:val="0049094E"/>
    <w:rsid w:val="00492A23"/>
    <w:rsid w:val="004933F1"/>
    <w:rsid w:val="004938AE"/>
    <w:rsid w:val="004A2D80"/>
    <w:rsid w:val="004A514C"/>
    <w:rsid w:val="004A78F3"/>
    <w:rsid w:val="004B19CC"/>
    <w:rsid w:val="004B1A11"/>
    <w:rsid w:val="004B3AE4"/>
    <w:rsid w:val="004B42EE"/>
    <w:rsid w:val="004B673D"/>
    <w:rsid w:val="004B719D"/>
    <w:rsid w:val="004B736B"/>
    <w:rsid w:val="004B73F1"/>
    <w:rsid w:val="004B7B6A"/>
    <w:rsid w:val="004C1608"/>
    <w:rsid w:val="004C1EB0"/>
    <w:rsid w:val="004C3077"/>
    <w:rsid w:val="004C6077"/>
    <w:rsid w:val="004D0D11"/>
    <w:rsid w:val="004E14F1"/>
    <w:rsid w:val="004E4FE5"/>
    <w:rsid w:val="004E6127"/>
    <w:rsid w:val="004F359A"/>
    <w:rsid w:val="004F3AC6"/>
    <w:rsid w:val="004F66C3"/>
    <w:rsid w:val="004F6AF0"/>
    <w:rsid w:val="004F6E64"/>
    <w:rsid w:val="005011F8"/>
    <w:rsid w:val="00501F72"/>
    <w:rsid w:val="00512ED9"/>
    <w:rsid w:val="00513309"/>
    <w:rsid w:val="00514335"/>
    <w:rsid w:val="005206CA"/>
    <w:rsid w:val="00524795"/>
    <w:rsid w:val="00524C18"/>
    <w:rsid w:val="00535564"/>
    <w:rsid w:val="00535879"/>
    <w:rsid w:val="00535D50"/>
    <w:rsid w:val="005378E4"/>
    <w:rsid w:val="00545C33"/>
    <w:rsid w:val="00545F1C"/>
    <w:rsid w:val="005510A1"/>
    <w:rsid w:val="00551F99"/>
    <w:rsid w:val="00556C19"/>
    <w:rsid w:val="00560E5E"/>
    <w:rsid w:val="00561C3E"/>
    <w:rsid w:val="005728A4"/>
    <w:rsid w:val="005755C0"/>
    <w:rsid w:val="00593400"/>
    <w:rsid w:val="005A0D0D"/>
    <w:rsid w:val="005A46D7"/>
    <w:rsid w:val="005B1E5C"/>
    <w:rsid w:val="005B261D"/>
    <w:rsid w:val="005B5951"/>
    <w:rsid w:val="005C316A"/>
    <w:rsid w:val="005C5F78"/>
    <w:rsid w:val="005D0C9C"/>
    <w:rsid w:val="005D1C4D"/>
    <w:rsid w:val="005D66D2"/>
    <w:rsid w:val="005D72B5"/>
    <w:rsid w:val="005E5F4C"/>
    <w:rsid w:val="005F6A91"/>
    <w:rsid w:val="006022A2"/>
    <w:rsid w:val="006065E4"/>
    <w:rsid w:val="0060691B"/>
    <w:rsid w:val="00606ED8"/>
    <w:rsid w:val="00610B58"/>
    <w:rsid w:val="00633E90"/>
    <w:rsid w:val="006351A5"/>
    <w:rsid w:val="00636435"/>
    <w:rsid w:val="006364BB"/>
    <w:rsid w:val="0063751A"/>
    <w:rsid w:val="00640505"/>
    <w:rsid w:val="00645EFA"/>
    <w:rsid w:val="00646EAB"/>
    <w:rsid w:val="00651084"/>
    <w:rsid w:val="006522F9"/>
    <w:rsid w:val="0066379B"/>
    <w:rsid w:val="00666414"/>
    <w:rsid w:val="00666627"/>
    <w:rsid w:val="00670259"/>
    <w:rsid w:val="00670BDF"/>
    <w:rsid w:val="00670CC5"/>
    <w:rsid w:val="006714DD"/>
    <w:rsid w:val="00671DBB"/>
    <w:rsid w:val="00672E5D"/>
    <w:rsid w:val="00673539"/>
    <w:rsid w:val="00674018"/>
    <w:rsid w:val="00677285"/>
    <w:rsid w:val="00681E0E"/>
    <w:rsid w:val="006832BE"/>
    <w:rsid w:val="00686FA5"/>
    <w:rsid w:val="00697A77"/>
    <w:rsid w:val="006A0B05"/>
    <w:rsid w:val="006A1D7C"/>
    <w:rsid w:val="006A46C9"/>
    <w:rsid w:val="006A6640"/>
    <w:rsid w:val="006B2949"/>
    <w:rsid w:val="006B36FF"/>
    <w:rsid w:val="006E3559"/>
    <w:rsid w:val="006E6422"/>
    <w:rsid w:val="006E6696"/>
    <w:rsid w:val="006E77A7"/>
    <w:rsid w:val="006F04F6"/>
    <w:rsid w:val="006F2809"/>
    <w:rsid w:val="006F47B5"/>
    <w:rsid w:val="006F5BA8"/>
    <w:rsid w:val="006F6F8F"/>
    <w:rsid w:val="00703C33"/>
    <w:rsid w:val="007162E2"/>
    <w:rsid w:val="0071646B"/>
    <w:rsid w:val="007242A0"/>
    <w:rsid w:val="00724CA3"/>
    <w:rsid w:val="007270E1"/>
    <w:rsid w:val="007326DA"/>
    <w:rsid w:val="0073337D"/>
    <w:rsid w:val="007336C2"/>
    <w:rsid w:val="00734E8A"/>
    <w:rsid w:val="00735419"/>
    <w:rsid w:val="007510D5"/>
    <w:rsid w:val="00751442"/>
    <w:rsid w:val="0075612D"/>
    <w:rsid w:val="00762B4C"/>
    <w:rsid w:val="00762FC1"/>
    <w:rsid w:val="00765C74"/>
    <w:rsid w:val="00770C5A"/>
    <w:rsid w:val="007717E2"/>
    <w:rsid w:val="00780C4C"/>
    <w:rsid w:val="00780CEE"/>
    <w:rsid w:val="00781AF7"/>
    <w:rsid w:val="00781D35"/>
    <w:rsid w:val="0078531D"/>
    <w:rsid w:val="00790482"/>
    <w:rsid w:val="00790558"/>
    <w:rsid w:val="007918F2"/>
    <w:rsid w:val="00792117"/>
    <w:rsid w:val="00797369"/>
    <w:rsid w:val="007B45DE"/>
    <w:rsid w:val="007B729E"/>
    <w:rsid w:val="007C276D"/>
    <w:rsid w:val="007C4FE3"/>
    <w:rsid w:val="007C721E"/>
    <w:rsid w:val="007D0909"/>
    <w:rsid w:val="007D0A0E"/>
    <w:rsid w:val="007D68EC"/>
    <w:rsid w:val="007F1908"/>
    <w:rsid w:val="007F4145"/>
    <w:rsid w:val="008100DC"/>
    <w:rsid w:val="008128CF"/>
    <w:rsid w:val="008214DE"/>
    <w:rsid w:val="00823ADC"/>
    <w:rsid w:val="00823C19"/>
    <w:rsid w:val="00827E2E"/>
    <w:rsid w:val="00830754"/>
    <w:rsid w:val="00834AEC"/>
    <w:rsid w:val="00843957"/>
    <w:rsid w:val="00845E92"/>
    <w:rsid w:val="00846994"/>
    <w:rsid w:val="00850B26"/>
    <w:rsid w:val="00852BF8"/>
    <w:rsid w:val="00855F3C"/>
    <w:rsid w:val="008603C9"/>
    <w:rsid w:val="00861AFD"/>
    <w:rsid w:val="0087323F"/>
    <w:rsid w:val="00875729"/>
    <w:rsid w:val="00882DD7"/>
    <w:rsid w:val="00890E11"/>
    <w:rsid w:val="00891B48"/>
    <w:rsid w:val="00897BB7"/>
    <w:rsid w:val="008A1F99"/>
    <w:rsid w:val="008B08D2"/>
    <w:rsid w:val="008B169A"/>
    <w:rsid w:val="008B1F18"/>
    <w:rsid w:val="008B47EE"/>
    <w:rsid w:val="008B622C"/>
    <w:rsid w:val="008C319B"/>
    <w:rsid w:val="008C5DC4"/>
    <w:rsid w:val="008C69C6"/>
    <w:rsid w:val="008C7BAF"/>
    <w:rsid w:val="008D1F96"/>
    <w:rsid w:val="008D22B3"/>
    <w:rsid w:val="008D3FCC"/>
    <w:rsid w:val="008D615F"/>
    <w:rsid w:val="008E6483"/>
    <w:rsid w:val="008E7AF9"/>
    <w:rsid w:val="008F2FD2"/>
    <w:rsid w:val="008F6C12"/>
    <w:rsid w:val="00901017"/>
    <w:rsid w:val="00901F1D"/>
    <w:rsid w:val="009121F1"/>
    <w:rsid w:val="00914B4E"/>
    <w:rsid w:val="00920B83"/>
    <w:rsid w:val="00920BD6"/>
    <w:rsid w:val="009265B0"/>
    <w:rsid w:val="00932D2C"/>
    <w:rsid w:val="00934A2B"/>
    <w:rsid w:val="00934CD4"/>
    <w:rsid w:val="0093609A"/>
    <w:rsid w:val="0094521C"/>
    <w:rsid w:val="00950640"/>
    <w:rsid w:val="00950C84"/>
    <w:rsid w:val="00955ED7"/>
    <w:rsid w:val="009572BC"/>
    <w:rsid w:val="0096161D"/>
    <w:rsid w:val="00961689"/>
    <w:rsid w:val="00961D9A"/>
    <w:rsid w:val="0096290B"/>
    <w:rsid w:val="00964E95"/>
    <w:rsid w:val="0096699D"/>
    <w:rsid w:val="00977760"/>
    <w:rsid w:val="00983E74"/>
    <w:rsid w:val="00987127"/>
    <w:rsid w:val="0099215F"/>
    <w:rsid w:val="009A2485"/>
    <w:rsid w:val="009A24B2"/>
    <w:rsid w:val="009A2A9C"/>
    <w:rsid w:val="009A6290"/>
    <w:rsid w:val="009B3211"/>
    <w:rsid w:val="009C1357"/>
    <w:rsid w:val="009C2934"/>
    <w:rsid w:val="009C5579"/>
    <w:rsid w:val="009C6AEC"/>
    <w:rsid w:val="009D038A"/>
    <w:rsid w:val="009D4F8D"/>
    <w:rsid w:val="009D5178"/>
    <w:rsid w:val="009E42CD"/>
    <w:rsid w:val="009E6C66"/>
    <w:rsid w:val="009F08E1"/>
    <w:rsid w:val="009F0EB3"/>
    <w:rsid w:val="009F23D5"/>
    <w:rsid w:val="009F797D"/>
    <w:rsid w:val="00A1123E"/>
    <w:rsid w:val="00A11898"/>
    <w:rsid w:val="00A11F01"/>
    <w:rsid w:val="00A124F1"/>
    <w:rsid w:val="00A13EEA"/>
    <w:rsid w:val="00A16BAA"/>
    <w:rsid w:val="00A20C35"/>
    <w:rsid w:val="00A214BA"/>
    <w:rsid w:val="00A23A78"/>
    <w:rsid w:val="00A24EB8"/>
    <w:rsid w:val="00A24F39"/>
    <w:rsid w:val="00A25101"/>
    <w:rsid w:val="00A253FC"/>
    <w:rsid w:val="00A26468"/>
    <w:rsid w:val="00A2681E"/>
    <w:rsid w:val="00A3262F"/>
    <w:rsid w:val="00A35155"/>
    <w:rsid w:val="00A35E81"/>
    <w:rsid w:val="00A37C08"/>
    <w:rsid w:val="00A405BB"/>
    <w:rsid w:val="00A52C31"/>
    <w:rsid w:val="00A57DC9"/>
    <w:rsid w:val="00A622AE"/>
    <w:rsid w:val="00A62EBB"/>
    <w:rsid w:val="00A651CB"/>
    <w:rsid w:val="00A7410A"/>
    <w:rsid w:val="00A7567D"/>
    <w:rsid w:val="00A75FE1"/>
    <w:rsid w:val="00A776D1"/>
    <w:rsid w:val="00A819CE"/>
    <w:rsid w:val="00A83A64"/>
    <w:rsid w:val="00A868BD"/>
    <w:rsid w:val="00A8768B"/>
    <w:rsid w:val="00A87B2F"/>
    <w:rsid w:val="00A9020B"/>
    <w:rsid w:val="00A9156F"/>
    <w:rsid w:val="00AA3422"/>
    <w:rsid w:val="00AA47D1"/>
    <w:rsid w:val="00AB17C1"/>
    <w:rsid w:val="00AB7090"/>
    <w:rsid w:val="00AC3BC8"/>
    <w:rsid w:val="00AC49FB"/>
    <w:rsid w:val="00AC5A98"/>
    <w:rsid w:val="00AD2A83"/>
    <w:rsid w:val="00AD2D0D"/>
    <w:rsid w:val="00AE5FBD"/>
    <w:rsid w:val="00AF1F6B"/>
    <w:rsid w:val="00B00EFA"/>
    <w:rsid w:val="00B0506D"/>
    <w:rsid w:val="00B06151"/>
    <w:rsid w:val="00B064A6"/>
    <w:rsid w:val="00B13722"/>
    <w:rsid w:val="00B21A38"/>
    <w:rsid w:val="00B324E5"/>
    <w:rsid w:val="00B331A6"/>
    <w:rsid w:val="00B352EB"/>
    <w:rsid w:val="00B35B3B"/>
    <w:rsid w:val="00B46EE3"/>
    <w:rsid w:val="00B504FC"/>
    <w:rsid w:val="00B5198E"/>
    <w:rsid w:val="00B537B9"/>
    <w:rsid w:val="00B53AB9"/>
    <w:rsid w:val="00B53C4D"/>
    <w:rsid w:val="00B56F93"/>
    <w:rsid w:val="00B65ABE"/>
    <w:rsid w:val="00B72AD5"/>
    <w:rsid w:val="00B7724F"/>
    <w:rsid w:val="00B83977"/>
    <w:rsid w:val="00B84560"/>
    <w:rsid w:val="00B940E8"/>
    <w:rsid w:val="00B945DA"/>
    <w:rsid w:val="00B947A2"/>
    <w:rsid w:val="00B955C6"/>
    <w:rsid w:val="00BA05DA"/>
    <w:rsid w:val="00BA3A22"/>
    <w:rsid w:val="00BB1908"/>
    <w:rsid w:val="00BB30F9"/>
    <w:rsid w:val="00BB584A"/>
    <w:rsid w:val="00BB7E48"/>
    <w:rsid w:val="00BC110A"/>
    <w:rsid w:val="00BC689D"/>
    <w:rsid w:val="00BD0E63"/>
    <w:rsid w:val="00BD14B7"/>
    <w:rsid w:val="00BD14BE"/>
    <w:rsid w:val="00BD5E22"/>
    <w:rsid w:val="00BD6234"/>
    <w:rsid w:val="00BE31D0"/>
    <w:rsid w:val="00BF3CE1"/>
    <w:rsid w:val="00BF643B"/>
    <w:rsid w:val="00C02D78"/>
    <w:rsid w:val="00C14E93"/>
    <w:rsid w:val="00C17499"/>
    <w:rsid w:val="00C203CF"/>
    <w:rsid w:val="00C219BA"/>
    <w:rsid w:val="00C22B92"/>
    <w:rsid w:val="00C230BF"/>
    <w:rsid w:val="00C302C1"/>
    <w:rsid w:val="00C33595"/>
    <w:rsid w:val="00C35385"/>
    <w:rsid w:val="00C41999"/>
    <w:rsid w:val="00C42B71"/>
    <w:rsid w:val="00C47A5F"/>
    <w:rsid w:val="00C52757"/>
    <w:rsid w:val="00C53842"/>
    <w:rsid w:val="00C5532D"/>
    <w:rsid w:val="00C554E4"/>
    <w:rsid w:val="00C56253"/>
    <w:rsid w:val="00C63CED"/>
    <w:rsid w:val="00C644ED"/>
    <w:rsid w:val="00C652AD"/>
    <w:rsid w:val="00C70435"/>
    <w:rsid w:val="00C71317"/>
    <w:rsid w:val="00C8138D"/>
    <w:rsid w:val="00C836B6"/>
    <w:rsid w:val="00C83DE2"/>
    <w:rsid w:val="00C91447"/>
    <w:rsid w:val="00C9647C"/>
    <w:rsid w:val="00C96751"/>
    <w:rsid w:val="00CA1432"/>
    <w:rsid w:val="00CA5E56"/>
    <w:rsid w:val="00CA6D0F"/>
    <w:rsid w:val="00CA77A1"/>
    <w:rsid w:val="00CB0A2B"/>
    <w:rsid w:val="00CB45D9"/>
    <w:rsid w:val="00CB4B25"/>
    <w:rsid w:val="00CC1673"/>
    <w:rsid w:val="00CC363C"/>
    <w:rsid w:val="00CC691B"/>
    <w:rsid w:val="00CD669C"/>
    <w:rsid w:val="00CD722A"/>
    <w:rsid w:val="00CD7FC8"/>
    <w:rsid w:val="00CE1EA0"/>
    <w:rsid w:val="00CE719D"/>
    <w:rsid w:val="00CF2C1B"/>
    <w:rsid w:val="00CF6E85"/>
    <w:rsid w:val="00CF74F4"/>
    <w:rsid w:val="00D050D4"/>
    <w:rsid w:val="00D13719"/>
    <w:rsid w:val="00D14130"/>
    <w:rsid w:val="00D148FF"/>
    <w:rsid w:val="00D15D6B"/>
    <w:rsid w:val="00D1732C"/>
    <w:rsid w:val="00D236C9"/>
    <w:rsid w:val="00D23D23"/>
    <w:rsid w:val="00D248E5"/>
    <w:rsid w:val="00D2670D"/>
    <w:rsid w:val="00D31C33"/>
    <w:rsid w:val="00D34112"/>
    <w:rsid w:val="00D3791C"/>
    <w:rsid w:val="00D473A0"/>
    <w:rsid w:val="00D5156A"/>
    <w:rsid w:val="00D55AFC"/>
    <w:rsid w:val="00D60734"/>
    <w:rsid w:val="00D6301D"/>
    <w:rsid w:val="00D63591"/>
    <w:rsid w:val="00D67DD1"/>
    <w:rsid w:val="00D71B34"/>
    <w:rsid w:val="00D7311D"/>
    <w:rsid w:val="00D73431"/>
    <w:rsid w:val="00D7710A"/>
    <w:rsid w:val="00D83B95"/>
    <w:rsid w:val="00D8780E"/>
    <w:rsid w:val="00D878A7"/>
    <w:rsid w:val="00D92F9D"/>
    <w:rsid w:val="00D9719E"/>
    <w:rsid w:val="00DA298A"/>
    <w:rsid w:val="00DA34B4"/>
    <w:rsid w:val="00DA3845"/>
    <w:rsid w:val="00DA3B03"/>
    <w:rsid w:val="00DA6B0B"/>
    <w:rsid w:val="00DA7F02"/>
    <w:rsid w:val="00DB1358"/>
    <w:rsid w:val="00DB2F44"/>
    <w:rsid w:val="00DB2FE8"/>
    <w:rsid w:val="00DB34D4"/>
    <w:rsid w:val="00DB4D75"/>
    <w:rsid w:val="00DB58F0"/>
    <w:rsid w:val="00DC1527"/>
    <w:rsid w:val="00DD768F"/>
    <w:rsid w:val="00DE0992"/>
    <w:rsid w:val="00DE2C92"/>
    <w:rsid w:val="00DE3D39"/>
    <w:rsid w:val="00DE5213"/>
    <w:rsid w:val="00DE6FB1"/>
    <w:rsid w:val="00DF7784"/>
    <w:rsid w:val="00E00711"/>
    <w:rsid w:val="00E00992"/>
    <w:rsid w:val="00E0174D"/>
    <w:rsid w:val="00E05525"/>
    <w:rsid w:val="00E078C6"/>
    <w:rsid w:val="00E10BD0"/>
    <w:rsid w:val="00E14C63"/>
    <w:rsid w:val="00E14F73"/>
    <w:rsid w:val="00E15C09"/>
    <w:rsid w:val="00E15F51"/>
    <w:rsid w:val="00E20990"/>
    <w:rsid w:val="00E22C5D"/>
    <w:rsid w:val="00E2350A"/>
    <w:rsid w:val="00E323B3"/>
    <w:rsid w:val="00E47733"/>
    <w:rsid w:val="00E47CAC"/>
    <w:rsid w:val="00E50367"/>
    <w:rsid w:val="00E515E5"/>
    <w:rsid w:val="00E54EA9"/>
    <w:rsid w:val="00E56BC9"/>
    <w:rsid w:val="00E61266"/>
    <w:rsid w:val="00E66EC2"/>
    <w:rsid w:val="00E70861"/>
    <w:rsid w:val="00E71FF1"/>
    <w:rsid w:val="00E76290"/>
    <w:rsid w:val="00E92461"/>
    <w:rsid w:val="00E92A92"/>
    <w:rsid w:val="00E951C6"/>
    <w:rsid w:val="00EA056D"/>
    <w:rsid w:val="00EA6DF0"/>
    <w:rsid w:val="00EB0AB0"/>
    <w:rsid w:val="00EB1323"/>
    <w:rsid w:val="00EB5CB4"/>
    <w:rsid w:val="00EC0937"/>
    <w:rsid w:val="00EC0FE3"/>
    <w:rsid w:val="00EC48BA"/>
    <w:rsid w:val="00EC5095"/>
    <w:rsid w:val="00EC5A9B"/>
    <w:rsid w:val="00ED349A"/>
    <w:rsid w:val="00ED6393"/>
    <w:rsid w:val="00EE2C74"/>
    <w:rsid w:val="00EE33EA"/>
    <w:rsid w:val="00EE4F80"/>
    <w:rsid w:val="00EE5579"/>
    <w:rsid w:val="00EF1875"/>
    <w:rsid w:val="00EF212B"/>
    <w:rsid w:val="00EF3277"/>
    <w:rsid w:val="00EF52BD"/>
    <w:rsid w:val="00EF5363"/>
    <w:rsid w:val="00EF5F7A"/>
    <w:rsid w:val="00F02331"/>
    <w:rsid w:val="00F04BBB"/>
    <w:rsid w:val="00F126C4"/>
    <w:rsid w:val="00F130DA"/>
    <w:rsid w:val="00F133D6"/>
    <w:rsid w:val="00F20280"/>
    <w:rsid w:val="00F202DB"/>
    <w:rsid w:val="00F205BF"/>
    <w:rsid w:val="00F20CB7"/>
    <w:rsid w:val="00F24FDD"/>
    <w:rsid w:val="00F3423C"/>
    <w:rsid w:val="00F40B6F"/>
    <w:rsid w:val="00F41779"/>
    <w:rsid w:val="00F41FD0"/>
    <w:rsid w:val="00F5284D"/>
    <w:rsid w:val="00F538E1"/>
    <w:rsid w:val="00F53D64"/>
    <w:rsid w:val="00F56DD6"/>
    <w:rsid w:val="00F614F8"/>
    <w:rsid w:val="00F635E2"/>
    <w:rsid w:val="00F64D34"/>
    <w:rsid w:val="00F64D88"/>
    <w:rsid w:val="00F710EE"/>
    <w:rsid w:val="00F72505"/>
    <w:rsid w:val="00F77F6C"/>
    <w:rsid w:val="00F80133"/>
    <w:rsid w:val="00F94400"/>
    <w:rsid w:val="00F9444A"/>
    <w:rsid w:val="00F94B1E"/>
    <w:rsid w:val="00F95413"/>
    <w:rsid w:val="00F9737A"/>
    <w:rsid w:val="00FA3923"/>
    <w:rsid w:val="00FA4C15"/>
    <w:rsid w:val="00FB4379"/>
    <w:rsid w:val="00FB4AE9"/>
    <w:rsid w:val="00FB60EC"/>
    <w:rsid w:val="00FC4089"/>
    <w:rsid w:val="00FD0B73"/>
    <w:rsid w:val="00FD732F"/>
    <w:rsid w:val="00FF048D"/>
    <w:rsid w:val="00FF1BB1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6B8090-3CC4-4102-AE8A-CD9CAF51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189"/>
    <w:pPr>
      <w:spacing w:before="120" w:after="320" w:line="360" w:lineRule="auto"/>
    </w:pPr>
    <w:rPr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link w:val="Heading3Char"/>
    <w:uiPriority w:val="9"/>
    <w:qFormat/>
    <w:rsid w:val="00677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1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02B0D"/>
  </w:style>
  <w:style w:type="character" w:customStyle="1" w:styleId="ssens">
    <w:name w:val="ssens"/>
    <w:basedOn w:val="DefaultParagraphFont"/>
    <w:rsid w:val="000F5BBE"/>
  </w:style>
  <w:style w:type="character" w:styleId="Strong">
    <w:name w:val="Strong"/>
    <w:basedOn w:val="DefaultParagraphFont"/>
    <w:uiPriority w:val="22"/>
    <w:qFormat/>
    <w:rsid w:val="000F5B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5B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F5BB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E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4E4FE5"/>
  </w:style>
  <w:style w:type="paragraph" w:customStyle="1" w:styleId="line">
    <w:name w:val="line"/>
    <w:basedOn w:val="Normal"/>
    <w:rsid w:val="007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797369"/>
  </w:style>
  <w:style w:type="character" w:customStyle="1" w:styleId="woj">
    <w:name w:val="woj"/>
    <w:basedOn w:val="DefaultParagraphFont"/>
    <w:rsid w:val="00514335"/>
  </w:style>
  <w:style w:type="paragraph" w:styleId="ListParagraph">
    <w:name w:val="List Paragraph"/>
    <w:basedOn w:val="Normal"/>
    <w:uiPriority w:val="34"/>
    <w:qFormat/>
    <w:rsid w:val="0003278A"/>
    <w:pPr>
      <w:ind w:left="720"/>
      <w:contextualSpacing/>
    </w:pPr>
  </w:style>
  <w:style w:type="paragraph" w:customStyle="1" w:styleId="top-05">
    <w:name w:val="top-05"/>
    <w:basedOn w:val="Normal"/>
    <w:rsid w:val="0070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728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xt-sm">
    <w:name w:val="txt-sm"/>
    <w:basedOn w:val="Normal"/>
    <w:rsid w:val="00B0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B0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D7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D7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EC48BA"/>
  </w:style>
  <w:style w:type="paragraph" w:styleId="NoSpacing">
    <w:name w:val="No Spacing"/>
    <w:uiPriority w:val="1"/>
    <w:qFormat/>
    <w:rsid w:val="00027562"/>
    <w:pPr>
      <w:spacing w:after="0" w:line="240" w:lineRule="auto"/>
    </w:pPr>
    <w:rPr>
      <w:sz w:val="26"/>
    </w:rPr>
  </w:style>
  <w:style w:type="character" w:customStyle="1" w:styleId="sc">
    <w:name w:val="sc"/>
    <w:basedOn w:val="DefaultParagraphFont"/>
    <w:rsid w:val="006714DD"/>
  </w:style>
  <w:style w:type="character" w:customStyle="1" w:styleId="vi">
    <w:name w:val="vi"/>
    <w:basedOn w:val="DefaultParagraphFont"/>
    <w:rsid w:val="00F77F6C"/>
  </w:style>
  <w:style w:type="character" w:customStyle="1" w:styleId="lrdctmorebtn">
    <w:name w:val="lr_dct_more_btn"/>
    <w:basedOn w:val="DefaultParagraphFont"/>
    <w:rsid w:val="00F77F6C"/>
  </w:style>
  <w:style w:type="character" w:customStyle="1" w:styleId="lrdctlblblk">
    <w:name w:val="lr_dct_lbl_blk"/>
    <w:basedOn w:val="DefaultParagraphFont"/>
    <w:rsid w:val="00F77F6C"/>
  </w:style>
  <w:style w:type="character" w:customStyle="1" w:styleId="lrdctph">
    <w:name w:val="lr_dct_ph"/>
    <w:basedOn w:val="DefaultParagraphFont"/>
    <w:rsid w:val="00F77F6C"/>
  </w:style>
  <w:style w:type="paragraph" w:customStyle="1" w:styleId="left-2">
    <w:name w:val="left-2"/>
    <w:basedOn w:val="Normal"/>
    <w:rsid w:val="00F4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1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">
    <w:name w:val="bodytext"/>
    <w:basedOn w:val="Normal"/>
    <w:rsid w:val="003B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C4"/>
    <w:rPr>
      <w:rFonts w:ascii="Tahoma" w:hAnsi="Tahoma" w:cs="Tahoma"/>
      <w:sz w:val="16"/>
      <w:szCs w:val="16"/>
    </w:rPr>
  </w:style>
  <w:style w:type="paragraph" w:customStyle="1" w:styleId="top-1">
    <w:name w:val="top-1"/>
    <w:basedOn w:val="Normal"/>
    <w:rsid w:val="0029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-note">
    <w:name w:val="inline-note"/>
    <w:basedOn w:val="DefaultParagraphFont"/>
    <w:rsid w:val="00A75FE1"/>
  </w:style>
  <w:style w:type="character" w:customStyle="1" w:styleId="Heading1Char">
    <w:name w:val="Heading 1 Char"/>
    <w:basedOn w:val="DefaultParagraphFont"/>
    <w:link w:val="Heading1"/>
    <w:uiPriority w:val="9"/>
    <w:rsid w:val="00452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1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316A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316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316A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C316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125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34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99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2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9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7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1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163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76148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7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4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8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63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2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42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7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2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7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64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8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9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155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7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0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8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169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6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375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0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355250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3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3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1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54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68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9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d%20pastor\AppData\Roaming\Microsoft\Templates\Message%20-Pre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8DB92-AA29-4B0A-9DB0-0299AE5A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Message -Preformat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 pastor</dc:creator>
  <cp:lastModifiedBy>Gary Hollinger</cp:lastModifiedBy>
  <cp:revision>5</cp:revision>
  <cp:lastPrinted>2013-09-01T13:31:00Z</cp:lastPrinted>
  <dcterms:created xsi:type="dcterms:W3CDTF">2024-03-02T15:42:00Z</dcterms:created>
  <dcterms:modified xsi:type="dcterms:W3CDTF">2024-03-03T12:12:00Z</dcterms:modified>
</cp:coreProperties>
</file>