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DA" w:rsidRPr="00786BDC" w:rsidRDefault="0062468C" w:rsidP="00786BDC">
      <w:pPr>
        <w:pStyle w:val="NoSpacing"/>
        <w:jc w:val="center"/>
        <w:rPr>
          <w:rStyle w:val="text"/>
          <w:b/>
        </w:rPr>
      </w:pPr>
      <w:r w:rsidRPr="00786BDC">
        <w:rPr>
          <w:b/>
        </w:rPr>
        <w:t>Disciples Are Witnesses</w:t>
      </w:r>
    </w:p>
    <w:p w:rsidR="00674018" w:rsidRPr="00786BDC" w:rsidRDefault="0062468C" w:rsidP="00786BDC">
      <w:pPr>
        <w:pStyle w:val="NoSpacing"/>
        <w:jc w:val="center"/>
      </w:pPr>
      <w:r w:rsidRPr="00786BDC">
        <w:t>Acts 1:1-11</w:t>
      </w:r>
    </w:p>
    <w:p w:rsidR="007C4FE3" w:rsidRPr="00786BDC" w:rsidRDefault="00786BDC" w:rsidP="00786BDC">
      <w:pPr>
        <w:pStyle w:val="NoSpacing"/>
        <w:jc w:val="center"/>
      </w:pPr>
      <w:r>
        <w:t>February 18, 2024</w:t>
      </w:r>
    </w:p>
    <w:p w:rsidR="00A124F1" w:rsidRPr="00786BDC" w:rsidRDefault="0003278A" w:rsidP="00786BDC">
      <w:pPr>
        <w:pStyle w:val="NoSpacing"/>
        <w:jc w:val="center"/>
      </w:pPr>
      <w:r w:rsidRPr="00786BDC">
        <w:t>Pastor Gary Hollinger</w:t>
      </w:r>
    </w:p>
    <w:p w:rsidR="00786BDC" w:rsidRPr="00AC49FB" w:rsidRDefault="00786BDC" w:rsidP="00AC49FB">
      <w:pPr>
        <w:pStyle w:val="NoSpacing"/>
        <w:jc w:val="center"/>
        <w:rPr>
          <w:rFonts w:eastAsia="Times New Roman"/>
        </w:rPr>
      </w:pPr>
    </w:p>
    <w:p w:rsidR="0057273A" w:rsidRDefault="005472DC" w:rsidP="0057273A">
      <w:pPr>
        <w:pStyle w:val="NoSpacing"/>
        <w:jc w:val="center"/>
      </w:pPr>
      <w:r>
        <w:t>CBC’s Mission:</w:t>
      </w:r>
    </w:p>
    <w:p w:rsidR="003B6B7C" w:rsidRPr="003B6B7C" w:rsidRDefault="005472DC" w:rsidP="0057273A">
      <w:pPr>
        <w:jc w:val="center"/>
      </w:pPr>
      <w:r>
        <w:t>Loving</w:t>
      </w:r>
      <w:r w:rsidRPr="00D8780E">
        <w:t xml:space="preserve"> God and </w:t>
      </w:r>
      <w:r>
        <w:t xml:space="preserve">loving </w:t>
      </w:r>
      <w:r w:rsidRPr="00D8780E">
        <w:t xml:space="preserve">people </w:t>
      </w:r>
      <w:r>
        <w:t xml:space="preserve">as we grow, serve and </w:t>
      </w:r>
      <w:r w:rsidRPr="00CD67F3">
        <w:rPr>
          <w:i/>
        </w:rPr>
        <w:t>share the Good News of Jesus Christ</w:t>
      </w:r>
      <w:r w:rsidRPr="00890E11">
        <w:t>.</w:t>
      </w:r>
    </w:p>
    <w:p w:rsidR="00674018" w:rsidRPr="00C06655" w:rsidRDefault="006F47B5" w:rsidP="00C06655">
      <w:pPr>
        <w:jc w:val="center"/>
        <w:rPr>
          <w:b/>
        </w:rPr>
      </w:pPr>
      <w:r w:rsidRPr="003B6B7C">
        <w:rPr>
          <w:b/>
        </w:rPr>
        <w:t>God</w:t>
      </w:r>
      <w:r w:rsidR="0062468C" w:rsidRPr="003B6B7C">
        <w:rPr>
          <w:b/>
        </w:rPr>
        <w:t xml:space="preserve">’s plan of salvation requires </w:t>
      </w:r>
      <w:r w:rsidR="001C0DA4">
        <w:rPr>
          <w:b/>
        </w:rPr>
        <w:t>__________</w:t>
      </w:r>
      <w:r w:rsidR="0062468C" w:rsidRPr="003B6B7C">
        <w:rPr>
          <w:b/>
        </w:rPr>
        <w:t xml:space="preserve"> </w:t>
      </w:r>
      <w:r w:rsidR="001C0DA4">
        <w:rPr>
          <w:b/>
        </w:rPr>
        <w:t>___________</w:t>
      </w:r>
      <w:r w:rsidR="00890E11" w:rsidRPr="003B6B7C">
        <w:rPr>
          <w:b/>
        </w:rPr>
        <w:t>.</w:t>
      </w:r>
      <w:r w:rsidR="00C06655">
        <w:rPr>
          <w:b/>
        </w:rPr>
        <w:t xml:space="preserve"> </w:t>
      </w:r>
      <w:r w:rsidR="001C0DA4">
        <w:t>(1 Pet.</w:t>
      </w:r>
      <w:r w:rsidR="00CC691B" w:rsidRPr="00C875B7">
        <w:t xml:space="preserve"> 3:15)</w:t>
      </w:r>
    </w:p>
    <w:p w:rsidR="003B6B7C" w:rsidRDefault="003B6B7C" w:rsidP="003B6B7C">
      <w:pPr>
        <w:pStyle w:val="NoSpacing"/>
      </w:pPr>
    </w:p>
    <w:p w:rsidR="00326ACC" w:rsidRDefault="0062468C" w:rsidP="002D72EC">
      <w:pPr>
        <w:pStyle w:val="RomanNumerals"/>
        <w:numPr>
          <w:ilvl w:val="0"/>
          <w:numId w:val="47"/>
        </w:numPr>
        <w:rPr>
          <w:rStyle w:val="text"/>
        </w:rPr>
      </w:pPr>
      <w:r>
        <w:t xml:space="preserve">The Bible is the </w:t>
      </w:r>
      <w:r w:rsidR="001C0DA4">
        <w:t>______________</w:t>
      </w:r>
      <w:r>
        <w:t xml:space="preserve"> </w:t>
      </w:r>
      <w:r w:rsidR="001C0DA4">
        <w:t>______________</w:t>
      </w:r>
      <w:r>
        <w:t xml:space="preserve"> of God’s </w:t>
      </w:r>
      <w:r w:rsidR="001C0DA4">
        <w:t>______________________</w:t>
      </w:r>
      <w:r>
        <w:t xml:space="preserve"> with humanity</w:t>
      </w:r>
      <w:r w:rsidR="00E2350A">
        <w:t>.</w:t>
      </w:r>
      <w:r w:rsidR="00D83B95">
        <w:t xml:space="preserve"> (</w:t>
      </w:r>
      <w:r w:rsidR="00E2350A">
        <w:t xml:space="preserve">v. </w:t>
      </w:r>
      <w:r w:rsidR="00E078C6">
        <w:t>1-</w:t>
      </w:r>
      <w:r w:rsidR="0065215B">
        <w:t>3</w:t>
      </w:r>
      <w:r w:rsidR="001A72C4">
        <w:t>)</w:t>
      </w:r>
      <w:r w:rsidR="00C06655">
        <w:t xml:space="preserve"> </w:t>
      </w:r>
      <w:r w:rsidR="00326ACC" w:rsidRPr="00C06655">
        <w:rPr>
          <w:rStyle w:val="text"/>
          <w:b w:val="0"/>
        </w:rPr>
        <w:t>(</w:t>
      </w:r>
      <w:r w:rsidR="001C0DA4">
        <w:rPr>
          <w:rStyle w:val="text"/>
          <w:b w:val="0"/>
        </w:rPr>
        <w:t>Lk.</w:t>
      </w:r>
      <w:r w:rsidR="00326ACC" w:rsidRPr="00C06655">
        <w:rPr>
          <w:rStyle w:val="text"/>
          <w:b w:val="0"/>
        </w:rPr>
        <w:t xml:space="preserve"> 1:1-4</w:t>
      </w:r>
      <w:r w:rsidR="00C06655" w:rsidRPr="00C06655">
        <w:rPr>
          <w:rStyle w:val="text"/>
          <w:b w:val="0"/>
        </w:rPr>
        <w:t xml:space="preserve">; </w:t>
      </w:r>
      <w:r w:rsidR="001C0DA4">
        <w:rPr>
          <w:b w:val="0"/>
        </w:rPr>
        <w:t>Jn.</w:t>
      </w:r>
      <w:r w:rsidR="00C06655" w:rsidRPr="00C06655">
        <w:rPr>
          <w:b w:val="0"/>
        </w:rPr>
        <w:t xml:space="preserve"> 20:31; </w:t>
      </w:r>
      <w:r w:rsidR="00326ACC" w:rsidRPr="00C06655">
        <w:rPr>
          <w:rStyle w:val="text"/>
          <w:b w:val="0"/>
        </w:rPr>
        <w:t xml:space="preserve">1 </w:t>
      </w:r>
      <w:r w:rsidR="001C0DA4">
        <w:rPr>
          <w:rStyle w:val="text"/>
          <w:b w:val="0"/>
        </w:rPr>
        <w:t>Cor.</w:t>
      </w:r>
      <w:r w:rsidR="00326ACC" w:rsidRPr="00C06655">
        <w:rPr>
          <w:rStyle w:val="text"/>
          <w:b w:val="0"/>
        </w:rPr>
        <w:t xml:space="preserve"> 10:6-11)</w:t>
      </w:r>
    </w:p>
    <w:p w:rsidR="0057273A" w:rsidRDefault="0057273A" w:rsidP="002D72EC">
      <w:pPr>
        <w:pStyle w:val="NoSpacing"/>
        <w:rPr>
          <w:rStyle w:val="text"/>
        </w:rPr>
      </w:pPr>
    </w:p>
    <w:p w:rsidR="00E35462" w:rsidRDefault="0065215B" w:rsidP="002D72EC">
      <w:pPr>
        <w:pStyle w:val="OutlineLevel2"/>
      </w:pPr>
      <w:r>
        <w:t xml:space="preserve">The </w:t>
      </w:r>
      <w:r w:rsidR="00E35462">
        <w:t xml:space="preserve">Old Testament </w:t>
      </w:r>
      <w:proofErr w:type="gramStart"/>
      <w:r w:rsidR="00E35462">
        <w:t>reveals</w:t>
      </w:r>
      <w:proofErr w:type="gramEnd"/>
      <w:r w:rsidR="00E35462">
        <w:t xml:space="preserve"> God’s </w:t>
      </w:r>
      <w:r w:rsidR="002D4F0F">
        <w:t>__________________</w:t>
      </w:r>
      <w:r w:rsidR="00E35462">
        <w:t xml:space="preserve"> and our </w:t>
      </w:r>
      <w:r w:rsidR="002D4F0F">
        <w:t>_______________</w:t>
      </w:r>
      <w:r w:rsidR="00E35462">
        <w:t xml:space="preserve"> </w:t>
      </w:r>
      <w:r w:rsidR="002D4F0F">
        <w:t>_______________</w:t>
      </w:r>
      <w:r w:rsidR="00E35462">
        <w:t xml:space="preserve">. </w:t>
      </w:r>
      <w:r w:rsidR="006F545B" w:rsidRPr="00C06655">
        <w:rPr>
          <w:b w:val="0"/>
        </w:rPr>
        <w:t>(Romans</w:t>
      </w:r>
      <w:r w:rsidR="00E35462" w:rsidRPr="00C06655">
        <w:rPr>
          <w:b w:val="0"/>
        </w:rPr>
        <w:t xml:space="preserve"> 3:20)</w:t>
      </w:r>
    </w:p>
    <w:p w:rsidR="002D72EC" w:rsidRDefault="002D72EC" w:rsidP="002D72EC">
      <w:pPr>
        <w:pStyle w:val="NoSpacing"/>
      </w:pPr>
    </w:p>
    <w:p w:rsidR="002D72EC" w:rsidRDefault="0065215B" w:rsidP="00C06655">
      <w:pPr>
        <w:pStyle w:val="OutlineLevel2"/>
      </w:pPr>
      <w:r>
        <w:t xml:space="preserve">The </w:t>
      </w:r>
      <w:r w:rsidR="002D72EC">
        <w:t xml:space="preserve">Gospels </w:t>
      </w:r>
      <w:proofErr w:type="gramStart"/>
      <w:r w:rsidR="002D72EC">
        <w:t>reveal</w:t>
      </w:r>
      <w:proofErr w:type="gramEnd"/>
      <w:r w:rsidR="00E35462">
        <w:t xml:space="preserve"> God’s </w:t>
      </w:r>
      <w:r w:rsidR="002D4F0F">
        <w:t>______________</w:t>
      </w:r>
      <w:r w:rsidR="00E35462">
        <w:t xml:space="preserve"> </w:t>
      </w:r>
      <w:r w:rsidR="002D72EC">
        <w:t>to our sin problem</w:t>
      </w:r>
      <w:r w:rsidR="00B96FB4">
        <w:rPr>
          <w:rStyle w:val="woj"/>
        </w:rPr>
        <w:t xml:space="preserve"> </w:t>
      </w:r>
      <w:r w:rsidR="00B96FB4" w:rsidRPr="00C06655">
        <w:rPr>
          <w:rStyle w:val="woj"/>
          <w:b w:val="0"/>
        </w:rPr>
        <w:t>(</w:t>
      </w:r>
      <w:r w:rsidR="001C0DA4">
        <w:rPr>
          <w:rStyle w:val="woj"/>
          <w:b w:val="0"/>
        </w:rPr>
        <w:t>Lk.</w:t>
      </w:r>
      <w:r w:rsidR="00B96FB4" w:rsidRPr="00C06655">
        <w:rPr>
          <w:rStyle w:val="woj"/>
          <w:b w:val="0"/>
        </w:rPr>
        <w:t xml:space="preserve"> 19:10</w:t>
      </w:r>
      <w:r w:rsidR="00C06655" w:rsidRPr="00C06655">
        <w:rPr>
          <w:rStyle w:val="woj"/>
          <w:b w:val="0"/>
        </w:rPr>
        <w:t xml:space="preserve">; </w:t>
      </w:r>
      <w:r w:rsidR="001C0DA4">
        <w:rPr>
          <w:b w:val="0"/>
        </w:rPr>
        <w:t>Jn.</w:t>
      </w:r>
      <w:r w:rsidR="00C06655" w:rsidRPr="00C06655">
        <w:rPr>
          <w:b w:val="0"/>
        </w:rPr>
        <w:t xml:space="preserve"> 10:10</w:t>
      </w:r>
      <w:r w:rsidR="006F545B" w:rsidRPr="00C06655">
        <w:rPr>
          <w:b w:val="0"/>
        </w:rPr>
        <w:t>)</w:t>
      </w:r>
      <w:r w:rsidR="006F545B">
        <w:t xml:space="preserve"> </w:t>
      </w:r>
    </w:p>
    <w:p w:rsidR="00B96FB4" w:rsidRDefault="00B96FB4" w:rsidP="00B96FB4">
      <w:pPr>
        <w:pStyle w:val="NoSpacing"/>
      </w:pPr>
    </w:p>
    <w:p w:rsidR="0065215B" w:rsidRPr="006F545B" w:rsidRDefault="0065215B" w:rsidP="002D72EC">
      <w:pPr>
        <w:pStyle w:val="OutlineLevel2"/>
      </w:pPr>
      <w:r>
        <w:t xml:space="preserve">Acts reveals the </w:t>
      </w:r>
      <w:r w:rsidR="002D4F0F">
        <w:t>______________</w:t>
      </w:r>
      <w:r>
        <w:t xml:space="preserve"> of the </w:t>
      </w:r>
      <w:r w:rsidR="002D4F0F">
        <w:t>________</w:t>
      </w:r>
      <w:r>
        <w:t xml:space="preserve"> </w:t>
      </w:r>
      <w:r w:rsidR="002D4F0F">
        <w:t>__________</w:t>
      </w:r>
    </w:p>
    <w:p w:rsidR="00E35462" w:rsidRPr="008F1329" w:rsidRDefault="002D72EC" w:rsidP="00B96FB4">
      <w:pPr>
        <w:pStyle w:val="OutlineLevel2"/>
      </w:pPr>
      <w:r>
        <w:t xml:space="preserve">The Epistles </w:t>
      </w:r>
      <w:r w:rsidR="001A0CA3">
        <w:t>are the</w:t>
      </w:r>
      <w:r w:rsidR="0065215B">
        <w:t xml:space="preserve"> </w:t>
      </w:r>
      <w:r w:rsidR="002D4F0F">
        <w:t>________________________</w:t>
      </w:r>
      <w:r w:rsidR="0065215B">
        <w:t xml:space="preserve"> of </w:t>
      </w:r>
      <w:r w:rsidR="002D4F0F" w:rsidRPr="002D4F0F">
        <w:t>________</w:t>
      </w:r>
      <w:r w:rsidR="0065215B">
        <w:t xml:space="preserve"> </w:t>
      </w:r>
      <w:r w:rsidR="002D4F0F">
        <w:t>________</w:t>
      </w:r>
    </w:p>
    <w:p w:rsidR="00E515E5" w:rsidRPr="008F1329" w:rsidRDefault="0065215B" w:rsidP="001A0CA3">
      <w:pPr>
        <w:pStyle w:val="OutlineLevel2"/>
      </w:pPr>
      <w:r>
        <w:t xml:space="preserve">The Revelation reveals </w:t>
      </w:r>
      <w:r w:rsidR="002D4F0F">
        <w:t>______________________</w:t>
      </w:r>
      <w:r w:rsidR="000A7CFD">
        <w:t xml:space="preserve"> of </w:t>
      </w:r>
      <w:r w:rsidR="002D4F0F">
        <w:t>________</w:t>
      </w:r>
      <w:r w:rsidR="000A7CFD">
        <w:t xml:space="preserve"> </w:t>
      </w:r>
      <w:r w:rsidR="002D4F0F">
        <w:t>________</w:t>
      </w:r>
    </w:p>
    <w:p w:rsidR="00C8337D" w:rsidRDefault="0065215B" w:rsidP="001A0CA3">
      <w:pPr>
        <w:pStyle w:val="RomanNumerals"/>
        <w:numPr>
          <w:ilvl w:val="0"/>
          <w:numId w:val="47"/>
        </w:numPr>
      </w:pPr>
      <w:r>
        <w:t xml:space="preserve">God promises </w:t>
      </w:r>
      <w:r w:rsidR="002D4F0F">
        <w:t>____________</w:t>
      </w:r>
      <w:r>
        <w:t xml:space="preserve"> </w:t>
      </w:r>
      <w:r w:rsidR="002D4F0F">
        <w:t>______________</w:t>
      </w:r>
      <w:r>
        <w:t xml:space="preserve"> to His witnesses</w:t>
      </w:r>
      <w:r w:rsidR="001A72C4">
        <w:t>.</w:t>
      </w:r>
      <w:r w:rsidR="00D83B95">
        <w:t xml:space="preserve"> (</w:t>
      </w:r>
      <w:r w:rsidR="001934E8">
        <w:t xml:space="preserve">v. </w:t>
      </w:r>
      <w:r w:rsidR="00CA5E56">
        <w:t>4</w:t>
      </w:r>
      <w:r>
        <w:t>-8a</w:t>
      </w:r>
      <w:r w:rsidR="00133327">
        <w:t>)</w:t>
      </w:r>
      <w:r w:rsidR="00C14251">
        <w:t xml:space="preserve"> </w:t>
      </w:r>
      <w:r w:rsidR="000A7CFD" w:rsidRPr="00C06655">
        <w:rPr>
          <w:b w:val="0"/>
        </w:rPr>
        <w:t>(</w:t>
      </w:r>
      <w:r w:rsidR="001C0DA4">
        <w:rPr>
          <w:b w:val="0"/>
        </w:rPr>
        <w:t>Eph.</w:t>
      </w:r>
      <w:r w:rsidR="000A7CFD" w:rsidRPr="00C06655">
        <w:rPr>
          <w:b w:val="0"/>
        </w:rPr>
        <w:t xml:space="preserve"> 3:16</w:t>
      </w:r>
      <w:r w:rsidR="00C06655" w:rsidRPr="00C06655">
        <w:rPr>
          <w:b w:val="0"/>
        </w:rPr>
        <w:t xml:space="preserve">; </w:t>
      </w:r>
      <w:r w:rsidR="00C8337D" w:rsidRPr="00C06655">
        <w:rPr>
          <w:b w:val="0"/>
        </w:rPr>
        <w:t>Acts 4:33</w:t>
      </w:r>
      <w:r w:rsidR="000A7CFD" w:rsidRPr="00C06655">
        <w:rPr>
          <w:b w:val="0"/>
        </w:rPr>
        <w:t>)</w:t>
      </w:r>
      <w:r w:rsidR="00E22C5D">
        <w:t xml:space="preserve"> </w:t>
      </w:r>
      <w:r w:rsidR="00CC691B">
        <w:t xml:space="preserve"> </w:t>
      </w:r>
    </w:p>
    <w:p w:rsidR="001A0CA3" w:rsidRDefault="001A0CA3" w:rsidP="001A0CA3">
      <w:pPr>
        <w:pStyle w:val="NoSpacing"/>
      </w:pPr>
    </w:p>
    <w:p w:rsidR="00C8337D" w:rsidRDefault="002D4F0F" w:rsidP="004F52BD">
      <w:r>
        <w:t>___________________</w:t>
      </w:r>
      <w:r w:rsidR="00C8337D">
        <w:t xml:space="preserve"> </w:t>
      </w:r>
      <w:r>
        <w:t>_________________</w:t>
      </w:r>
      <w:r w:rsidR="00C8337D">
        <w:t xml:space="preserve"> require</w:t>
      </w:r>
      <w:r w:rsidR="00C14251">
        <w:t xml:space="preserve"> </w:t>
      </w:r>
      <w:r w:rsidR="008B4F61">
        <w:t>four</w:t>
      </w:r>
      <w:r w:rsidR="00C14251">
        <w:t xml:space="preserve"> characteristics:</w:t>
      </w:r>
    </w:p>
    <w:p w:rsidR="00BA2BA9" w:rsidRPr="004F52BD" w:rsidRDefault="002D4F0F" w:rsidP="0038025A">
      <w:pPr>
        <w:pStyle w:val="Numbered"/>
        <w:ind w:left="1080"/>
        <w:rPr>
          <w:u w:val="single"/>
        </w:rPr>
      </w:pPr>
      <w:r>
        <w:t>___________________</w:t>
      </w:r>
      <w:proofErr w:type="gramStart"/>
      <w:r>
        <w:t>_</w:t>
      </w:r>
      <w:r w:rsidR="00C8337D" w:rsidRPr="001A0CA3">
        <w:rPr>
          <w:u w:val="single"/>
        </w:rPr>
        <w:t xml:space="preserve"> </w:t>
      </w:r>
      <w:r w:rsidR="00F13EEF">
        <w:t xml:space="preserve"> </w:t>
      </w:r>
      <w:r w:rsidR="00C8337D" w:rsidRPr="00C06655">
        <w:rPr>
          <w:b w:val="0"/>
        </w:rPr>
        <w:t>(</w:t>
      </w:r>
      <w:proofErr w:type="gramEnd"/>
      <w:r w:rsidR="00C8337D" w:rsidRPr="00C06655">
        <w:rPr>
          <w:b w:val="0"/>
        </w:rPr>
        <w:t>Ps. 119:160)</w:t>
      </w:r>
    </w:p>
    <w:p w:rsidR="004F52BD" w:rsidRPr="00C06655" w:rsidRDefault="004F52BD" w:rsidP="0038025A">
      <w:pPr>
        <w:pStyle w:val="Numbered"/>
        <w:numPr>
          <w:ilvl w:val="0"/>
          <w:numId w:val="0"/>
        </w:numPr>
        <w:ind w:left="1080"/>
        <w:rPr>
          <w:u w:val="single"/>
        </w:rPr>
      </w:pPr>
    </w:p>
    <w:p w:rsidR="00BA2BA9" w:rsidRPr="004F52BD" w:rsidRDefault="002D4F0F" w:rsidP="0038025A">
      <w:pPr>
        <w:pStyle w:val="Numbered"/>
        <w:ind w:left="1080"/>
        <w:rPr>
          <w:u w:val="single"/>
        </w:rPr>
      </w:pPr>
      <w:r>
        <w:t>_________________</w:t>
      </w:r>
      <w:r w:rsidR="00C06655" w:rsidRPr="00C06655">
        <w:t xml:space="preserve"> </w:t>
      </w:r>
      <w:r w:rsidR="00C06655" w:rsidRPr="00C06655">
        <w:rPr>
          <w:b w:val="0"/>
        </w:rPr>
        <w:t>(</w:t>
      </w:r>
      <w:r w:rsidR="001C0DA4">
        <w:rPr>
          <w:b w:val="0"/>
        </w:rPr>
        <w:t>Lk.</w:t>
      </w:r>
      <w:r w:rsidR="00C06655" w:rsidRPr="00C06655">
        <w:rPr>
          <w:b w:val="0"/>
        </w:rPr>
        <w:t xml:space="preserve"> 5:32; </w:t>
      </w:r>
      <w:r w:rsidR="001C0DA4">
        <w:rPr>
          <w:rStyle w:val="woj"/>
          <w:b w:val="0"/>
        </w:rPr>
        <w:t>Matt.</w:t>
      </w:r>
      <w:r w:rsidR="00C06655" w:rsidRPr="00C06655">
        <w:rPr>
          <w:rStyle w:val="woj"/>
          <w:b w:val="0"/>
        </w:rPr>
        <w:t xml:space="preserve"> 4:17; </w:t>
      </w:r>
      <w:r w:rsidR="001C0DA4">
        <w:rPr>
          <w:b w:val="0"/>
        </w:rPr>
        <w:t>Jn.</w:t>
      </w:r>
      <w:r w:rsidR="00242BE3" w:rsidRPr="00C06655">
        <w:rPr>
          <w:b w:val="0"/>
        </w:rPr>
        <w:t xml:space="preserve"> 8:7-11)</w:t>
      </w:r>
    </w:p>
    <w:p w:rsidR="004F52BD" w:rsidRPr="00C06655" w:rsidRDefault="004F52BD" w:rsidP="0038025A">
      <w:pPr>
        <w:pStyle w:val="Numbered"/>
        <w:numPr>
          <w:ilvl w:val="0"/>
          <w:numId w:val="0"/>
        </w:numPr>
        <w:ind w:left="1080"/>
        <w:rPr>
          <w:u w:val="single"/>
        </w:rPr>
      </w:pPr>
      <w:bookmarkStart w:id="0" w:name="_GoBack"/>
      <w:bookmarkEnd w:id="0"/>
    </w:p>
    <w:p w:rsidR="00424DBA" w:rsidRPr="004F52BD" w:rsidRDefault="002D4F0F" w:rsidP="0038025A">
      <w:pPr>
        <w:pStyle w:val="Numbered"/>
        <w:ind w:left="1080"/>
      </w:pPr>
      <w:r>
        <w:t>_______________</w:t>
      </w:r>
      <w:r w:rsidRPr="002D4F0F">
        <w:t xml:space="preserve"> </w:t>
      </w:r>
      <w:r w:rsidR="00304CFB" w:rsidRPr="00C06655">
        <w:rPr>
          <w:b w:val="0"/>
        </w:rPr>
        <w:t xml:space="preserve">(1 </w:t>
      </w:r>
      <w:r w:rsidR="001C0DA4">
        <w:rPr>
          <w:b w:val="0"/>
        </w:rPr>
        <w:t>Cor.</w:t>
      </w:r>
      <w:r w:rsidR="00304CFB" w:rsidRPr="00C06655">
        <w:rPr>
          <w:b w:val="0"/>
        </w:rPr>
        <w:t xml:space="preserve"> 16:13</w:t>
      </w:r>
      <w:r w:rsidR="00C06655" w:rsidRPr="00C06655">
        <w:rPr>
          <w:b w:val="0"/>
        </w:rPr>
        <w:t xml:space="preserve">; </w:t>
      </w:r>
      <w:r>
        <w:rPr>
          <w:b w:val="0"/>
        </w:rPr>
        <w:t>Phil.</w:t>
      </w:r>
      <w:r w:rsidR="00C8337D" w:rsidRPr="00C06655">
        <w:rPr>
          <w:b w:val="0"/>
        </w:rPr>
        <w:t xml:space="preserve"> 1:20</w:t>
      </w:r>
      <w:r w:rsidR="00D75E25" w:rsidRPr="00C06655">
        <w:rPr>
          <w:b w:val="0"/>
        </w:rPr>
        <w:t>-21</w:t>
      </w:r>
      <w:r w:rsidR="00C8337D" w:rsidRPr="00C06655">
        <w:rPr>
          <w:b w:val="0"/>
        </w:rPr>
        <w:t>)</w:t>
      </w:r>
    </w:p>
    <w:p w:rsidR="004F52BD" w:rsidRDefault="004F52BD" w:rsidP="0038025A">
      <w:pPr>
        <w:pStyle w:val="Numbered"/>
        <w:numPr>
          <w:ilvl w:val="0"/>
          <w:numId w:val="0"/>
        </w:numPr>
        <w:ind w:left="1080"/>
      </w:pPr>
    </w:p>
    <w:p w:rsidR="00424DBA" w:rsidRPr="00C06655" w:rsidRDefault="002D4F0F" w:rsidP="0038025A">
      <w:pPr>
        <w:pStyle w:val="Numbered"/>
        <w:ind w:left="1080"/>
        <w:rPr>
          <w:u w:val="single"/>
        </w:rPr>
      </w:pPr>
      <w:r>
        <w:t>_______________________</w:t>
      </w:r>
      <w:r w:rsidR="00E2094E">
        <w:t xml:space="preserve"> </w:t>
      </w:r>
      <w:r>
        <w:rPr>
          <w:b w:val="0"/>
        </w:rPr>
        <w:t>(1 Pet.</w:t>
      </w:r>
      <w:r w:rsidR="00D75E25" w:rsidRPr="00C06655">
        <w:rPr>
          <w:b w:val="0"/>
        </w:rPr>
        <w:t xml:space="preserve"> 2:12)</w:t>
      </w:r>
    </w:p>
    <w:p w:rsidR="00215CA9" w:rsidRDefault="00D75E25" w:rsidP="004F52BD">
      <w:r>
        <w:lastRenderedPageBreak/>
        <w:t xml:space="preserve">Remember you are a </w:t>
      </w:r>
      <w:r w:rsidRPr="002D4F0F">
        <w:t>witness</w:t>
      </w:r>
      <w:r>
        <w:t xml:space="preserve">, not a </w:t>
      </w:r>
      <w:r w:rsidR="002D4F0F">
        <w:t>__________________________</w:t>
      </w:r>
      <w:r>
        <w:t xml:space="preserve"> </w:t>
      </w:r>
      <w:r w:rsidR="002D4F0F">
        <w:t>__________________</w:t>
      </w:r>
      <w:r>
        <w:t xml:space="preserve"> or the </w:t>
      </w:r>
      <w:r w:rsidR="002D4F0F">
        <w:t>______________</w:t>
      </w:r>
      <w:r>
        <w:t>.</w:t>
      </w:r>
    </w:p>
    <w:p w:rsidR="00D75E25" w:rsidRDefault="00D75E25" w:rsidP="00DC0AF3">
      <w:pPr>
        <w:pStyle w:val="RomanNumerals"/>
      </w:pPr>
      <w:r>
        <w:t xml:space="preserve">We are to spread the </w:t>
      </w:r>
      <w:r w:rsidRPr="00DC0AF3">
        <w:t>Good News</w:t>
      </w:r>
      <w:r>
        <w:t xml:space="preserve"> </w:t>
      </w:r>
      <w:r w:rsidR="002D4F0F">
        <w:t>________</w:t>
      </w:r>
      <w:r>
        <w:t xml:space="preserve"> and </w:t>
      </w:r>
      <w:r w:rsidR="002D4F0F">
        <w:t>______</w:t>
      </w:r>
      <w:r w:rsidR="00D83B95">
        <w:t xml:space="preserve">. (v. </w:t>
      </w:r>
      <w:r>
        <w:t>8b</w:t>
      </w:r>
      <w:r w:rsidR="00D83B95">
        <w:t>)</w:t>
      </w:r>
    </w:p>
    <w:p w:rsidR="00D75E25" w:rsidRPr="00901B58" w:rsidRDefault="00D75E25" w:rsidP="00DC0AF3">
      <w:pPr>
        <w:pStyle w:val="OutlineLevel2"/>
      </w:pPr>
      <w:r w:rsidRPr="00901B58">
        <w:t>Jerusalem</w:t>
      </w:r>
      <w:r w:rsidR="00977C67" w:rsidRPr="00901B58">
        <w:t xml:space="preserve">    </w:t>
      </w:r>
    </w:p>
    <w:p w:rsidR="00315C02" w:rsidRDefault="00D75E25" w:rsidP="00901B58">
      <w:pPr>
        <w:pStyle w:val="OutlineLevel2"/>
      </w:pPr>
      <w:r>
        <w:t>Judea</w:t>
      </w:r>
    </w:p>
    <w:p w:rsidR="00315C02" w:rsidRDefault="00315C02" w:rsidP="00901B58">
      <w:pPr>
        <w:pStyle w:val="OutlineLevel2"/>
      </w:pPr>
      <w:r>
        <w:t>Samaria</w:t>
      </w:r>
    </w:p>
    <w:p w:rsidR="00315C02" w:rsidRDefault="00315C02" w:rsidP="00901B58">
      <w:pPr>
        <w:pStyle w:val="OutlineLevel2"/>
      </w:pPr>
      <w:r>
        <w:t>The ends of the earth</w:t>
      </w:r>
    </w:p>
    <w:p w:rsidR="00DC0AF3" w:rsidRDefault="00315C02" w:rsidP="00DC0AF3">
      <w:pPr>
        <w:pStyle w:val="RomanNumerals"/>
      </w:pPr>
      <w:r>
        <w:t xml:space="preserve">Christ’s </w:t>
      </w:r>
      <w:r w:rsidR="002D4F0F">
        <w:t>______________</w:t>
      </w:r>
      <w:r>
        <w:t xml:space="preserve"> is </w:t>
      </w:r>
      <w:r w:rsidR="002D4F0F">
        <w:t>____________________</w:t>
      </w:r>
      <w:r>
        <w:t xml:space="preserve"> therefore time to </w:t>
      </w:r>
      <w:r w:rsidRPr="00DC0AF3">
        <w:t>witness</w:t>
      </w:r>
      <w:r>
        <w:t xml:space="preserve"> is </w:t>
      </w:r>
      <w:r w:rsidR="002D4F0F">
        <w:t>_____________</w:t>
      </w:r>
      <w:r>
        <w:t>.</w:t>
      </w:r>
      <w:r w:rsidR="00FA078D">
        <w:t xml:space="preserve"> (v. 9-11) </w:t>
      </w:r>
      <w:r w:rsidR="00FA078D" w:rsidRPr="00C06655">
        <w:rPr>
          <w:b w:val="0"/>
        </w:rPr>
        <w:t>(</w:t>
      </w:r>
      <w:r w:rsidR="001C0DA4">
        <w:rPr>
          <w:b w:val="0"/>
        </w:rPr>
        <w:t>Matt.</w:t>
      </w:r>
      <w:r w:rsidR="003A2C03" w:rsidRPr="00C06655">
        <w:rPr>
          <w:b w:val="0"/>
        </w:rPr>
        <w:t xml:space="preserve"> 16:</w:t>
      </w:r>
      <w:r w:rsidR="00C06655" w:rsidRPr="00C06655">
        <w:rPr>
          <w:b w:val="0"/>
        </w:rPr>
        <w:t xml:space="preserve">27; </w:t>
      </w:r>
      <w:r w:rsidR="00FA078D" w:rsidRPr="00C06655">
        <w:rPr>
          <w:b w:val="0"/>
        </w:rPr>
        <w:t xml:space="preserve">2 </w:t>
      </w:r>
      <w:proofErr w:type="spellStart"/>
      <w:r w:rsidR="00FA078D" w:rsidRPr="00C06655">
        <w:rPr>
          <w:b w:val="0"/>
        </w:rPr>
        <w:t>Thes</w:t>
      </w:r>
      <w:proofErr w:type="spellEnd"/>
      <w:r w:rsidR="002D4F0F">
        <w:rPr>
          <w:b w:val="0"/>
        </w:rPr>
        <w:t>.</w:t>
      </w:r>
      <w:r w:rsidR="00FA078D" w:rsidRPr="00C06655">
        <w:rPr>
          <w:b w:val="0"/>
        </w:rPr>
        <w:t xml:space="preserve"> 1:7-10</w:t>
      </w:r>
      <w:r w:rsidR="00C06655" w:rsidRPr="00C06655">
        <w:rPr>
          <w:b w:val="0"/>
        </w:rPr>
        <w:t xml:space="preserve">; </w:t>
      </w:r>
      <w:r w:rsidR="00BB2CB4" w:rsidRPr="00C06655">
        <w:rPr>
          <w:b w:val="0"/>
        </w:rPr>
        <w:t>Rev</w:t>
      </w:r>
      <w:r w:rsidR="002D4F0F">
        <w:rPr>
          <w:b w:val="0"/>
        </w:rPr>
        <w:t>.</w:t>
      </w:r>
      <w:r w:rsidR="00BB2CB4" w:rsidRPr="00C06655">
        <w:rPr>
          <w:b w:val="0"/>
        </w:rPr>
        <w:t xml:space="preserve"> 22:20)</w:t>
      </w:r>
      <w:r w:rsidR="003A2C03">
        <w:t xml:space="preserve"> </w:t>
      </w:r>
      <w:r w:rsidR="00EA056D">
        <w:t xml:space="preserve">  </w:t>
      </w:r>
    </w:p>
    <w:p w:rsidR="003A2C03" w:rsidRDefault="00EA056D" w:rsidP="00DC0AF3">
      <w:pPr>
        <w:pStyle w:val="NoSpacing"/>
      </w:pPr>
      <w:r>
        <w:t xml:space="preserve"> </w:t>
      </w:r>
    </w:p>
    <w:p w:rsidR="00901F1D" w:rsidRPr="004B673D" w:rsidRDefault="00EA056D" w:rsidP="003C5BB2">
      <w:r>
        <w:t xml:space="preserve"> </w:t>
      </w:r>
    </w:p>
    <w:sectPr w:rsidR="00901F1D" w:rsidRPr="004B673D" w:rsidSect="0057273A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BF"/>
    <w:multiLevelType w:val="hybridMultilevel"/>
    <w:tmpl w:val="47B2E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575CE"/>
    <w:multiLevelType w:val="hybridMultilevel"/>
    <w:tmpl w:val="6B32D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0CE"/>
    <w:multiLevelType w:val="hybridMultilevel"/>
    <w:tmpl w:val="0EECBFB6"/>
    <w:lvl w:ilvl="0" w:tplc="0FCECB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456A"/>
    <w:multiLevelType w:val="multilevel"/>
    <w:tmpl w:val="9702948E"/>
    <w:styleLink w:val="1ai"/>
    <w:lvl w:ilvl="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4E6C5D"/>
    <w:multiLevelType w:val="hybridMultilevel"/>
    <w:tmpl w:val="F1FE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6734"/>
    <w:multiLevelType w:val="multilevel"/>
    <w:tmpl w:val="9702948E"/>
    <w:numStyleLink w:val="1ai"/>
  </w:abstractNum>
  <w:abstractNum w:abstractNumId="6" w15:restartNumberingAfterBreak="0">
    <w:nsid w:val="12167805"/>
    <w:multiLevelType w:val="hybridMultilevel"/>
    <w:tmpl w:val="3412F0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B0ACC"/>
    <w:multiLevelType w:val="hybridMultilevel"/>
    <w:tmpl w:val="C0EE08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63A"/>
    <w:multiLevelType w:val="hybridMultilevel"/>
    <w:tmpl w:val="F6361DFC"/>
    <w:lvl w:ilvl="0" w:tplc="7A08E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184A"/>
    <w:multiLevelType w:val="multilevel"/>
    <w:tmpl w:val="0AF0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A574B"/>
    <w:multiLevelType w:val="hybridMultilevel"/>
    <w:tmpl w:val="FA1E1B6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5AC9"/>
    <w:multiLevelType w:val="hybridMultilevel"/>
    <w:tmpl w:val="AC027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169B4"/>
    <w:multiLevelType w:val="hybridMultilevel"/>
    <w:tmpl w:val="7DF24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518BA"/>
    <w:multiLevelType w:val="hybridMultilevel"/>
    <w:tmpl w:val="9FF035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740F"/>
    <w:multiLevelType w:val="hybridMultilevel"/>
    <w:tmpl w:val="63808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0D37"/>
    <w:multiLevelType w:val="hybridMultilevel"/>
    <w:tmpl w:val="A8566F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56D7"/>
    <w:multiLevelType w:val="multilevel"/>
    <w:tmpl w:val="6614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8544D"/>
    <w:multiLevelType w:val="hybridMultilevel"/>
    <w:tmpl w:val="C708FD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A334C9"/>
    <w:multiLevelType w:val="hybridMultilevel"/>
    <w:tmpl w:val="73E6E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273A4"/>
    <w:multiLevelType w:val="hybridMultilevel"/>
    <w:tmpl w:val="EB6075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E1084"/>
    <w:multiLevelType w:val="hybridMultilevel"/>
    <w:tmpl w:val="79FE9B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D584C"/>
    <w:multiLevelType w:val="hybridMultilevel"/>
    <w:tmpl w:val="423C5F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177F2"/>
    <w:multiLevelType w:val="hybridMultilevel"/>
    <w:tmpl w:val="2ECC8E1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4623B"/>
    <w:multiLevelType w:val="hybridMultilevel"/>
    <w:tmpl w:val="955EB5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55EDE"/>
    <w:multiLevelType w:val="hybridMultilevel"/>
    <w:tmpl w:val="F88A56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705F"/>
    <w:multiLevelType w:val="hybridMultilevel"/>
    <w:tmpl w:val="0EECBFB6"/>
    <w:lvl w:ilvl="0" w:tplc="0FCECB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D027F"/>
    <w:multiLevelType w:val="hybridMultilevel"/>
    <w:tmpl w:val="2A64BB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326208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856DB"/>
    <w:multiLevelType w:val="hybridMultilevel"/>
    <w:tmpl w:val="A54865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665AC7"/>
    <w:multiLevelType w:val="hybridMultilevel"/>
    <w:tmpl w:val="B7F4A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69B3"/>
    <w:multiLevelType w:val="hybridMultilevel"/>
    <w:tmpl w:val="B044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16EF0"/>
    <w:multiLevelType w:val="hybridMultilevel"/>
    <w:tmpl w:val="FA1E1B6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328C"/>
    <w:multiLevelType w:val="hybridMultilevel"/>
    <w:tmpl w:val="3EFA83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A07A8F"/>
    <w:multiLevelType w:val="multilevel"/>
    <w:tmpl w:val="0D9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A95296"/>
    <w:multiLevelType w:val="hybridMultilevel"/>
    <w:tmpl w:val="03089E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EE1D6E"/>
    <w:multiLevelType w:val="hybridMultilevel"/>
    <w:tmpl w:val="EB6075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7267E"/>
    <w:multiLevelType w:val="hybridMultilevel"/>
    <w:tmpl w:val="E8269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907ED"/>
    <w:multiLevelType w:val="hybridMultilevel"/>
    <w:tmpl w:val="66DA36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31630D"/>
    <w:multiLevelType w:val="hybridMultilevel"/>
    <w:tmpl w:val="4EB00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C07AB"/>
    <w:multiLevelType w:val="hybridMultilevel"/>
    <w:tmpl w:val="A55E74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75A29"/>
    <w:multiLevelType w:val="hybridMultilevel"/>
    <w:tmpl w:val="496AE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A3A7B"/>
    <w:multiLevelType w:val="multilevel"/>
    <w:tmpl w:val="608A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6041D"/>
    <w:multiLevelType w:val="hybridMultilevel"/>
    <w:tmpl w:val="070E0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66336"/>
    <w:multiLevelType w:val="hybridMultilevel"/>
    <w:tmpl w:val="9C7EFDC8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86A81"/>
    <w:multiLevelType w:val="hybridMultilevel"/>
    <w:tmpl w:val="4F84DB86"/>
    <w:lvl w:ilvl="0" w:tplc="9A58C0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228B1"/>
    <w:multiLevelType w:val="hybridMultilevel"/>
    <w:tmpl w:val="B8040AEA"/>
    <w:lvl w:ilvl="0" w:tplc="040A66FE">
      <w:start w:val="1"/>
      <w:numFmt w:val="decimal"/>
      <w:pStyle w:val="Numbered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36"/>
  </w:num>
  <w:num w:numId="3">
    <w:abstractNumId w:val="33"/>
  </w:num>
  <w:num w:numId="4">
    <w:abstractNumId w:val="4"/>
  </w:num>
  <w:num w:numId="5">
    <w:abstractNumId w:val="24"/>
  </w:num>
  <w:num w:numId="6">
    <w:abstractNumId w:val="30"/>
  </w:num>
  <w:num w:numId="7">
    <w:abstractNumId w:val="23"/>
  </w:num>
  <w:num w:numId="8">
    <w:abstractNumId w:val="2"/>
  </w:num>
  <w:num w:numId="9">
    <w:abstractNumId w:val="31"/>
  </w:num>
  <w:num w:numId="10">
    <w:abstractNumId w:val="26"/>
  </w:num>
  <w:num w:numId="11">
    <w:abstractNumId w:val="11"/>
  </w:num>
  <w:num w:numId="12">
    <w:abstractNumId w:val="40"/>
  </w:num>
  <w:num w:numId="13">
    <w:abstractNumId w:val="39"/>
  </w:num>
  <w:num w:numId="14">
    <w:abstractNumId w:val="43"/>
  </w:num>
  <w:num w:numId="15">
    <w:abstractNumId w:val="6"/>
  </w:num>
  <w:num w:numId="16">
    <w:abstractNumId w:val="21"/>
  </w:num>
  <w:num w:numId="17">
    <w:abstractNumId w:val="25"/>
  </w:num>
  <w:num w:numId="18">
    <w:abstractNumId w:val="13"/>
  </w:num>
  <w:num w:numId="19">
    <w:abstractNumId w:val="17"/>
  </w:num>
  <w:num w:numId="20">
    <w:abstractNumId w:val="9"/>
  </w:num>
  <w:num w:numId="21">
    <w:abstractNumId w:val="7"/>
  </w:num>
  <w:num w:numId="22">
    <w:abstractNumId w:val="0"/>
  </w:num>
  <w:num w:numId="23">
    <w:abstractNumId w:val="12"/>
  </w:num>
  <w:num w:numId="24">
    <w:abstractNumId w:val="18"/>
  </w:num>
  <w:num w:numId="25">
    <w:abstractNumId w:val="42"/>
  </w:num>
  <w:num w:numId="26">
    <w:abstractNumId w:val="15"/>
  </w:num>
  <w:num w:numId="27">
    <w:abstractNumId w:val="35"/>
  </w:num>
  <w:num w:numId="28">
    <w:abstractNumId w:val="20"/>
  </w:num>
  <w:num w:numId="29">
    <w:abstractNumId w:val="37"/>
  </w:num>
  <w:num w:numId="30">
    <w:abstractNumId w:val="44"/>
  </w:num>
  <w:num w:numId="31">
    <w:abstractNumId w:val="19"/>
  </w:num>
  <w:num w:numId="32">
    <w:abstractNumId w:val="28"/>
  </w:num>
  <w:num w:numId="33">
    <w:abstractNumId w:val="8"/>
  </w:num>
  <w:num w:numId="34">
    <w:abstractNumId w:val="27"/>
  </w:num>
  <w:num w:numId="35">
    <w:abstractNumId w:val="14"/>
  </w:num>
  <w:num w:numId="36">
    <w:abstractNumId w:val="1"/>
  </w:num>
  <w:num w:numId="37">
    <w:abstractNumId w:val="34"/>
  </w:num>
  <w:num w:numId="38">
    <w:abstractNumId w:val="29"/>
  </w:num>
  <w:num w:numId="39">
    <w:abstractNumId w:val="32"/>
  </w:num>
  <w:num w:numId="40">
    <w:abstractNumId w:val="38"/>
  </w:num>
  <w:num w:numId="41">
    <w:abstractNumId w:val="41"/>
  </w:num>
  <w:num w:numId="42">
    <w:abstractNumId w:val="3"/>
  </w:num>
  <w:num w:numId="43">
    <w:abstractNumId w:val="5"/>
  </w:num>
  <w:num w:numId="44">
    <w:abstractNumId w:val="22"/>
  </w:num>
  <w:num w:numId="45">
    <w:abstractNumId w:val="16"/>
  </w:num>
  <w:num w:numId="46">
    <w:abstractNumId w:val="16"/>
    <w:lvlOverride w:ilvl="0">
      <w:startOverride w:val="1"/>
    </w:lvlOverride>
  </w:num>
  <w:num w:numId="47">
    <w:abstractNumId w:val="16"/>
    <w:lvlOverride w:ilvl="0">
      <w:startOverride w:val="1"/>
    </w:lvlOverride>
  </w:num>
  <w:num w:numId="48">
    <w:abstractNumId w:val="1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8A"/>
    <w:rsid w:val="00001BC8"/>
    <w:rsid w:val="00007D53"/>
    <w:rsid w:val="00011CC9"/>
    <w:rsid w:val="000120C2"/>
    <w:rsid w:val="00012569"/>
    <w:rsid w:val="00016BFA"/>
    <w:rsid w:val="000203A6"/>
    <w:rsid w:val="00023420"/>
    <w:rsid w:val="00024ECA"/>
    <w:rsid w:val="00027562"/>
    <w:rsid w:val="000275DA"/>
    <w:rsid w:val="0003057A"/>
    <w:rsid w:val="0003278A"/>
    <w:rsid w:val="000366C2"/>
    <w:rsid w:val="000400EA"/>
    <w:rsid w:val="00040E04"/>
    <w:rsid w:val="0005347B"/>
    <w:rsid w:val="00061242"/>
    <w:rsid w:val="0007446B"/>
    <w:rsid w:val="00074669"/>
    <w:rsid w:val="00075064"/>
    <w:rsid w:val="00075FD9"/>
    <w:rsid w:val="000765A9"/>
    <w:rsid w:val="00076CF6"/>
    <w:rsid w:val="0008019B"/>
    <w:rsid w:val="00080B15"/>
    <w:rsid w:val="00094161"/>
    <w:rsid w:val="0009662A"/>
    <w:rsid w:val="000A03CE"/>
    <w:rsid w:val="000A068B"/>
    <w:rsid w:val="000A4644"/>
    <w:rsid w:val="000A482A"/>
    <w:rsid w:val="000A7CFD"/>
    <w:rsid w:val="000B03FB"/>
    <w:rsid w:val="000B20F6"/>
    <w:rsid w:val="000B3368"/>
    <w:rsid w:val="000B77D0"/>
    <w:rsid w:val="000C4332"/>
    <w:rsid w:val="000C7D20"/>
    <w:rsid w:val="000D4340"/>
    <w:rsid w:val="000D6A83"/>
    <w:rsid w:val="000E3109"/>
    <w:rsid w:val="000E3CED"/>
    <w:rsid w:val="000E46C0"/>
    <w:rsid w:val="000E485E"/>
    <w:rsid w:val="000E6C07"/>
    <w:rsid w:val="000F416B"/>
    <w:rsid w:val="000F472E"/>
    <w:rsid w:val="000F5BBE"/>
    <w:rsid w:val="001013DB"/>
    <w:rsid w:val="00104048"/>
    <w:rsid w:val="00104D82"/>
    <w:rsid w:val="001055DD"/>
    <w:rsid w:val="0010615C"/>
    <w:rsid w:val="00110DE9"/>
    <w:rsid w:val="00111897"/>
    <w:rsid w:val="0011297A"/>
    <w:rsid w:val="0012385D"/>
    <w:rsid w:val="0013019D"/>
    <w:rsid w:val="00131B1C"/>
    <w:rsid w:val="00133327"/>
    <w:rsid w:val="001408AD"/>
    <w:rsid w:val="001429EF"/>
    <w:rsid w:val="00143754"/>
    <w:rsid w:val="001463C9"/>
    <w:rsid w:val="001500E3"/>
    <w:rsid w:val="0015020B"/>
    <w:rsid w:val="00153B1E"/>
    <w:rsid w:val="0015664B"/>
    <w:rsid w:val="001567D5"/>
    <w:rsid w:val="00156CB4"/>
    <w:rsid w:val="00156D64"/>
    <w:rsid w:val="0016086E"/>
    <w:rsid w:val="0016214E"/>
    <w:rsid w:val="00164939"/>
    <w:rsid w:val="0016636E"/>
    <w:rsid w:val="0016705B"/>
    <w:rsid w:val="0016716F"/>
    <w:rsid w:val="00174776"/>
    <w:rsid w:val="001758D4"/>
    <w:rsid w:val="001818B1"/>
    <w:rsid w:val="00186997"/>
    <w:rsid w:val="001869A3"/>
    <w:rsid w:val="00187C77"/>
    <w:rsid w:val="00187F7D"/>
    <w:rsid w:val="001934E8"/>
    <w:rsid w:val="00195E8F"/>
    <w:rsid w:val="001974D8"/>
    <w:rsid w:val="001A08A1"/>
    <w:rsid w:val="001A0CA3"/>
    <w:rsid w:val="001A72C4"/>
    <w:rsid w:val="001B1B7D"/>
    <w:rsid w:val="001C0DA4"/>
    <w:rsid w:val="001D280F"/>
    <w:rsid w:val="001D3D53"/>
    <w:rsid w:val="001D530B"/>
    <w:rsid w:val="001D65C1"/>
    <w:rsid w:val="001E1024"/>
    <w:rsid w:val="001E1D5F"/>
    <w:rsid w:val="001E2314"/>
    <w:rsid w:val="001F5E3B"/>
    <w:rsid w:val="00200102"/>
    <w:rsid w:val="00206E99"/>
    <w:rsid w:val="00207663"/>
    <w:rsid w:val="00212BCE"/>
    <w:rsid w:val="00212D5C"/>
    <w:rsid w:val="00214A31"/>
    <w:rsid w:val="00215CA9"/>
    <w:rsid w:val="002160C2"/>
    <w:rsid w:val="00217D90"/>
    <w:rsid w:val="00220F04"/>
    <w:rsid w:val="002210CA"/>
    <w:rsid w:val="002241A3"/>
    <w:rsid w:val="0023100C"/>
    <w:rsid w:val="002321D9"/>
    <w:rsid w:val="00242BE3"/>
    <w:rsid w:val="00246C4E"/>
    <w:rsid w:val="0025228D"/>
    <w:rsid w:val="00252BE9"/>
    <w:rsid w:val="00260367"/>
    <w:rsid w:val="00267852"/>
    <w:rsid w:val="00273729"/>
    <w:rsid w:val="002750A7"/>
    <w:rsid w:val="002775B1"/>
    <w:rsid w:val="002776DD"/>
    <w:rsid w:val="00280C7C"/>
    <w:rsid w:val="00281475"/>
    <w:rsid w:val="002857DA"/>
    <w:rsid w:val="002857DE"/>
    <w:rsid w:val="00292E04"/>
    <w:rsid w:val="002937B7"/>
    <w:rsid w:val="002938D4"/>
    <w:rsid w:val="00293AAC"/>
    <w:rsid w:val="00294262"/>
    <w:rsid w:val="0029727C"/>
    <w:rsid w:val="002A1D7D"/>
    <w:rsid w:val="002A3954"/>
    <w:rsid w:val="002A7AF0"/>
    <w:rsid w:val="002B6835"/>
    <w:rsid w:val="002B712A"/>
    <w:rsid w:val="002B7740"/>
    <w:rsid w:val="002D3A0E"/>
    <w:rsid w:val="002D4F0F"/>
    <w:rsid w:val="002D6929"/>
    <w:rsid w:val="002D72EC"/>
    <w:rsid w:val="002D7B8C"/>
    <w:rsid w:val="002E554C"/>
    <w:rsid w:val="002E56B5"/>
    <w:rsid w:val="002F0A10"/>
    <w:rsid w:val="002F305F"/>
    <w:rsid w:val="002F3283"/>
    <w:rsid w:val="002F5F5E"/>
    <w:rsid w:val="0030004B"/>
    <w:rsid w:val="0030058C"/>
    <w:rsid w:val="00302CB5"/>
    <w:rsid w:val="00302F6C"/>
    <w:rsid w:val="00304CFB"/>
    <w:rsid w:val="00311A46"/>
    <w:rsid w:val="00313AC8"/>
    <w:rsid w:val="00314E97"/>
    <w:rsid w:val="0031538D"/>
    <w:rsid w:val="00315C02"/>
    <w:rsid w:val="00316693"/>
    <w:rsid w:val="003255DF"/>
    <w:rsid w:val="003264F4"/>
    <w:rsid w:val="00326ACC"/>
    <w:rsid w:val="00333F2B"/>
    <w:rsid w:val="00335A0A"/>
    <w:rsid w:val="0035058D"/>
    <w:rsid w:val="003563F7"/>
    <w:rsid w:val="00360D9E"/>
    <w:rsid w:val="00362D79"/>
    <w:rsid w:val="00364AC2"/>
    <w:rsid w:val="00364E6D"/>
    <w:rsid w:val="00372520"/>
    <w:rsid w:val="00374BC7"/>
    <w:rsid w:val="0037626A"/>
    <w:rsid w:val="00376847"/>
    <w:rsid w:val="0038025A"/>
    <w:rsid w:val="00381AF1"/>
    <w:rsid w:val="00392484"/>
    <w:rsid w:val="00394371"/>
    <w:rsid w:val="00397ADA"/>
    <w:rsid w:val="003A0C12"/>
    <w:rsid w:val="003A2C03"/>
    <w:rsid w:val="003A3153"/>
    <w:rsid w:val="003A3D4A"/>
    <w:rsid w:val="003A4833"/>
    <w:rsid w:val="003A495F"/>
    <w:rsid w:val="003B005C"/>
    <w:rsid w:val="003B2CC1"/>
    <w:rsid w:val="003B4243"/>
    <w:rsid w:val="003B6B7C"/>
    <w:rsid w:val="003C5BB2"/>
    <w:rsid w:val="003C7F66"/>
    <w:rsid w:val="003D712F"/>
    <w:rsid w:val="003D7205"/>
    <w:rsid w:val="003D7870"/>
    <w:rsid w:val="003E3EF3"/>
    <w:rsid w:val="003E53FF"/>
    <w:rsid w:val="003E6C26"/>
    <w:rsid w:val="003F572E"/>
    <w:rsid w:val="003F65B1"/>
    <w:rsid w:val="003F78EA"/>
    <w:rsid w:val="00402B0D"/>
    <w:rsid w:val="004034EB"/>
    <w:rsid w:val="0040677C"/>
    <w:rsid w:val="00406CA5"/>
    <w:rsid w:val="004232D4"/>
    <w:rsid w:val="00424451"/>
    <w:rsid w:val="00424668"/>
    <w:rsid w:val="00424DBA"/>
    <w:rsid w:val="00425795"/>
    <w:rsid w:val="00432C99"/>
    <w:rsid w:val="004361CA"/>
    <w:rsid w:val="00436902"/>
    <w:rsid w:val="00441B0A"/>
    <w:rsid w:val="00444239"/>
    <w:rsid w:val="00447189"/>
    <w:rsid w:val="00447B22"/>
    <w:rsid w:val="00447BB4"/>
    <w:rsid w:val="00451535"/>
    <w:rsid w:val="004521DF"/>
    <w:rsid w:val="00452CC2"/>
    <w:rsid w:val="00454074"/>
    <w:rsid w:val="00460FBA"/>
    <w:rsid w:val="004737A1"/>
    <w:rsid w:val="00474F2D"/>
    <w:rsid w:val="00475600"/>
    <w:rsid w:val="004830B3"/>
    <w:rsid w:val="00484AEE"/>
    <w:rsid w:val="004853D1"/>
    <w:rsid w:val="00487675"/>
    <w:rsid w:val="0049094E"/>
    <w:rsid w:val="00492A23"/>
    <w:rsid w:val="004933F1"/>
    <w:rsid w:val="004938AE"/>
    <w:rsid w:val="004A2D80"/>
    <w:rsid w:val="004A514C"/>
    <w:rsid w:val="004A78F3"/>
    <w:rsid w:val="004B19CC"/>
    <w:rsid w:val="004B1A11"/>
    <w:rsid w:val="004B3AE4"/>
    <w:rsid w:val="004B42EE"/>
    <w:rsid w:val="004B673D"/>
    <w:rsid w:val="004B68D2"/>
    <w:rsid w:val="004B719D"/>
    <w:rsid w:val="004B736B"/>
    <w:rsid w:val="004B73F1"/>
    <w:rsid w:val="004B7B6A"/>
    <w:rsid w:val="004C1608"/>
    <w:rsid w:val="004C1EB0"/>
    <w:rsid w:val="004C3077"/>
    <w:rsid w:val="004C6077"/>
    <w:rsid w:val="004D0D11"/>
    <w:rsid w:val="004E14F1"/>
    <w:rsid w:val="004E4FE5"/>
    <w:rsid w:val="004E6127"/>
    <w:rsid w:val="004F359A"/>
    <w:rsid w:val="004F3AC6"/>
    <w:rsid w:val="004F52BD"/>
    <w:rsid w:val="004F66C3"/>
    <w:rsid w:val="004F6AF0"/>
    <w:rsid w:val="004F6E64"/>
    <w:rsid w:val="005011F8"/>
    <w:rsid w:val="00501F72"/>
    <w:rsid w:val="00512ED9"/>
    <w:rsid w:val="00513309"/>
    <w:rsid w:val="00514335"/>
    <w:rsid w:val="005206CA"/>
    <w:rsid w:val="00524795"/>
    <w:rsid w:val="00524C18"/>
    <w:rsid w:val="00535564"/>
    <w:rsid w:val="00535879"/>
    <w:rsid w:val="00535D50"/>
    <w:rsid w:val="005378E4"/>
    <w:rsid w:val="00545C33"/>
    <w:rsid w:val="00545F1C"/>
    <w:rsid w:val="005472DC"/>
    <w:rsid w:val="005510A1"/>
    <w:rsid w:val="00551F99"/>
    <w:rsid w:val="00556C19"/>
    <w:rsid w:val="00560E5E"/>
    <w:rsid w:val="00561C3E"/>
    <w:rsid w:val="0056216F"/>
    <w:rsid w:val="0057273A"/>
    <w:rsid w:val="005728A4"/>
    <w:rsid w:val="005755C0"/>
    <w:rsid w:val="00587398"/>
    <w:rsid w:val="00593400"/>
    <w:rsid w:val="005A0D0D"/>
    <w:rsid w:val="005A46D7"/>
    <w:rsid w:val="005B1E5C"/>
    <w:rsid w:val="005B261D"/>
    <w:rsid w:val="005B5951"/>
    <w:rsid w:val="005C316A"/>
    <w:rsid w:val="005C5F78"/>
    <w:rsid w:val="005C7A07"/>
    <w:rsid w:val="005D0C9C"/>
    <w:rsid w:val="005D1C4D"/>
    <w:rsid w:val="005D66D2"/>
    <w:rsid w:val="005D72B5"/>
    <w:rsid w:val="005E5F4C"/>
    <w:rsid w:val="005F6A91"/>
    <w:rsid w:val="005F72D3"/>
    <w:rsid w:val="006022A2"/>
    <w:rsid w:val="006065E4"/>
    <w:rsid w:val="0060691B"/>
    <w:rsid w:val="00606ED8"/>
    <w:rsid w:val="00610B58"/>
    <w:rsid w:val="0062468C"/>
    <w:rsid w:val="0062785C"/>
    <w:rsid w:val="00633E90"/>
    <w:rsid w:val="006351A5"/>
    <w:rsid w:val="00636435"/>
    <w:rsid w:val="006364BB"/>
    <w:rsid w:val="0063751A"/>
    <w:rsid w:val="00640505"/>
    <w:rsid w:val="00643905"/>
    <w:rsid w:val="00645EFA"/>
    <w:rsid w:val="00646EAB"/>
    <w:rsid w:val="00651084"/>
    <w:rsid w:val="0065215B"/>
    <w:rsid w:val="006522F9"/>
    <w:rsid w:val="00655684"/>
    <w:rsid w:val="006563BA"/>
    <w:rsid w:val="0066379B"/>
    <w:rsid w:val="00666414"/>
    <w:rsid w:val="00666627"/>
    <w:rsid w:val="00670259"/>
    <w:rsid w:val="00670BDF"/>
    <w:rsid w:val="00670CC5"/>
    <w:rsid w:val="006714DD"/>
    <w:rsid w:val="00671DBB"/>
    <w:rsid w:val="00672E5D"/>
    <w:rsid w:val="00673539"/>
    <w:rsid w:val="00674018"/>
    <w:rsid w:val="00677285"/>
    <w:rsid w:val="00681E0E"/>
    <w:rsid w:val="006832BE"/>
    <w:rsid w:val="00686FA5"/>
    <w:rsid w:val="00692833"/>
    <w:rsid w:val="00697A77"/>
    <w:rsid w:val="006A0B05"/>
    <w:rsid w:val="006A1D7C"/>
    <w:rsid w:val="006A46C9"/>
    <w:rsid w:val="006A6640"/>
    <w:rsid w:val="006B03E9"/>
    <w:rsid w:val="006B2949"/>
    <w:rsid w:val="006B36FF"/>
    <w:rsid w:val="006E3559"/>
    <w:rsid w:val="006E6422"/>
    <w:rsid w:val="006E6696"/>
    <w:rsid w:val="006E77A7"/>
    <w:rsid w:val="006F04F6"/>
    <w:rsid w:val="006F2809"/>
    <w:rsid w:val="006F2BFC"/>
    <w:rsid w:val="006F47B5"/>
    <w:rsid w:val="006F545B"/>
    <w:rsid w:val="006F5BA8"/>
    <w:rsid w:val="006F6F8F"/>
    <w:rsid w:val="00703C33"/>
    <w:rsid w:val="007162E2"/>
    <w:rsid w:val="0071646B"/>
    <w:rsid w:val="007242A0"/>
    <w:rsid w:val="00724CA3"/>
    <w:rsid w:val="007270E1"/>
    <w:rsid w:val="007326DA"/>
    <w:rsid w:val="0073337D"/>
    <w:rsid w:val="007336C2"/>
    <w:rsid w:val="00734E8A"/>
    <w:rsid w:val="00735419"/>
    <w:rsid w:val="007510D5"/>
    <w:rsid w:val="00751442"/>
    <w:rsid w:val="0075612D"/>
    <w:rsid w:val="00762B4C"/>
    <w:rsid w:val="00762FC1"/>
    <w:rsid w:val="00765C74"/>
    <w:rsid w:val="00770C5A"/>
    <w:rsid w:val="007717E2"/>
    <w:rsid w:val="00780C4C"/>
    <w:rsid w:val="00780CEE"/>
    <w:rsid w:val="00781AF7"/>
    <w:rsid w:val="00781D35"/>
    <w:rsid w:val="007851FF"/>
    <w:rsid w:val="0078531D"/>
    <w:rsid w:val="00786BDC"/>
    <w:rsid w:val="00790482"/>
    <w:rsid w:val="00790558"/>
    <w:rsid w:val="007906F0"/>
    <w:rsid w:val="00791785"/>
    <w:rsid w:val="007918F2"/>
    <w:rsid w:val="00792117"/>
    <w:rsid w:val="00797369"/>
    <w:rsid w:val="007B45DE"/>
    <w:rsid w:val="007B729E"/>
    <w:rsid w:val="007C276D"/>
    <w:rsid w:val="007C4FE3"/>
    <w:rsid w:val="007C721E"/>
    <w:rsid w:val="007D0909"/>
    <w:rsid w:val="007D0A0E"/>
    <w:rsid w:val="007D68EC"/>
    <w:rsid w:val="007F1908"/>
    <w:rsid w:val="007F4145"/>
    <w:rsid w:val="008100DC"/>
    <w:rsid w:val="008128CF"/>
    <w:rsid w:val="008214DE"/>
    <w:rsid w:val="00823ADC"/>
    <w:rsid w:val="00823C19"/>
    <w:rsid w:val="00827E2E"/>
    <w:rsid w:val="00830754"/>
    <w:rsid w:val="00834AEC"/>
    <w:rsid w:val="00843957"/>
    <w:rsid w:val="00845E92"/>
    <w:rsid w:val="00846994"/>
    <w:rsid w:val="00850B26"/>
    <w:rsid w:val="00852BF8"/>
    <w:rsid w:val="00855F3C"/>
    <w:rsid w:val="008603C9"/>
    <w:rsid w:val="00861AFD"/>
    <w:rsid w:val="0087323F"/>
    <w:rsid w:val="00875729"/>
    <w:rsid w:val="0087718B"/>
    <w:rsid w:val="0087756A"/>
    <w:rsid w:val="00882DD7"/>
    <w:rsid w:val="00890E11"/>
    <w:rsid w:val="00891B48"/>
    <w:rsid w:val="00897BB7"/>
    <w:rsid w:val="008A1F99"/>
    <w:rsid w:val="008B08D2"/>
    <w:rsid w:val="008B169A"/>
    <w:rsid w:val="008B1F18"/>
    <w:rsid w:val="008B47EE"/>
    <w:rsid w:val="008B4F61"/>
    <w:rsid w:val="008B622C"/>
    <w:rsid w:val="008C0DBF"/>
    <w:rsid w:val="008C319B"/>
    <w:rsid w:val="008C5DC4"/>
    <w:rsid w:val="008C69C6"/>
    <w:rsid w:val="008C7BAF"/>
    <w:rsid w:val="008D1F96"/>
    <w:rsid w:val="008D22B3"/>
    <w:rsid w:val="008D3FCC"/>
    <w:rsid w:val="008D615F"/>
    <w:rsid w:val="008E12AB"/>
    <w:rsid w:val="008E6483"/>
    <w:rsid w:val="008E7AF9"/>
    <w:rsid w:val="008F1329"/>
    <w:rsid w:val="008F2FD2"/>
    <w:rsid w:val="008F6C12"/>
    <w:rsid w:val="00901017"/>
    <w:rsid w:val="00901B58"/>
    <w:rsid w:val="00901F1D"/>
    <w:rsid w:val="009121F1"/>
    <w:rsid w:val="00914B4E"/>
    <w:rsid w:val="00920B83"/>
    <w:rsid w:val="00920BD6"/>
    <w:rsid w:val="00923825"/>
    <w:rsid w:val="009265B0"/>
    <w:rsid w:val="00932D2C"/>
    <w:rsid w:val="00934A2B"/>
    <w:rsid w:val="00934CD4"/>
    <w:rsid w:val="0093609A"/>
    <w:rsid w:val="0094521C"/>
    <w:rsid w:val="00950640"/>
    <w:rsid w:val="00950C84"/>
    <w:rsid w:val="00955ED7"/>
    <w:rsid w:val="009572BC"/>
    <w:rsid w:val="00957BF7"/>
    <w:rsid w:val="0096161D"/>
    <w:rsid w:val="00961689"/>
    <w:rsid w:val="00961D9A"/>
    <w:rsid w:val="0096290B"/>
    <w:rsid w:val="00964E95"/>
    <w:rsid w:val="0096699D"/>
    <w:rsid w:val="00977760"/>
    <w:rsid w:val="00977C67"/>
    <w:rsid w:val="00983E74"/>
    <w:rsid w:val="00987127"/>
    <w:rsid w:val="0099215F"/>
    <w:rsid w:val="009A2485"/>
    <w:rsid w:val="009A24B2"/>
    <w:rsid w:val="009A2A9C"/>
    <w:rsid w:val="009A6290"/>
    <w:rsid w:val="009B3211"/>
    <w:rsid w:val="009C1357"/>
    <w:rsid w:val="009C1BC9"/>
    <w:rsid w:val="009C2934"/>
    <w:rsid w:val="009C5579"/>
    <w:rsid w:val="009C6AEC"/>
    <w:rsid w:val="009D038A"/>
    <w:rsid w:val="009D4F8D"/>
    <w:rsid w:val="009D5178"/>
    <w:rsid w:val="009E42CD"/>
    <w:rsid w:val="009E6C66"/>
    <w:rsid w:val="009F08E1"/>
    <w:rsid w:val="009F0EB3"/>
    <w:rsid w:val="009F23D5"/>
    <w:rsid w:val="009F797D"/>
    <w:rsid w:val="00A1123E"/>
    <w:rsid w:val="00A11898"/>
    <w:rsid w:val="00A11F01"/>
    <w:rsid w:val="00A124F1"/>
    <w:rsid w:val="00A13A81"/>
    <w:rsid w:val="00A13EEA"/>
    <w:rsid w:val="00A16BAA"/>
    <w:rsid w:val="00A20C35"/>
    <w:rsid w:val="00A214BA"/>
    <w:rsid w:val="00A2396D"/>
    <w:rsid w:val="00A23A78"/>
    <w:rsid w:val="00A24EB8"/>
    <w:rsid w:val="00A24F39"/>
    <w:rsid w:val="00A25101"/>
    <w:rsid w:val="00A253FC"/>
    <w:rsid w:val="00A26468"/>
    <w:rsid w:val="00A2681E"/>
    <w:rsid w:val="00A3262F"/>
    <w:rsid w:val="00A32B37"/>
    <w:rsid w:val="00A35155"/>
    <w:rsid w:val="00A35E81"/>
    <w:rsid w:val="00A37C08"/>
    <w:rsid w:val="00A405BB"/>
    <w:rsid w:val="00A52C31"/>
    <w:rsid w:val="00A57DC9"/>
    <w:rsid w:val="00A622AE"/>
    <w:rsid w:val="00A62EBB"/>
    <w:rsid w:val="00A651CB"/>
    <w:rsid w:val="00A7410A"/>
    <w:rsid w:val="00A7567D"/>
    <w:rsid w:val="00A75FE1"/>
    <w:rsid w:val="00A776D1"/>
    <w:rsid w:val="00A819CE"/>
    <w:rsid w:val="00A868BD"/>
    <w:rsid w:val="00A8768B"/>
    <w:rsid w:val="00A87B2F"/>
    <w:rsid w:val="00A9020B"/>
    <w:rsid w:val="00A9156F"/>
    <w:rsid w:val="00AA3422"/>
    <w:rsid w:val="00AA3721"/>
    <w:rsid w:val="00AA47D1"/>
    <w:rsid w:val="00AB17C1"/>
    <w:rsid w:val="00AB7090"/>
    <w:rsid w:val="00AC3BC8"/>
    <w:rsid w:val="00AC49FB"/>
    <w:rsid w:val="00AC5A98"/>
    <w:rsid w:val="00AD2A83"/>
    <w:rsid w:val="00AD2D0D"/>
    <w:rsid w:val="00AE5FBD"/>
    <w:rsid w:val="00AF1F6B"/>
    <w:rsid w:val="00B00EFA"/>
    <w:rsid w:val="00B03E42"/>
    <w:rsid w:val="00B0506D"/>
    <w:rsid w:val="00B06151"/>
    <w:rsid w:val="00B064A6"/>
    <w:rsid w:val="00B13722"/>
    <w:rsid w:val="00B21A38"/>
    <w:rsid w:val="00B30228"/>
    <w:rsid w:val="00B324E5"/>
    <w:rsid w:val="00B331A6"/>
    <w:rsid w:val="00B352EB"/>
    <w:rsid w:val="00B35B3B"/>
    <w:rsid w:val="00B46EE3"/>
    <w:rsid w:val="00B504FC"/>
    <w:rsid w:val="00B5198E"/>
    <w:rsid w:val="00B537B9"/>
    <w:rsid w:val="00B53AB9"/>
    <w:rsid w:val="00B53C4D"/>
    <w:rsid w:val="00B56F93"/>
    <w:rsid w:val="00B65ABE"/>
    <w:rsid w:val="00B72AD5"/>
    <w:rsid w:val="00B7724F"/>
    <w:rsid w:val="00B83977"/>
    <w:rsid w:val="00B84560"/>
    <w:rsid w:val="00B940E8"/>
    <w:rsid w:val="00B945DA"/>
    <w:rsid w:val="00B947A2"/>
    <w:rsid w:val="00B955C6"/>
    <w:rsid w:val="00B96FB4"/>
    <w:rsid w:val="00BA05DA"/>
    <w:rsid w:val="00BA2BA9"/>
    <w:rsid w:val="00BA3A22"/>
    <w:rsid w:val="00BB1908"/>
    <w:rsid w:val="00BB2CB4"/>
    <w:rsid w:val="00BB584A"/>
    <w:rsid w:val="00BB7E48"/>
    <w:rsid w:val="00BC110A"/>
    <w:rsid w:val="00BC689D"/>
    <w:rsid w:val="00BD0E63"/>
    <w:rsid w:val="00BD14B7"/>
    <w:rsid w:val="00BD14BE"/>
    <w:rsid w:val="00BD5E22"/>
    <w:rsid w:val="00BD6234"/>
    <w:rsid w:val="00BE31D0"/>
    <w:rsid w:val="00BF3CE1"/>
    <w:rsid w:val="00BF643B"/>
    <w:rsid w:val="00C02D78"/>
    <w:rsid w:val="00C06655"/>
    <w:rsid w:val="00C14251"/>
    <w:rsid w:val="00C14E93"/>
    <w:rsid w:val="00C17499"/>
    <w:rsid w:val="00C203CF"/>
    <w:rsid w:val="00C219BA"/>
    <w:rsid w:val="00C22B92"/>
    <w:rsid w:val="00C230BF"/>
    <w:rsid w:val="00C302C1"/>
    <w:rsid w:val="00C33595"/>
    <w:rsid w:val="00C35385"/>
    <w:rsid w:val="00C41999"/>
    <w:rsid w:val="00C42B71"/>
    <w:rsid w:val="00C47A5F"/>
    <w:rsid w:val="00C53842"/>
    <w:rsid w:val="00C5532D"/>
    <w:rsid w:val="00C554E4"/>
    <w:rsid w:val="00C56253"/>
    <w:rsid w:val="00C63CED"/>
    <w:rsid w:val="00C644ED"/>
    <w:rsid w:val="00C652AD"/>
    <w:rsid w:val="00C70435"/>
    <w:rsid w:val="00C71317"/>
    <w:rsid w:val="00C8138D"/>
    <w:rsid w:val="00C8337D"/>
    <w:rsid w:val="00C836B6"/>
    <w:rsid w:val="00C83DE2"/>
    <w:rsid w:val="00C875B7"/>
    <w:rsid w:val="00C90B61"/>
    <w:rsid w:val="00C91447"/>
    <w:rsid w:val="00C9647C"/>
    <w:rsid w:val="00C96751"/>
    <w:rsid w:val="00CA1432"/>
    <w:rsid w:val="00CA3200"/>
    <w:rsid w:val="00CA5E56"/>
    <w:rsid w:val="00CA6D0F"/>
    <w:rsid w:val="00CA77A1"/>
    <w:rsid w:val="00CB0A2B"/>
    <w:rsid w:val="00CB45D9"/>
    <w:rsid w:val="00CB4B25"/>
    <w:rsid w:val="00CC1673"/>
    <w:rsid w:val="00CC363C"/>
    <w:rsid w:val="00CC691B"/>
    <w:rsid w:val="00CD669C"/>
    <w:rsid w:val="00CD722A"/>
    <w:rsid w:val="00CD7FC8"/>
    <w:rsid w:val="00CE1EA0"/>
    <w:rsid w:val="00CE6AB0"/>
    <w:rsid w:val="00CE719D"/>
    <w:rsid w:val="00CF2C1B"/>
    <w:rsid w:val="00CF6E85"/>
    <w:rsid w:val="00CF74F4"/>
    <w:rsid w:val="00D050D4"/>
    <w:rsid w:val="00D13719"/>
    <w:rsid w:val="00D14130"/>
    <w:rsid w:val="00D148FF"/>
    <w:rsid w:val="00D15D6B"/>
    <w:rsid w:val="00D1732C"/>
    <w:rsid w:val="00D20E78"/>
    <w:rsid w:val="00D236C9"/>
    <w:rsid w:val="00D23D23"/>
    <w:rsid w:val="00D248E5"/>
    <w:rsid w:val="00D2670D"/>
    <w:rsid w:val="00D31C33"/>
    <w:rsid w:val="00D34112"/>
    <w:rsid w:val="00D3791C"/>
    <w:rsid w:val="00D473A0"/>
    <w:rsid w:val="00D5156A"/>
    <w:rsid w:val="00D55AFC"/>
    <w:rsid w:val="00D60734"/>
    <w:rsid w:val="00D6301D"/>
    <w:rsid w:val="00D63591"/>
    <w:rsid w:val="00D67DD1"/>
    <w:rsid w:val="00D71B34"/>
    <w:rsid w:val="00D7311D"/>
    <w:rsid w:val="00D73431"/>
    <w:rsid w:val="00D75E25"/>
    <w:rsid w:val="00D7710A"/>
    <w:rsid w:val="00D83B95"/>
    <w:rsid w:val="00D8780E"/>
    <w:rsid w:val="00D878A7"/>
    <w:rsid w:val="00D92F9D"/>
    <w:rsid w:val="00D9719E"/>
    <w:rsid w:val="00DA298A"/>
    <w:rsid w:val="00DA34B4"/>
    <w:rsid w:val="00DA3845"/>
    <w:rsid w:val="00DA3B03"/>
    <w:rsid w:val="00DA6B0B"/>
    <w:rsid w:val="00DA7F02"/>
    <w:rsid w:val="00DB1358"/>
    <w:rsid w:val="00DB2F44"/>
    <w:rsid w:val="00DB2FE8"/>
    <w:rsid w:val="00DB34D4"/>
    <w:rsid w:val="00DB4D75"/>
    <w:rsid w:val="00DB58F0"/>
    <w:rsid w:val="00DC0AF3"/>
    <w:rsid w:val="00DC1527"/>
    <w:rsid w:val="00DC2BF9"/>
    <w:rsid w:val="00DD73B5"/>
    <w:rsid w:val="00DD768F"/>
    <w:rsid w:val="00DE0992"/>
    <w:rsid w:val="00DE3D39"/>
    <w:rsid w:val="00DE5213"/>
    <w:rsid w:val="00DE6FB1"/>
    <w:rsid w:val="00DF7784"/>
    <w:rsid w:val="00E00711"/>
    <w:rsid w:val="00E00992"/>
    <w:rsid w:val="00E0174D"/>
    <w:rsid w:val="00E05525"/>
    <w:rsid w:val="00E0764C"/>
    <w:rsid w:val="00E078C6"/>
    <w:rsid w:val="00E10BD0"/>
    <w:rsid w:val="00E14C63"/>
    <w:rsid w:val="00E14F73"/>
    <w:rsid w:val="00E15C09"/>
    <w:rsid w:val="00E15F51"/>
    <w:rsid w:val="00E2094E"/>
    <w:rsid w:val="00E20990"/>
    <w:rsid w:val="00E22C5D"/>
    <w:rsid w:val="00E2350A"/>
    <w:rsid w:val="00E323B3"/>
    <w:rsid w:val="00E35462"/>
    <w:rsid w:val="00E47733"/>
    <w:rsid w:val="00E47CAC"/>
    <w:rsid w:val="00E50367"/>
    <w:rsid w:val="00E515E5"/>
    <w:rsid w:val="00E54EA9"/>
    <w:rsid w:val="00E56BC9"/>
    <w:rsid w:val="00E61266"/>
    <w:rsid w:val="00E62F5F"/>
    <w:rsid w:val="00E66EC2"/>
    <w:rsid w:val="00E70861"/>
    <w:rsid w:val="00E71FF1"/>
    <w:rsid w:val="00E76290"/>
    <w:rsid w:val="00E92461"/>
    <w:rsid w:val="00E92A92"/>
    <w:rsid w:val="00E951C6"/>
    <w:rsid w:val="00E97735"/>
    <w:rsid w:val="00EA056D"/>
    <w:rsid w:val="00EA6DF0"/>
    <w:rsid w:val="00EB0AB0"/>
    <w:rsid w:val="00EB1323"/>
    <w:rsid w:val="00EB2E4A"/>
    <w:rsid w:val="00EB5CB4"/>
    <w:rsid w:val="00EC0937"/>
    <w:rsid w:val="00EC0FE3"/>
    <w:rsid w:val="00EC48BA"/>
    <w:rsid w:val="00EC5095"/>
    <w:rsid w:val="00EC5A9B"/>
    <w:rsid w:val="00ED349A"/>
    <w:rsid w:val="00ED6393"/>
    <w:rsid w:val="00EE2C74"/>
    <w:rsid w:val="00EE33EA"/>
    <w:rsid w:val="00EE4F80"/>
    <w:rsid w:val="00EE5579"/>
    <w:rsid w:val="00EF1875"/>
    <w:rsid w:val="00EF212B"/>
    <w:rsid w:val="00EF3277"/>
    <w:rsid w:val="00EF52BD"/>
    <w:rsid w:val="00EF5363"/>
    <w:rsid w:val="00EF5F7A"/>
    <w:rsid w:val="00F02331"/>
    <w:rsid w:val="00F04BBB"/>
    <w:rsid w:val="00F126C4"/>
    <w:rsid w:val="00F130DA"/>
    <w:rsid w:val="00F133D6"/>
    <w:rsid w:val="00F13EEF"/>
    <w:rsid w:val="00F20280"/>
    <w:rsid w:val="00F202DB"/>
    <w:rsid w:val="00F205BF"/>
    <w:rsid w:val="00F20691"/>
    <w:rsid w:val="00F20CB7"/>
    <w:rsid w:val="00F24FDD"/>
    <w:rsid w:val="00F3423C"/>
    <w:rsid w:val="00F40B6F"/>
    <w:rsid w:val="00F41779"/>
    <w:rsid w:val="00F41FD0"/>
    <w:rsid w:val="00F5284D"/>
    <w:rsid w:val="00F538E1"/>
    <w:rsid w:val="00F53D64"/>
    <w:rsid w:val="00F56DD6"/>
    <w:rsid w:val="00F614F8"/>
    <w:rsid w:val="00F635E2"/>
    <w:rsid w:val="00F64D34"/>
    <w:rsid w:val="00F64D88"/>
    <w:rsid w:val="00F710EE"/>
    <w:rsid w:val="00F72505"/>
    <w:rsid w:val="00F77F6C"/>
    <w:rsid w:val="00F80133"/>
    <w:rsid w:val="00F94400"/>
    <w:rsid w:val="00F9444A"/>
    <w:rsid w:val="00F94B1E"/>
    <w:rsid w:val="00F95413"/>
    <w:rsid w:val="00F9737A"/>
    <w:rsid w:val="00FA078D"/>
    <w:rsid w:val="00FA3923"/>
    <w:rsid w:val="00FA4C15"/>
    <w:rsid w:val="00FB4379"/>
    <w:rsid w:val="00FB4AE9"/>
    <w:rsid w:val="00FB60EC"/>
    <w:rsid w:val="00FC4089"/>
    <w:rsid w:val="00FC4489"/>
    <w:rsid w:val="00FD0B73"/>
    <w:rsid w:val="00FD1030"/>
    <w:rsid w:val="00FD120C"/>
    <w:rsid w:val="00FD732F"/>
    <w:rsid w:val="00FE50CF"/>
    <w:rsid w:val="00FF048D"/>
    <w:rsid w:val="00FF1BB1"/>
    <w:rsid w:val="00FF2CF4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24B76F-7524-4A43-8656-569C6740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BB2"/>
    <w:pPr>
      <w:spacing w:after="120"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link w:val="Heading3Char"/>
    <w:uiPriority w:val="9"/>
    <w:qFormat/>
    <w:rsid w:val="00677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02B0D"/>
  </w:style>
  <w:style w:type="character" w:customStyle="1" w:styleId="ssens">
    <w:name w:val="ssens"/>
    <w:basedOn w:val="DefaultParagraphFont"/>
    <w:rsid w:val="000F5BBE"/>
  </w:style>
  <w:style w:type="character" w:styleId="Strong">
    <w:name w:val="Strong"/>
    <w:basedOn w:val="DefaultParagraphFont"/>
    <w:uiPriority w:val="22"/>
    <w:qFormat/>
    <w:rsid w:val="000F5B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5B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5BBE"/>
    <w:rPr>
      <w:i/>
      <w:iCs/>
    </w:rPr>
  </w:style>
  <w:style w:type="paragraph" w:styleId="NormalWeb">
    <w:name w:val="Normal (Web)"/>
    <w:basedOn w:val="Normal"/>
    <w:uiPriority w:val="99"/>
    <w:unhideWhenUsed/>
    <w:rsid w:val="004E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4E4FE5"/>
  </w:style>
  <w:style w:type="paragraph" w:customStyle="1" w:styleId="line">
    <w:name w:val="line"/>
    <w:basedOn w:val="Normal"/>
    <w:rsid w:val="007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97369"/>
  </w:style>
  <w:style w:type="character" w:customStyle="1" w:styleId="woj">
    <w:name w:val="woj"/>
    <w:basedOn w:val="DefaultParagraphFont"/>
    <w:rsid w:val="00514335"/>
  </w:style>
  <w:style w:type="paragraph" w:styleId="ListParagraph">
    <w:name w:val="List Paragraph"/>
    <w:basedOn w:val="Normal"/>
    <w:link w:val="ListParagraphChar"/>
    <w:uiPriority w:val="34"/>
    <w:qFormat/>
    <w:rsid w:val="0003278A"/>
    <w:pPr>
      <w:ind w:left="720"/>
      <w:contextualSpacing/>
    </w:pPr>
  </w:style>
  <w:style w:type="paragraph" w:customStyle="1" w:styleId="top-05">
    <w:name w:val="top-05"/>
    <w:basedOn w:val="Normal"/>
    <w:rsid w:val="0070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28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EC48BA"/>
  </w:style>
  <w:style w:type="paragraph" w:styleId="NoSpacing">
    <w:name w:val="No Spacing"/>
    <w:uiPriority w:val="1"/>
    <w:qFormat/>
    <w:rsid w:val="00786BDC"/>
    <w:pPr>
      <w:spacing w:after="0" w:line="240" w:lineRule="auto"/>
    </w:pPr>
    <w:rPr>
      <w:sz w:val="28"/>
    </w:rPr>
  </w:style>
  <w:style w:type="character" w:customStyle="1" w:styleId="sc">
    <w:name w:val="sc"/>
    <w:basedOn w:val="DefaultParagraphFont"/>
    <w:rsid w:val="006714DD"/>
  </w:style>
  <w:style w:type="character" w:customStyle="1" w:styleId="vi">
    <w:name w:val="vi"/>
    <w:basedOn w:val="DefaultParagraphFont"/>
    <w:rsid w:val="00F77F6C"/>
  </w:style>
  <w:style w:type="character" w:customStyle="1" w:styleId="lrdctmorebtn">
    <w:name w:val="lr_dct_more_btn"/>
    <w:basedOn w:val="DefaultParagraphFont"/>
    <w:rsid w:val="00F77F6C"/>
  </w:style>
  <w:style w:type="character" w:customStyle="1" w:styleId="lrdctlblblk">
    <w:name w:val="lr_dct_lbl_blk"/>
    <w:basedOn w:val="DefaultParagraphFont"/>
    <w:rsid w:val="00F77F6C"/>
  </w:style>
  <w:style w:type="character" w:customStyle="1" w:styleId="lrdctph">
    <w:name w:val="lr_dct_ph"/>
    <w:basedOn w:val="DefaultParagraphFont"/>
    <w:rsid w:val="00F77F6C"/>
  </w:style>
  <w:style w:type="paragraph" w:customStyle="1" w:styleId="left-2">
    <w:name w:val="left-2"/>
    <w:basedOn w:val="Normal"/>
    <w:rsid w:val="00F4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1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3B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C4"/>
    <w:rPr>
      <w:rFonts w:ascii="Tahoma" w:hAnsi="Tahoma" w:cs="Tahoma"/>
      <w:sz w:val="16"/>
      <w:szCs w:val="16"/>
    </w:rPr>
  </w:style>
  <w:style w:type="paragraph" w:customStyle="1" w:styleId="top-1">
    <w:name w:val="top-1"/>
    <w:basedOn w:val="Normal"/>
    <w:rsid w:val="0029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note">
    <w:name w:val="inline-note"/>
    <w:basedOn w:val="DefaultParagraphFont"/>
    <w:rsid w:val="00A75FE1"/>
  </w:style>
  <w:style w:type="character" w:customStyle="1" w:styleId="Heading1Char">
    <w:name w:val="Heading 1 Char"/>
    <w:basedOn w:val="DefaultParagraphFont"/>
    <w:link w:val="Heading1"/>
    <w:uiPriority w:val="9"/>
    <w:rsid w:val="00452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31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31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character" w:customStyle="1" w:styleId="ssl">
    <w:name w:val="ssl"/>
    <w:basedOn w:val="DefaultParagraphFont"/>
    <w:rsid w:val="00C875B7"/>
  </w:style>
  <w:style w:type="numbering" w:styleId="1ai">
    <w:name w:val="Outline List 1"/>
    <w:basedOn w:val="NoList"/>
    <w:rsid w:val="00692833"/>
    <w:pPr>
      <w:numPr>
        <w:numId w:val="42"/>
      </w:numPr>
    </w:pPr>
  </w:style>
  <w:style w:type="paragraph" w:customStyle="1" w:styleId="RomanNumerals">
    <w:name w:val="Roman Numerals"/>
    <w:basedOn w:val="NormalIndent"/>
    <w:next w:val="Normal"/>
    <w:qFormat/>
    <w:rsid w:val="008E12AB"/>
    <w:pPr>
      <w:numPr>
        <w:numId w:val="45"/>
      </w:numPr>
      <w:tabs>
        <w:tab w:val="left" w:pos="547"/>
      </w:tabs>
      <w:spacing w:after="0"/>
    </w:pPr>
    <w:rPr>
      <w:rFonts w:ascii="Times New Roman" w:hAnsi="Times New Roman"/>
      <w:b/>
    </w:rPr>
  </w:style>
  <w:style w:type="paragraph" w:customStyle="1" w:styleId="OutlineLevel2">
    <w:name w:val="Outline Level 2"/>
    <w:basedOn w:val="RomanNumerals"/>
    <w:qFormat/>
    <w:rsid w:val="008E12AB"/>
    <w:pPr>
      <w:numPr>
        <w:ilvl w:val="1"/>
      </w:numPr>
      <w:tabs>
        <w:tab w:val="clear" w:pos="547"/>
        <w:tab w:val="num" w:pos="360"/>
        <w:tab w:val="left" w:pos="900"/>
      </w:tabs>
      <w:ind w:left="907"/>
    </w:pPr>
  </w:style>
  <w:style w:type="paragraph" w:styleId="NormalIndent">
    <w:name w:val="Normal Indent"/>
    <w:basedOn w:val="Normal"/>
    <w:uiPriority w:val="99"/>
    <w:semiHidden/>
    <w:unhideWhenUsed/>
    <w:rsid w:val="008E12AB"/>
    <w:pPr>
      <w:ind w:left="720"/>
    </w:pPr>
  </w:style>
  <w:style w:type="paragraph" w:customStyle="1" w:styleId="Numbered">
    <w:name w:val="Numbered"/>
    <w:basedOn w:val="ListParagraph"/>
    <w:link w:val="NumberedChar"/>
    <w:qFormat/>
    <w:rsid w:val="001A0CA3"/>
    <w:pPr>
      <w:numPr>
        <w:numId w:val="49"/>
      </w:numPr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CA3"/>
    <w:rPr>
      <w:sz w:val="28"/>
    </w:rPr>
  </w:style>
  <w:style w:type="character" w:customStyle="1" w:styleId="NumberedChar">
    <w:name w:val="Numbered Char"/>
    <w:basedOn w:val="ListParagraphChar"/>
    <w:link w:val="Numbered"/>
    <w:rsid w:val="001A0C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12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2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1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16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6148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4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8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5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6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37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355250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3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5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8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d%20pastor\AppData\Roaming\Microsoft\Templates\Message%20-Pre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39D8-DEC1-441F-BA40-958C1E90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Message -Preformat</Template>
  <TotalTime>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 pastor</dc:creator>
  <cp:lastModifiedBy>Gary Hollinger</cp:lastModifiedBy>
  <cp:revision>5</cp:revision>
  <cp:lastPrinted>2013-09-01T13:31:00Z</cp:lastPrinted>
  <dcterms:created xsi:type="dcterms:W3CDTF">2024-02-18T05:05:00Z</dcterms:created>
  <dcterms:modified xsi:type="dcterms:W3CDTF">2024-02-18T05:19:00Z</dcterms:modified>
</cp:coreProperties>
</file>