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7F7DB5">
        <w:rPr>
          <w:sz w:val="28"/>
        </w:rPr>
        <w:t>12/5</w:t>
      </w:r>
      <w:r w:rsidR="00A02386">
        <w:rPr>
          <w:sz w:val="28"/>
        </w:rPr>
        <w:t>/21</w:t>
      </w:r>
    </w:p>
    <w:p w:rsidR="009563F7" w:rsidRDefault="009563F7" w:rsidP="00A02386">
      <w:pPr>
        <w:jc w:val="center"/>
        <w:rPr>
          <w:sz w:val="28"/>
        </w:rPr>
      </w:pPr>
    </w:p>
    <w:p w:rsidR="000C3857" w:rsidRDefault="007F7DB5" w:rsidP="004A0F90">
      <w:pPr>
        <w:jc w:val="center"/>
        <w:rPr>
          <w:b/>
          <w:sz w:val="28"/>
        </w:rPr>
      </w:pPr>
      <w:r>
        <w:rPr>
          <w:b/>
          <w:sz w:val="28"/>
        </w:rPr>
        <w:t>O Come All Ye Faithful</w:t>
      </w:r>
    </w:p>
    <w:p w:rsidR="007F7DB5" w:rsidRDefault="007F7DB5" w:rsidP="004A0F90">
      <w:pPr>
        <w:jc w:val="center"/>
        <w:rPr>
          <w:b/>
          <w:sz w:val="28"/>
        </w:rPr>
      </w:pPr>
      <w:r>
        <w:rPr>
          <w:b/>
          <w:sz w:val="28"/>
        </w:rPr>
        <w:t>Do You Hear?</w:t>
      </w:r>
    </w:p>
    <w:p w:rsidR="007F7DB5" w:rsidRDefault="007F7DB5" w:rsidP="004A0F90">
      <w:pPr>
        <w:jc w:val="center"/>
        <w:rPr>
          <w:b/>
          <w:sz w:val="28"/>
        </w:rPr>
      </w:pPr>
      <w:r>
        <w:rPr>
          <w:b/>
          <w:sz w:val="28"/>
        </w:rPr>
        <w:t>Midnight Clear (Love Song)</w:t>
      </w:r>
    </w:p>
    <w:p w:rsidR="007F7DB5" w:rsidRDefault="007F7DB5" w:rsidP="004A0F90">
      <w:pPr>
        <w:jc w:val="center"/>
        <w:rPr>
          <w:b/>
          <w:sz w:val="28"/>
        </w:rPr>
      </w:pPr>
      <w:r>
        <w:rPr>
          <w:b/>
          <w:sz w:val="28"/>
        </w:rPr>
        <w:t>Your Name (Christmas Version)</w:t>
      </w:r>
    </w:p>
    <w:p w:rsidR="007F7DB5" w:rsidRDefault="007F7DB5" w:rsidP="004A0F90">
      <w:pPr>
        <w:jc w:val="center"/>
        <w:rPr>
          <w:b/>
          <w:sz w:val="28"/>
        </w:rPr>
      </w:pPr>
      <w:r>
        <w:rPr>
          <w:b/>
          <w:sz w:val="28"/>
        </w:rPr>
        <w:t>O Come Let Us Adore Him</w:t>
      </w:r>
      <w:bookmarkStart w:id="0" w:name="_GoBack"/>
      <w:bookmarkEnd w:id="0"/>
    </w:p>
    <w:p w:rsidR="007F7DB5" w:rsidRDefault="007F7DB5" w:rsidP="004A0F90">
      <w:pPr>
        <w:jc w:val="center"/>
        <w:rPr>
          <w:b/>
          <w:sz w:val="28"/>
        </w:rPr>
      </w:pPr>
    </w:p>
    <w:p w:rsidR="007F7DB5" w:rsidRDefault="007F7DB5" w:rsidP="004A0F90">
      <w:pPr>
        <w:jc w:val="center"/>
        <w:rPr>
          <w:b/>
          <w:sz w:val="28"/>
        </w:rPr>
      </w:pPr>
      <w:r>
        <w:rPr>
          <w:b/>
          <w:sz w:val="28"/>
        </w:rPr>
        <w:t>Give Us Clean Hands</w:t>
      </w: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87645"/>
    <w:rsid w:val="000C3857"/>
    <w:rsid w:val="000F3E0A"/>
    <w:rsid w:val="00154ACC"/>
    <w:rsid w:val="00157CA8"/>
    <w:rsid w:val="00175197"/>
    <w:rsid w:val="00194EF5"/>
    <w:rsid w:val="0019515F"/>
    <w:rsid w:val="001B11C6"/>
    <w:rsid w:val="001D4BB2"/>
    <w:rsid w:val="002142AB"/>
    <w:rsid w:val="00285C98"/>
    <w:rsid w:val="002872DD"/>
    <w:rsid w:val="00297A3E"/>
    <w:rsid w:val="002B5553"/>
    <w:rsid w:val="002E162C"/>
    <w:rsid w:val="002E26C7"/>
    <w:rsid w:val="00344B21"/>
    <w:rsid w:val="003B33BD"/>
    <w:rsid w:val="00407D47"/>
    <w:rsid w:val="004A0F90"/>
    <w:rsid w:val="004D36D1"/>
    <w:rsid w:val="0050634B"/>
    <w:rsid w:val="00523A75"/>
    <w:rsid w:val="00544BA3"/>
    <w:rsid w:val="005515FB"/>
    <w:rsid w:val="00555CF4"/>
    <w:rsid w:val="00586E16"/>
    <w:rsid w:val="00591BA3"/>
    <w:rsid w:val="005F175F"/>
    <w:rsid w:val="005F59F7"/>
    <w:rsid w:val="00602DD3"/>
    <w:rsid w:val="006142E3"/>
    <w:rsid w:val="00654159"/>
    <w:rsid w:val="006627C4"/>
    <w:rsid w:val="00784526"/>
    <w:rsid w:val="007C0CA9"/>
    <w:rsid w:val="007E0352"/>
    <w:rsid w:val="007F7DB5"/>
    <w:rsid w:val="00827662"/>
    <w:rsid w:val="00851FD7"/>
    <w:rsid w:val="00896924"/>
    <w:rsid w:val="008A0029"/>
    <w:rsid w:val="008A2323"/>
    <w:rsid w:val="008D369E"/>
    <w:rsid w:val="008D6DA1"/>
    <w:rsid w:val="008E3CE8"/>
    <w:rsid w:val="009074D9"/>
    <w:rsid w:val="009150FC"/>
    <w:rsid w:val="00930D55"/>
    <w:rsid w:val="00941937"/>
    <w:rsid w:val="009437FE"/>
    <w:rsid w:val="00944FDE"/>
    <w:rsid w:val="009563F7"/>
    <w:rsid w:val="0096372F"/>
    <w:rsid w:val="009702BE"/>
    <w:rsid w:val="009771C6"/>
    <w:rsid w:val="009825CE"/>
    <w:rsid w:val="009D5C62"/>
    <w:rsid w:val="00A02386"/>
    <w:rsid w:val="00A170FF"/>
    <w:rsid w:val="00AB178B"/>
    <w:rsid w:val="00AB5E44"/>
    <w:rsid w:val="00AC1590"/>
    <w:rsid w:val="00AF04AF"/>
    <w:rsid w:val="00AF38ED"/>
    <w:rsid w:val="00B04ED6"/>
    <w:rsid w:val="00B259A7"/>
    <w:rsid w:val="00B75F9F"/>
    <w:rsid w:val="00B817F0"/>
    <w:rsid w:val="00BA0F33"/>
    <w:rsid w:val="00BF72A1"/>
    <w:rsid w:val="00BF74C0"/>
    <w:rsid w:val="00D70454"/>
    <w:rsid w:val="00DE7277"/>
    <w:rsid w:val="00DF0C53"/>
    <w:rsid w:val="00E04403"/>
    <w:rsid w:val="00E21612"/>
    <w:rsid w:val="00E23011"/>
    <w:rsid w:val="00E30A35"/>
    <w:rsid w:val="00E46226"/>
    <w:rsid w:val="00E77C96"/>
    <w:rsid w:val="00E96B33"/>
    <w:rsid w:val="00EB5A56"/>
    <w:rsid w:val="00EB71B4"/>
    <w:rsid w:val="00EB7ADD"/>
    <w:rsid w:val="00EE2584"/>
    <w:rsid w:val="00EE3301"/>
    <w:rsid w:val="00EE7292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7279C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2021-12-04T19:49:00Z</dcterms:created>
  <dcterms:modified xsi:type="dcterms:W3CDTF">2021-12-04T19:54:00Z</dcterms:modified>
</cp:coreProperties>
</file>