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2B3B25">
        <w:rPr>
          <w:sz w:val="28"/>
        </w:rPr>
        <w:t>07/</w:t>
      </w:r>
      <w:r w:rsidR="00C17289">
        <w:rPr>
          <w:sz w:val="28"/>
        </w:rPr>
        <w:t>11</w:t>
      </w:r>
      <w:r w:rsidR="00A02386">
        <w:rPr>
          <w:sz w:val="28"/>
        </w:rPr>
        <w:t>/21</w:t>
      </w:r>
    </w:p>
    <w:p w:rsidR="006078AA" w:rsidRDefault="006078AA" w:rsidP="00C022FA">
      <w:pPr>
        <w:rPr>
          <w:i/>
          <w:sz w:val="28"/>
        </w:rPr>
      </w:pPr>
    </w:p>
    <w:p w:rsidR="00C022FA" w:rsidRDefault="00C022FA" w:rsidP="00C022FA">
      <w:pPr>
        <w:rPr>
          <w:sz w:val="28"/>
        </w:rPr>
      </w:pPr>
    </w:p>
    <w:p w:rsidR="002B3B25" w:rsidRDefault="00E40080" w:rsidP="000311B3">
      <w:pPr>
        <w:jc w:val="center"/>
        <w:rPr>
          <w:b/>
          <w:sz w:val="28"/>
        </w:rPr>
      </w:pPr>
      <w:r>
        <w:rPr>
          <w:b/>
          <w:sz w:val="28"/>
        </w:rPr>
        <w:t xml:space="preserve">How Firm a Foundation </w:t>
      </w:r>
      <w:r w:rsidRPr="00E40080">
        <w:rPr>
          <w:i/>
          <w:sz w:val="28"/>
        </w:rPr>
        <w:t xml:space="preserve">(hymn </w:t>
      </w:r>
      <w:proofErr w:type="gramStart"/>
      <w:r w:rsidRPr="00E40080">
        <w:rPr>
          <w:i/>
          <w:sz w:val="28"/>
        </w:rPr>
        <w:t>only)</w:t>
      </w:r>
      <w:proofErr w:type="gramEnd"/>
    </w:p>
    <w:p w:rsidR="00C17289" w:rsidRDefault="00C17289" w:rsidP="000311B3">
      <w:pPr>
        <w:jc w:val="center"/>
        <w:rPr>
          <w:b/>
          <w:sz w:val="28"/>
        </w:rPr>
      </w:pPr>
      <w:r>
        <w:rPr>
          <w:b/>
          <w:sz w:val="28"/>
        </w:rPr>
        <w:t>Lord Reign in Me</w:t>
      </w:r>
    </w:p>
    <w:p w:rsidR="00C17289" w:rsidRDefault="00C17289" w:rsidP="000311B3">
      <w:pPr>
        <w:jc w:val="center"/>
        <w:rPr>
          <w:b/>
          <w:sz w:val="28"/>
        </w:rPr>
      </w:pPr>
      <w:r>
        <w:rPr>
          <w:b/>
          <w:sz w:val="28"/>
        </w:rPr>
        <w:t>I Lift My Eyes Up</w:t>
      </w:r>
    </w:p>
    <w:p w:rsidR="00C17289" w:rsidRDefault="00C17289" w:rsidP="000311B3">
      <w:pPr>
        <w:jc w:val="center"/>
        <w:rPr>
          <w:b/>
          <w:sz w:val="28"/>
        </w:rPr>
      </w:pPr>
      <w:r>
        <w:rPr>
          <w:b/>
          <w:sz w:val="28"/>
        </w:rPr>
        <w:t>Come Thou Fount</w:t>
      </w:r>
      <w:bookmarkStart w:id="0" w:name="_GoBack"/>
      <w:bookmarkEnd w:id="0"/>
    </w:p>
    <w:p w:rsidR="002B3B25" w:rsidRDefault="002B3B25" w:rsidP="000311B3">
      <w:pPr>
        <w:jc w:val="center"/>
        <w:rPr>
          <w:b/>
          <w:sz w:val="28"/>
        </w:rPr>
      </w:pPr>
    </w:p>
    <w:p w:rsidR="002B3B25" w:rsidRDefault="00C17289" w:rsidP="000311B3">
      <w:pPr>
        <w:jc w:val="center"/>
        <w:rPr>
          <w:b/>
          <w:sz w:val="28"/>
        </w:rPr>
      </w:pPr>
      <w:r>
        <w:rPr>
          <w:b/>
          <w:sz w:val="28"/>
        </w:rPr>
        <w:t>Bend My Knee</w:t>
      </w:r>
    </w:p>
    <w:p w:rsidR="006078AA" w:rsidRDefault="006078AA" w:rsidP="006078AA">
      <w:pPr>
        <w:pStyle w:val="SongTitle"/>
        <w:rPr>
          <w:snapToGrid w:val="0"/>
          <w:sz w:val="28"/>
          <w:szCs w:val="28"/>
        </w:rPr>
        <w:sectPr w:rsidR="006078AA" w:rsidSect="00CE63E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F40FDA" w:rsidRPr="00602DD3" w:rsidRDefault="00F40FDA" w:rsidP="006078AA">
      <w:pPr>
        <w:rPr>
          <w:b/>
          <w:sz w:val="28"/>
        </w:rPr>
      </w:pPr>
    </w:p>
    <w:sectPr w:rsidR="00F40FDA" w:rsidRPr="00602DD3" w:rsidSect="006078AA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24879"/>
    <w:rsid w:val="0002574D"/>
    <w:rsid w:val="000311B3"/>
    <w:rsid w:val="00042899"/>
    <w:rsid w:val="00045F8C"/>
    <w:rsid w:val="0006240D"/>
    <w:rsid w:val="000E6F58"/>
    <w:rsid w:val="000F3E0A"/>
    <w:rsid w:val="00157CA8"/>
    <w:rsid w:val="00160035"/>
    <w:rsid w:val="00175197"/>
    <w:rsid w:val="00194EF5"/>
    <w:rsid w:val="001B11C6"/>
    <w:rsid w:val="001D4BB2"/>
    <w:rsid w:val="00204C36"/>
    <w:rsid w:val="002142AB"/>
    <w:rsid w:val="00285C98"/>
    <w:rsid w:val="002872DD"/>
    <w:rsid w:val="00297A3E"/>
    <w:rsid w:val="002B3B25"/>
    <w:rsid w:val="002B5553"/>
    <w:rsid w:val="002E162C"/>
    <w:rsid w:val="00313846"/>
    <w:rsid w:val="003572E6"/>
    <w:rsid w:val="00387FBD"/>
    <w:rsid w:val="00406324"/>
    <w:rsid w:val="00407D47"/>
    <w:rsid w:val="00425875"/>
    <w:rsid w:val="0048280F"/>
    <w:rsid w:val="004A0F90"/>
    <w:rsid w:val="004D36D1"/>
    <w:rsid w:val="004D6937"/>
    <w:rsid w:val="0050634B"/>
    <w:rsid w:val="00516757"/>
    <w:rsid w:val="00523A75"/>
    <w:rsid w:val="00544BA3"/>
    <w:rsid w:val="00550DE9"/>
    <w:rsid w:val="005515FB"/>
    <w:rsid w:val="00555CF4"/>
    <w:rsid w:val="00586E16"/>
    <w:rsid w:val="00591BA3"/>
    <w:rsid w:val="005B1904"/>
    <w:rsid w:val="005B740C"/>
    <w:rsid w:val="005F175F"/>
    <w:rsid w:val="00602DD3"/>
    <w:rsid w:val="006078AA"/>
    <w:rsid w:val="00611A3B"/>
    <w:rsid w:val="006142E3"/>
    <w:rsid w:val="00654159"/>
    <w:rsid w:val="006627C4"/>
    <w:rsid w:val="007055A9"/>
    <w:rsid w:val="007404D9"/>
    <w:rsid w:val="00784526"/>
    <w:rsid w:val="00787DC8"/>
    <w:rsid w:val="007C0CA9"/>
    <w:rsid w:val="007E0352"/>
    <w:rsid w:val="00812A00"/>
    <w:rsid w:val="00827662"/>
    <w:rsid w:val="00833772"/>
    <w:rsid w:val="00851FD7"/>
    <w:rsid w:val="00896924"/>
    <w:rsid w:val="008A2323"/>
    <w:rsid w:val="008D369E"/>
    <w:rsid w:val="008D6DA1"/>
    <w:rsid w:val="008E3CE8"/>
    <w:rsid w:val="008F4505"/>
    <w:rsid w:val="009074D9"/>
    <w:rsid w:val="009150FC"/>
    <w:rsid w:val="00930D55"/>
    <w:rsid w:val="009362D3"/>
    <w:rsid w:val="009437FE"/>
    <w:rsid w:val="00944FDE"/>
    <w:rsid w:val="00954EE0"/>
    <w:rsid w:val="0096372F"/>
    <w:rsid w:val="009702BE"/>
    <w:rsid w:val="009825CE"/>
    <w:rsid w:val="009A5A38"/>
    <w:rsid w:val="009D5C62"/>
    <w:rsid w:val="009E6FD0"/>
    <w:rsid w:val="009F2601"/>
    <w:rsid w:val="00A02386"/>
    <w:rsid w:val="00A1101B"/>
    <w:rsid w:val="00A170FF"/>
    <w:rsid w:val="00A23D79"/>
    <w:rsid w:val="00A54F73"/>
    <w:rsid w:val="00A76E6A"/>
    <w:rsid w:val="00AA3496"/>
    <w:rsid w:val="00AB178B"/>
    <w:rsid w:val="00AF04AF"/>
    <w:rsid w:val="00B04ED6"/>
    <w:rsid w:val="00B259A7"/>
    <w:rsid w:val="00B368D7"/>
    <w:rsid w:val="00B7023D"/>
    <w:rsid w:val="00B75F9F"/>
    <w:rsid w:val="00BA0F33"/>
    <w:rsid w:val="00BE7891"/>
    <w:rsid w:val="00BF72A1"/>
    <w:rsid w:val="00BF74C0"/>
    <w:rsid w:val="00C022FA"/>
    <w:rsid w:val="00C17289"/>
    <w:rsid w:val="00CC6782"/>
    <w:rsid w:val="00CE63EE"/>
    <w:rsid w:val="00D02828"/>
    <w:rsid w:val="00D34977"/>
    <w:rsid w:val="00D87544"/>
    <w:rsid w:val="00D937B1"/>
    <w:rsid w:val="00DA195F"/>
    <w:rsid w:val="00DB58F5"/>
    <w:rsid w:val="00DE7277"/>
    <w:rsid w:val="00DF0C53"/>
    <w:rsid w:val="00E04403"/>
    <w:rsid w:val="00E13663"/>
    <w:rsid w:val="00E30A35"/>
    <w:rsid w:val="00E40080"/>
    <w:rsid w:val="00E46226"/>
    <w:rsid w:val="00E53414"/>
    <w:rsid w:val="00E56691"/>
    <w:rsid w:val="00E96B33"/>
    <w:rsid w:val="00EB5A56"/>
    <w:rsid w:val="00EB71B4"/>
    <w:rsid w:val="00EB7ADD"/>
    <w:rsid w:val="00EE3301"/>
    <w:rsid w:val="00EE7292"/>
    <w:rsid w:val="00F40FDA"/>
    <w:rsid w:val="00F959A3"/>
    <w:rsid w:val="00FD420C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E44F0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2021-07-10T02:22:00Z</dcterms:created>
  <dcterms:modified xsi:type="dcterms:W3CDTF">2021-07-10T15:40:00Z</dcterms:modified>
</cp:coreProperties>
</file>