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BD6DCE">
        <w:rPr>
          <w:sz w:val="28"/>
        </w:rPr>
        <w:t>08/</w:t>
      </w:r>
      <w:r w:rsidR="0017514A">
        <w:rPr>
          <w:sz w:val="28"/>
        </w:rPr>
        <w:t>15</w:t>
      </w:r>
      <w:r w:rsidR="00A02386">
        <w:rPr>
          <w:sz w:val="28"/>
        </w:rPr>
        <w:t>/21</w:t>
      </w:r>
    </w:p>
    <w:p w:rsidR="00C022FA" w:rsidRDefault="00C022FA" w:rsidP="00C022FA">
      <w:pPr>
        <w:rPr>
          <w:sz w:val="28"/>
        </w:rPr>
      </w:pPr>
    </w:p>
    <w:p w:rsidR="00A8633A" w:rsidRDefault="001E5739" w:rsidP="00F1563A">
      <w:pPr>
        <w:jc w:val="center"/>
        <w:rPr>
          <w:b/>
          <w:sz w:val="28"/>
        </w:rPr>
      </w:pPr>
      <w:r>
        <w:rPr>
          <w:b/>
          <w:sz w:val="28"/>
        </w:rPr>
        <w:t>Come Thou Almighty King</w:t>
      </w:r>
    </w:p>
    <w:p w:rsidR="001E5739" w:rsidRDefault="001E5739" w:rsidP="00F1563A">
      <w:pPr>
        <w:jc w:val="center"/>
        <w:rPr>
          <w:b/>
          <w:sz w:val="28"/>
        </w:rPr>
      </w:pPr>
      <w:r>
        <w:rPr>
          <w:b/>
          <w:sz w:val="28"/>
        </w:rPr>
        <w:t>All the Earth Will Sing Your Praises</w:t>
      </w:r>
    </w:p>
    <w:p w:rsidR="001E5739" w:rsidRDefault="001E5739" w:rsidP="00F1563A">
      <w:pPr>
        <w:jc w:val="center"/>
        <w:rPr>
          <w:b/>
          <w:sz w:val="28"/>
        </w:rPr>
      </w:pPr>
      <w:r>
        <w:rPr>
          <w:b/>
          <w:sz w:val="28"/>
        </w:rPr>
        <w:t>Sing to the King</w:t>
      </w:r>
    </w:p>
    <w:p w:rsidR="001E5739" w:rsidRDefault="001E5739" w:rsidP="00F1563A">
      <w:pPr>
        <w:jc w:val="center"/>
        <w:rPr>
          <w:b/>
          <w:sz w:val="28"/>
        </w:rPr>
      </w:pPr>
      <w:r>
        <w:rPr>
          <w:b/>
          <w:sz w:val="28"/>
        </w:rPr>
        <w:t>Long Expected One</w:t>
      </w:r>
    </w:p>
    <w:p w:rsidR="001E5739" w:rsidRDefault="001E5739" w:rsidP="00F1563A">
      <w:pPr>
        <w:jc w:val="center"/>
        <w:rPr>
          <w:b/>
          <w:sz w:val="28"/>
        </w:rPr>
      </w:pPr>
    </w:p>
    <w:p w:rsidR="001E5739" w:rsidRPr="001E5739" w:rsidRDefault="001E5739" w:rsidP="00F1563A">
      <w:pPr>
        <w:jc w:val="center"/>
        <w:rPr>
          <w:i/>
        </w:rPr>
      </w:pPr>
      <w:r>
        <w:rPr>
          <w:b/>
          <w:sz w:val="28"/>
        </w:rPr>
        <w:t xml:space="preserve">Ancient of Days     </w:t>
      </w:r>
      <w:r>
        <w:rPr>
          <w:i/>
        </w:rPr>
        <w:t>(new)</w:t>
      </w:r>
      <w:bookmarkStart w:id="0" w:name="_GoBack"/>
      <w:bookmarkEnd w:id="0"/>
    </w:p>
    <w:p w:rsidR="00F1563A" w:rsidRDefault="00F1563A" w:rsidP="00F1563A">
      <w:pPr>
        <w:rPr>
          <w:b/>
          <w:sz w:val="28"/>
        </w:rPr>
      </w:pPr>
    </w:p>
    <w:p w:rsidR="00F1563A" w:rsidRPr="00F1563A" w:rsidRDefault="00F1563A" w:rsidP="00F1563A">
      <w:pPr>
        <w:jc w:val="center"/>
        <w:rPr>
          <w:b/>
          <w:sz w:val="28"/>
        </w:rPr>
        <w:sectPr w:rsidR="00F1563A" w:rsidRPr="00F1563A" w:rsidSect="00CE63E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F40FDA" w:rsidRPr="00602DD3" w:rsidRDefault="00F40FDA" w:rsidP="006078AA">
      <w:pPr>
        <w:rPr>
          <w:b/>
          <w:sz w:val="28"/>
        </w:rPr>
      </w:pPr>
    </w:p>
    <w:sectPr w:rsidR="00F40FDA" w:rsidRPr="00602DD3" w:rsidSect="006078AA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24879"/>
    <w:rsid w:val="0002574D"/>
    <w:rsid w:val="000311B3"/>
    <w:rsid w:val="00042899"/>
    <w:rsid w:val="00045F8C"/>
    <w:rsid w:val="0006240D"/>
    <w:rsid w:val="000E6F58"/>
    <w:rsid w:val="000F3E0A"/>
    <w:rsid w:val="00157CA8"/>
    <w:rsid w:val="00160035"/>
    <w:rsid w:val="0017514A"/>
    <w:rsid w:val="00175197"/>
    <w:rsid w:val="00194EF5"/>
    <w:rsid w:val="001B11C6"/>
    <w:rsid w:val="001D4BB2"/>
    <w:rsid w:val="001E5739"/>
    <w:rsid w:val="00204C36"/>
    <w:rsid w:val="002142AB"/>
    <w:rsid w:val="00285C98"/>
    <w:rsid w:val="002872DD"/>
    <w:rsid w:val="00297A3E"/>
    <w:rsid w:val="002B3B25"/>
    <w:rsid w:val="002B5553"/>
    <w:rsid w:val="002E162C"/>
    <w:rsid w:val="00311847"/>
    <w:rsid w:val="00313846"/>
    <w:rsid w:val="003572E6"/>
    <w:rsid w:val="00387FBD"/>
    <w:rsid w:val="00406324"/>
    <w:rsid w:val="00407D47"/>
    <w:rsid w:val="00425875"/>
    <w:rsid w:val="0048280F"/>
    <w:rsid w:val="00497341"/>
    <w:rsid w:val="004A0F90"/>
    <w:rsid w:val="004D36D1"/>
    <w:rsid w:val="004D6937"/>
    <w:rsid w:val="0050634B"/>
    <w:rsid w:val="00516757"/>
    <w:rsid w:val="00523A75"/>
    <w:rsid w:val="00544BA3"/>
    <w:rsid w:val="00550DE9"/>
    <w:rsid w:val="005515FB"/>
    <w:rsid w:val="00555CF4"/>
    <w:rsid w:val="00586E16"/>
    <w:rsid w:val="00591BA3"/>
    <w:rsid w:val="005B1904"/>
    <w:rsid w:val="005B740C"/>
    <w:rsid w:val="005F175F"/>
    <w:rsid w:val="00602DD3"/>
    <w:rsid w:val="006078AA"/>
    <w:rsid w:val="00611A3B"/>
    <w:rsid w:val="006142E3"/>
    <w:rsid w:val="00654159"/>
    <w:rsid w:val="006627C4"/>
    <w:rsid w:val="007055A9"/>
    <w:rsid w:val="007404D9"/>
    <w:rsid w:val="00784526"/>
    <w:rsid w:val="00787DC8"/>
    <w:rsid w:val="007C0CA9"/>
    <w:rsid w:val="007E0352"/>
    <w:rsid w:val="00812A00"/>
    <w:rsid w:val="00827662"/>
    <w:rsid w:val="00833772"/>
    <w:rsid w:val="008460D0"/>
    <w:rsid w:val="00851FD7"/>
    <w:rsid w:val="00896924"/>
    <w:rsid w:val="008A2323"/>
    <w:rsid w:val="008D369E"/>
    <w:rsid w:val="008D6DA1"/>
    <w:rsid w:val="008E3CE8"/>
    <w:rsid w:val="008F4505"/>
    <w:rsid w:val="009074D9"/>
    <w:rsid w:val="009150FC"/>
    <w:rsid w:val="00930D55"/>
    <w:rsid w:val="009362D3"/>
    <w:rsid w:val="009437FE"/>
    <w:rsid w:val="00944FDE"/>
    <w:rsid w:val="00954EE0"/>
    <w:rsid w:val="00960544"/>
    <w:rsid w:val="0096372F"/>
    <w:rsid w:val="009702BE"/>
    <w:rsid w:val="009825CE"/>
    <w:rsid w:val="009A5A38"/>
    <w:rsid w:val="009D5C62"/>
    <w:rsid w:val="009E6FD0"/>
    <w:rsid w:val="009F2601"/>
    <w:rsid w:val="00A02386"/>
    <w:rsid w:val="00A1101B"/>
    <w:rsid w:val="00A170FF"/>
    <w:rsid w:val="00A23D79"/>
    <w:rsid w:val="00A24799"/>
    <w:rsid w:val="00A54F73"/>
    <w:rsid w:val="00A8633A"/>
    <w:rsid w:val="00AA3496"/>
    <w:rsid w:val="00AB178B"/>
    <w:rsid w:val="00AF04AF"/>
    <w:rsid w:val="00B04ED6"/>
    <w:rsid w:val="00B259A7"/>
    <w:rsid w:val="00B368D7"/>
    <w:rsid w:val="00B7023D"/>
    <w:rsid w:val="00B75F9F"/>
    <w:rsid w:val="00BA0F33"/>
    <w:rsid w:val="00BD6DCE"/>
    <w:rsid w:val="00BE7891"/>
    <w:rsid w:val="00BF72A1"/>
    <w:rsid w:val="00BF74C0"/>
    <w:rsid w:val="00C022FA"/>
    <w:rsid w:val="00C17289"/>
    <w:rsid w:val="00C434F0"/>
    <w:rsid w:val="00CC6782"/>
    <w:rsid w:val="00CE63EE"/>
    <w:rsid w:val="00D02828"/>
    <w:rsid w:val="00D34977"/>
    <w:rsid w:val="00D87544"/>
    <w:rsid w:val="00D937B1"/>
    <w:rsid w:val="00DA195F"/>
    <w:rsid w:val="00DB58F5"/>
    <w:rsid w:val="00DD75E8"/>
    <w:rsid w:val="00DE7277"/>
    <w:rsid w:val="00DF0C53"/>
    <w:rsid w:val="00E04403"/>
    <w:rsid w:val="00E13663"/>
    <w:rsid w:val="00E30A35"/>
    <w:rsid w:val="00E46226"/>
    <w:rsid w:val="00E53414"/>
    <w:rsid w:val="00E56691"/>
    <w:rsid w:val="00E96B33"/>
    <w:rsid w:val="00EB5A56"/>
    <w:rsid w:val="00EB71B4"/>
    <w:rsid w:val="00EB7ADD"/>
    <w:rsid w:val="00EE3301"/>
    <w:rsid w:val="00EE7292"/>
    <w:rsid w:val="00F1563A"/>
    <w:rsid w:val="00F40FDA"/>
    <w:rsid w:val="00F959A3"/>
    <w:rsid w:val="00FD420C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EFF28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0</TotalTime>
  <Pages>1</Pages>
  <Words>26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2021-08-14T15:12:00Z</dcterms:created>
  <dcterms:modified xsi:type="dcterms:W3CDTF">2021-08-14T15:12:00Z</dcterms:modified>
</cp:coreProperties>
</file>