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7" w:rsidRDefault="00DE7277" w:rsidP="008D6DA1">
      <w:pPr>
        <w:pStyle w:val="SongTitle"/>
        <w:jc w:val="center"/>
        <w:rPr>
          <w:sz w:val="28"/>
        </w:rPr>
      </w:pPr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FE0407">
        <w:rPr>
          <w:sz w:val="28"/>
        </w:rPr>
        <w:t>09</w:t>
      </w:r>
      <w:r w:rsidR="00580632">
        <w:rPr>
          <w:sz w:val="28"/>
        </w:rPr>
        <w:t>/</w:t>
      </w:r>
      <w:r w:rsidR="00FE0407">
        <w:rPr>
          <w:sz w:val="28"/>
        </w:rPr>
        <w:t>01</w:t>
      </w:r>
      <w:r w:rsidR="007732F9">
        <w:rPr>
          <w:sz w:val="28"/>
        </w:rPr>
        <w:t>/24</w:t>
      </w:r>
    </w:p>
    <w:p w:rsidR="007E258A" w:rsidRDefault="007E258A" w:rsidP="007E258A">
      <w:pPr>
        <w:rPr>
          <w:sz w:val="28"/>
        </w:rPr>
      </w:pPr>
    </w:p>
    <w:p w:rsidR="00E37751" w:rsidRDefault="00937FD1" w:rsidP="00E37751">
      <w:pPr>
        <w:jc w:val="center"/>
        <w:rPr>
          <w:sz w:val="28"/>
        </w:rPr>
      </w:pPr>
      <w:bookmarkStart w:id="0" w:name="_GoBack"/>
      <w:r>
        <w:rPr>
          <w:sz w:val="28"/>
        </w:rPr>
        <w:t>Jesus Messiah</w:t>
      </w:r>
    </w:p>
    <w:p w:rsidR="00937FD1" w:rsidRDefault="00937FD1" w:rsidP="00E37751">
      <w:pPr>
        <w:jc w:val="center"/>
        <w:rPr>
          <w:sz w:val="28"/>
        </w:rPr>
      </w:pPr>
      <w:r>
        <w:rPr>
          <w:sz w:val="28"/>
        </w:rPr>
        <w:t>The Shadow of Your Cross</w:t>
      </w:r>
    </w:p>
    <w:p w:rsidR="00937FD1" w:rsidRDefault="00937FD1" w:rsidP="00E37751">
      <w:pPr>
        <w:jc w:val="center"/>
        <w:rPr>
          <w:sz w:val="28"/>
        </w:rPr>
      </w:pPr>
      <w:r>
        <w:rPr>
          <w:sz w:val="28"/>
        </w:rPr>
        <w:t>Precious Love</w:t>
      </w:r>
    </w:p>
    <w:p w:rsidR="00937FD1" w:rsidRDefault="00937FD1" w:rsidP="00E37751">
      <w:pPr>
        <w:jc w:val="center"/>
        <w:rPr>
          <w:sz w:val="28"/>
        </w:rPr>
      </w:pPr>
      <w:r>
        <w:rPr>
          <w:sz w:val="28"/>
        </w:rPr>
        <w:t>Yet Not I, But Through Christ in Me</w:t>
      </w:r>
    </w:p>
    <w:p w:rsidR="00937FD1" w:rsidRDefault="00937FD1" w:rsidP="00E37751">
      <w:pPr>
        <w:jc w:val="center"/>
        <w:rPr>
          <w:sz w:val="28"/>
        </w:rPr>
      </w:pPr>
    </w:p>
    <w:p w:rsidR="00937FD1" w:rsidRDefault="00937FD1" w:rsidP="00E37751">
      <w:pPr>
        <w:jc w:val="center"/>
        <w:rPr>
          <w:b/>
          <w:sz w:val="28"/>
        </w:rPr>
      </w:pPr>
      <w:r>
        <w:rPr>
          <w:sz w:val="28"/>
        </w:rPr>
        <w:t>You Gave Your Life Away</w:t>
      </w:r>
    </w:p>
    <w:bookmarkEnd w:id="0"/>
    <w:p w:rsidR="00504CE6" w:rsidRDefault="00504CE6" w:rsidP="004A0F90">
      <w:pPr>
        <w:jc w:val="center"/>
        <w:rPr>
          <w:b/>
          <w:sz w:val="28"/>
        </w:rPr>
      </w:pPr>
    </w:p>
    <w:p w:rsidR="00175197" w:rsidRDefault="00175197" w:rsidP="00175197">
      <w:pPr>
        <w:pStyle w:val="SongTitle"/>
        <w:rPr>
          <w:sz w:val="28"/>
        </w:rPr>
        <w:sectPr w:rsidR="00175197" w:rsidSect="00944FDE"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:rsidR="00175197" w:rsidRPr="00602DD3" w:rsidRDefault="00175197" w:rsidP="0096372F">
      <w:pPr>
        <w:rPr>
          <w:b/>
          <w:sz w:val="28"/>
        </w:rPr>
      </w:pPr>
    </w:p>
    <w:sectPr w:rsidR="00175197" w:rsidRPr="00602DD3" w:rsidSect="00175197">
      <w:type w:val="continuous"/>
      <w:pgSz w:w="12240" w:h="15840"/>
      <w:pgMar w:top="720" w:right="720" w:bottom="720" w:left="720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012576"/>
    <w:rsid w:val="00030D9D"/>
    <w:rsid w:val="0006240D"/>
    <w:rsid w:val="000701AD"/>
    <w:rsid w:val="00073F82"/>
    <w:rsid w:val="000806E6"/>
    <w:rsid w:val="00087645"/>
    <w:rsid w:val="000C3857"/>
    <w:rsid w:val="000F178A"/>
    <w:rsid w:val="000F3E0A"/>
    <w:rsid w:val="0011686B"/>
    <w:rsid w:val="00123BF6"/>
    <w:rsid w:val="00142219"/>
    <w:rsid w:val="001510A0"/>
    <w:rsid w:val="00154ACC"/>
    <w:rsid w:val="00157CA8"/>
    <w:rsid w:val="00175197"/>
    <w:rsid w:val="00194EF5"/>
    <w:rsid w:val="0019515F"/>
    <w:rsid w:val="001B11C6"/>
    <w:rsid w:val="001C79D8"/>
    <w:rsid w:val="001D4BB2"/>
    <w:rsid w:val="001E630F"/>
    <w:rsid w:val="002142AB"/>
    <w:rsid w:val="00214C5A"/>
    <w:rsid w:val="00242BF7"/>
    <w:rsid w:val="00285C98"/>
    <w:rsid w:val="002872DD"/>
    <w:rsid w:val="00297A3E"/>
    <w:rsid w:val="002A195D"/>
    <w:rsid w:val="002A31F7"/>
    <w:rsid w:val="002A7FED"/>
    <w:rsid w:val="002B5553"/>
    <w:rsid w:val="002D5C8E"/>
    <w:rsid w:val="002D7212"/>
    <w:rsid w:val="002E162C"/>
    <w:rsid w:val="002E26C7"/>
    <w:rsid w:val="00304170"/>
    <w:rsid w:val="003149B3"/>
    <w:rsid w:val="00325653"/>
    <w:rsid w:val="00336ED3"/>
    <w:rsid w:val="00343C19"/>
    <w:rsid w:val="00344B21"/>
    <w:rsid w:val="0034754D"/>
    <w:rsid w:val="00372F6B"/>
    <w:rsid w:val="00385FAF"/>
    <w:rsid w:val="003A188A"/>
    <w:rsid w:val="003B33BD"/>
    <w:rsid w:val="00407D47"/>
    <w:rsid w:val="00412364"/>
    <w:rsid w:val="00475D84"/>
    <w:rsid w:val="004804A0"/>
    <w:rsid w:val="0049762F"/>
    <w:rsid w:val="004A0F90"/>
    <w:rsid w:val="004D36D1"/>
    <w:rsid w:val="004D7F11"/>
    <w:rsid w:val="004E0BC9"/>
    <w:rsid w:val="00504CE6"/>
    <w:rsid w:val="0050634B"/>
    <w:rsid w:val="00521F6D"/>
    <w:rsid w:val="00523A75"/>
    <w:rsid w:val="00544BA3"/>
    <w:rsid w:val="005515FB"/>
    <w:rsid w:val="00555CF4"/>
    <w:rsid w:val="005800AF"/>
    <w:rsid w:val="00580632"/>
    <w:rsid w:val="00586E16"/>
    <w:rsid w:val="00591BA3"/>
    <w:rsid w:val="005A4D73"/>
    <w:rsid w:val="005A7797"/>
    <w:rsid w:val="005F175F"/>
    <w:rsid w:val="005F2F33"/>
    <w:rsid w:val="005F59F7"/>
    <w:rsid w:val="00602DD3"/>
    <w:rsid w:val="006142E3"/>
    <w:rsid w:val="00654159"/>
    <w:rsid w:val="006627C4"/>
    <w:rsid w:val="006A26B1"/>
    <w:rsid w:val="006A6290"/>
    <w:rsid w:val="006C196A"/>
    <w:rsid w:val="006F3A35"/>
    <w:rsid w:val="0074423F"/>
    <w:rsid w:val="007732F9"/>
    <w:rsid w:val="00784526"/>
    <w:rsid w:val="0079718B"/>
    <w:rsid w:val="007B2E01"/>
    <w:rsid w:val="007B3E82"/>
    <w:rsid w:val="007C0CA9"/>
    <w:rsid w:val="007C15B2"/>
    <w:rsid w:val="007E0352"/>
    <w:rsid w:val="007E258A"/>
    <w:rsid w:val="007F5646"/>
    <w:rsid w:val="007F7DB5"/>
    <w:rsid w:val="00803029"/>
    <w:rsid w:val="00827662"/>
    <w:rsid w:val="00840505"/>
    <w:rsid w:val="00851FD7"/>
    <w:rsid w:val="00857FFE"/>
    <w:rsid w:val="00883E0B"/>
    <w:rsid w:val="00896924"/>
    <w:rsid w:val="008A0029"/>
    <w:rsid w:val="008A2323"/>
    <w:rsid w:val="008B740F"/>
    <w:rsid w:val="008D369E"/>
    <w:rsid w:val="008D6DA1"/>
    <w:rsid w:val="008E3CE8"/>
    <w:rsid w:val="00902E02"/>
    <w:rsid w:val="009074D9"/>
    <w:rsid w:val="0091116F"/>
    <w:rsid w:val="009150FC"/>
    <w:rsid w:val="00920EA0"/>
    <w:rsid w:val="00921BF1"/>
    <w:rsid w:val="00930D55"/>
    <w:rsid w:val="00937FD1"/>
    <w:rsid w:val="00941937"/>
    <w:rsid w:val="009437FE"/>
    <w:rsid w:val="00944FDE"/>
    <w:rsid w:val="009563F7"/>
    <w:rsid w:val="0096372F"/>
    <w:rsid w:val="00966B57"/>
    <w:rsid w:val="009702BE"/>
    <w:rsid w:val="009771C6"/>
    <w:rsid w:val="009825CE"/>
    <w:rsid w:val="009D5C62"/>
    <w:rsid w:val="009D67BC"/>
    <w:rsid w:val="00A02386"/>
    <w:rsid w:val="00A170FF"/>
    <w:rsid w:val="00A53244"/>
    <w:rsid w:val="00AB178B"/>
    <w:rsid w:val="00AB5E44"/>
    <w:rsid w:val="00AC1590"/>
    <w:rsid w:val="00AF04AF"/>
    <w:rsid w:val="00AF38ED"/>
    <w:rsid w:val="00B04ED6"/>
    <w:rsid w:val="00B112E8"/>
    <w:rsid w:val="00B259A7"/>
    <w:rsid w:val="00B51E15"/>
    <w:rsid w:val="00B75F9F"/>
    <w:rsid w:val="00B817F0"/>
    <w:rsid w:val="00B849B7"/>
    <w:rsid w:val="00BA0F33"/>
    <w:rsid w:val="00BB049F"/>
    <w:rsid w:val="00BB4B40"/>
    <w:rsid w:val="00BC16F3"/>
    <w:rsid w:val="00BD502C"/>
    <w:rsid w:val="00BD6374"/>
    <w:rsid w:val="00BF72A1"/>
    <w:rsid w:val="00BF74C0"/>
    <w:rsid w:val="00C510B4"/>
    <w:rsid w:val="00C71130"/>
    <w:rsid w:val="00CD60B1"/>
    <w:rsid w:val="00D70454"/>
    <w:rsid w:val="00DE7277"/>
    <w:rsid w:val="00DF0C53"/>
    <w:rsid w:val="00E04403"/>
    <w:rsid w:val="00E04CC0"/>
    <w:rsid w:val="00E141E7"/>
    <w:rsid w:val="00E14AA9"/>
    <w:rsid w:val="00E21612"/>
    <w:rsid w:val="00E23011"/>
    <w:rsid w:val="00E30A35"/>
    <w:rsid w:val="00E37751"/>
    <w:rsid w:val="00E44F96"/>
    <w:rsid w:val="00E46226"/>
    <w:rsid w:val="00E77C96"/>
    <w:rsid w:val="00E964B9"/>
    <w:rsid w:val="00E96B33"/>
    <w:rsid w:val="00EA3080"/>
    <w:rsid w:val="00EB5A56"/>
    <w:rsid w:val="00EB71B4"/>
    <w:rsid w:val="00EB7ADD"/>
    <w:rsid w:val="00EC7132"/>
    <w:rsid w:val="00EE2584"/>
    <w:rsid w:val="00EE3301"/>
    <w:rsid w:val="00EE7292"/>
    <w:rsid w:val="00EF59F6"/>
    <w:rsid w:val="00F00D73"/>
    <w:rsid w:val="00F47C4A"/>
    <w:rsid w:val="00FA4744"/>
    <w:rsid w:val="00FD420C"/>
    <w:rsid w:val="00FE0407"/>
    <w:rsid w:val="00F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6CC2C5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</Template>
  <TotalTime>12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3</cp:revision>
  <cp:lastPrinted>1900-01-01T06:00:00Z</cp:lastPrinted>
  <dcterms:created xsi:type="dcterms:W3CDTF">2024-08-31T12:52:00Z</dcterms:created>
  <dcterms:modified xsi:type="dcterms:W3CDTF">2024-08-31T12:54:00Z</dcterms:modified>
</cp:coreProperties>
</file>