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A54F73">
        <w:rPr>
          <w:sz w:val="28"/>
        </w:rPr>
        <w:t>03/</w:t>
      </w:r>
      <w:r w:rsidR="009362D3">
        <w:rPr>
          <w:sz w:val="28"/>
        </w:rPr>
        <w:t>21</w:t>
      </w:r>
      <w:r w:rsidR="00A02386">
        <w:rPr>
          <w:sz w:val="28"/>
        </w:rPr>
        <w:t>/21</w:t>
      </w:r>
    </w:p>
    <w:p w:rsidR="00E46226" w:rsidRDefault="00E46226" w:rsidP="00E46226">
      <w:pPr>
        <w:pStyle w:val="Author"/>
        <w:spacing w:after="0"/>
        <w:jc w:val="center"/>
        <w:rPr>
          <w:sz w:val="28"/>
        </w:rPr>
      </w:pPr>
      <w:r w:rsidRPr="005F175F">
        <w:rPr>
          <w:sz w:val="28"/>
        </w:rPr>
        <w:t xml:space="preserve">All </w:t>
      </w:r>
      <w:r>
        <w:rPr>
          <w:sz w:val="28"/>
        </w:rPr>
        <w:t>the</w:t>
      </w:r>
      <w:r w:rsidRPr="005F175F">
        <w:rPr>
          <w:sz w:val="28"/>
        </w:rPr>
        <w:t xml:space="preserve"> 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602DD3" w:rsidRDefault="00602DD3" w:rsidP="0096372F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You may wish to save the final song for after the message.</w:t>
      </w: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bookmarkStart w:id="0" w:name="_GoBack"/>
    <w:p w:rsidR="007055A9" w:rsidRPr="00406324" w:rsidRDefault="00406324" w:rsidP="00A02386">
      <w:pPr>
        <w:jc w:val="center"/>
        <w:rPr>
          <w:sz w:val="28"/>
        </w:rPr>
      </w:pPr>
      <w:r w:rsidRPr="00406324">
        <w:rPr>
          <w:sz w:val="28"/>
        </w:rPr>
        <w:fldChar w:fldCharType="begin"/>
      </w:r>
      <w:r w:rsidRPr="00406324">
        <w:rPr>
          <w:sz w:val="28"/>
        </w:rPr>
        <w:instrText xml:space="preserve"> HYPERLINK "https://www.youtube.com/playlist?list=PLHUrLRTP4Q1-Ix2Jemsc8wCWT0qlojGPY" </w:instrText>
      </w:r>
      <w:r w:rsidRPr="00406324">
        <w:rPr>
          <w:sz w:val="28"/>
        </w:rPr>
        <w:fldChar w:fldCharType="separate"/>
      </w:r>
      <w:r w:rsidRPr="00406324">
        <w:rPr>
          <w:rStyle w:val="Hyperlink"/>
          <w:sz w:val="28"/>
        </w:rPr>
        <w:t>https://www.youtube.com/playlist?list=PLHUrLRTP4Q1-Ix2Jemsc8wCWT0qlojGPY</w:t>
      </w:r>
      <w:r w:rsidRPr="00406324">
        <w:rPr>
          <w:sz w:val="28"/>
        </w:rPr>
        <w:fldChar w:fldCharType="end"/>
      </w:r>
    </w:p>
    <w:bookmarkEnd w:id="0"/>
    <w:p w:rsidR="00406324" w:rsidRDefault="00406324" w:rsidP="00A02386">
      <w:pPr>
        <w:jc w:val="center"/>
        <w:rPr>
          <w:sz w:val="28"/>
        </w:rPr>
      </w:pPr>
    </w:p>
    <w:p w:rsidR="00A54F73" w:rsidRDefault="007055A9" w:rsidP="004A0F90">
      <w:pPr>
        <w:jc w:val="center"/>
        <w:rPr>
          <w:b/>
          <w:sz w:val="28"/>
        </w:rPr>
      </w:pPr>
      <w:r>
        <w:rPr>
          <w:b/>
          <w:sz w:val="28"/>
        </w:rPr>
        <w:t>O the Deep, Deep Love of Jesus</w:t>
      </w:r>
    </w:p>
    <w:p w:rsidR="007055A9" w:rsidRDefault="007055A9" w:rsidP="004A0F90">
      <w:pPr>
        <w:jc w:val="center"/>
        <w:rPr>
          <w:b/>
          <w:sz w:val="28"/>
        </w:rPr>
      </w:pPr>
      <w:r>
        <w:rPr>
          <w:b/>
          <w:sz w:val="28"/>
        </w:rPr>
        <w:t xml:space="preserve">How Deep the Father’s </w:t>
      </w:r>
      <w:proofErr w:type="gramStart"/>
      <w:r>
        <w:rPr>
          <w:b/>
          <w:sz w:val="28"/>
        </w:rPr>
        <w:t>Love</w:t>
      </w:r>
      <w:proofErr w:type="gramEnd"/>
    </w:p>
    <w:p w:rsidR="007055A9" w:rsidRDefault="007055A9" w:rsidP="004A0F90">
      <w:pPr>
        <w:jc w:val="center"/>
        <w:rPr>
          <w:b/>
          <w:sz w:val="28"/>
        </w:rPr>
      </w:pPr>
      <w:r>
        <w:rPr>
          <w:b/>
          <w:sz w:val="28"/>
        </w:rPr>
        <w:t>Amazing Love (You Are My King)</w:t>
      </w:r>
    </w:p>
    <w:p w:rsidR="007055A9" w:rsidRDefault="007055A9" w:rsidP="004A0F90">
      <w:pPr>
        <w:jc w:val="center"/>
        <w:rPr>
          <w:b/>
          <w:sz w:val="28"/>
        </w:rPr>
      </w:pPr>
    </w:p>
    <w:p w:rsidR="007055A9" w:rsidRDefault="00CE63EE" w:rsidP="004A0F90">
      <w:pPr>
        <w:jc w:val="center"/>
        <w:rPr>
          <w:b/>
          <w:sz w:val="28"/>
        </w:rPr>
      </w:pPr>
      <w:r>
        <w:rPr>
          <w:b/>
          <w:sz w:val="28"/>
        </w:rPr>
        <w:t>Here I Am to Worship</w:t>
      </w: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CE63EE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F3E0A"/>
    <w:rsid w:val="00157CA8"/>
    <w:rsid w:val="00175197"/>
    <w:rsid w:val="00194EF5"/>
    <w:rsid w:val="001B11C6"/>
    <w:rsid w:val="001D4BB2"/>
    <w:rsid w:val="002142AB"/>
    <w:rsid w:val="00285C98"/>
    <w:rsid w:val="002872DD"/>
    <w:rsid w:val="00297A3E"/>
    <w:rsid w:val="002B5553"/>
    <w:rsid w:val="002E162C"/>
    <w:rsid w:val="00406324"/>
    <w:rsid w:val="00407D47"/>
    <w:rsid w:val="004A0F90"/>
    <w:rsid w:val="004D36D1"/>
    <w:rsid w:val="0050634B"/>
    <w:rsid w:val="00523A75"/>
    <w:rsid w:val="00544BA3"/>
    <w:rsid w:val="005515FB"/>
    <w:rsid w:val="00555CF4"/>
    <w:rsid w:val="00586E16"/>
    <w:rsid w:val="00591BA3"/>
    <w:rsid w:val="005B1904"/>
    <w:rsid w:val="005B740C"/>
    <w:rsid w:val="005F175F"/>
    <w:rsid w:val="00602DD3"/>
    <w:rsid w:val="00611A3B"/>
    <w:rsid w:val="006142E3"/>
    <w:rsid w:val="00654159"/>
    <w:rsid w:val="006627C4"/>
    <w:rsid w:val="007055A9"/>
    <w:rsid w:val="00784526"/>
    <w:rsid w:val="007C0CA9"/>
    <w:rsid w:val="007E0352"/>
    <w:rsid w:val="00827662"/>
    <w:rsid w:val="00851FD7"/>
    <w:rsid w:val="00896924"/>
    <w:rsid w:val="008A2323"/>
    <w:rsid w:val="008D369E"/>
    <w:rsid w:val="008D6DA1"/>
    <w:rsid w:val="008E3CE8"/>
    <w:rsid w:val="008F4505"/>
    <w:rsid w:val="009074D9"/>
    <w:rsid w:val="009150FC"/>
    <w:rsid w:val="00930D55"/>
    <w:rsid w:val="009362D3"/>
    <w:rsid w:val="009437FE"/>
    <w:rsid w:val="00944FDE"/>
    <w:rsid w:val="0096372F"/>
    <w:rsid w:val="009702BE"/>
    <w:rsid w:val="009825CE"/>
    <w:rsid w:val="009D5C62"/>
    <w:rsid w:val="009E6FD0"/>
    <w:rsid w:val="00A02386"/>
    <w:rsid w:val="00A1101B"/>
    <w:rsid w:val="00A170FF"/>
    <w:rsid w:val="00A54F73"/>
    <w:rsid w:val="00AB178B"/>
    <w:rsid w:val="00AF04AF"/>
    <w:rsid w:val="00B04ED6"/>
    <w:rsid w:val="00B259A7"/>
    <w:rsid w:val="00B368D7"/>
    <w:rsid w:val="00B7023D"/>
    <w:rsid w:val="00B75F9F"/>
    <w:rsid w:val="00BA0F33"/>
    <w:rsid w:val="00BF72A1"/>
    <w:rsid w:val="00BF74C0"/>
    <w:rsid w:val="00CE63EE"/>
    <w:rsid w:val="00DA195F"/>
    <w:rsid w:val="00DE7277"/>
    <w:rsid w:val="00DF0C53"/>
    <w:rsid w:val="00E04403"/>
    <w:rsid w:val="00E13663"/>
    <w:rsid w:val="00E30A35"/>
    <w:rsid w:val="00E46226"/>
    <w:rsid w:val="00E96B33"/>
    <w:rsid w:val="00EB5A56"/>
    <w:rsid w:val="00EB71B4"/>
    <w:rsid w:val="00EB7ADD"/>
    <w:rsid w:val="00EE3301"/>
    <w:rsid w:val="00EE7292"/>
    <w:rsid w:val="00FD420C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7A6D6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4</cp:revision>
  <cp:lastPrinted>1900-01-01T06:00:00Z</cp:lastPrinted>
  <dcterms:created xsi:type="dcterms:W3CDTF">2021-03-20T16:31:00Z</dcterms:created>
  <dcterms:modified xsi:type="dcterms:W3CDTF">2021-03-21T12:17:00Z</dcterms:modified>
</cp:coreProperties>
</file>