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48D" w:rsidRDefault="00DE7277" w:rsidP="008D6DA1">
      <w:pPr>
        <w:pStyle w:val="SongTitle"/>
        <w:jc w:val="center"/>
        <w:rPr>
          <w:sz w:val="28"/>
        </w:rPr>
      </w:pPr>
      <w:r>
        <w:rPr>
          <w:sz w:val="28"/>
        </w:rPr>
        <w:t xml:space="preserve">Songs for </w:t>
      </w:r>
      <w:r w:rsidR="005F175F">
        <w:rPr>
          <w:sz w:val="28"/>
        </w:rPr>
        <w:t xml:space="preserve">Worship </w:t>
      </w:r>
      <w:r w:rsidR="00AB178B">
        <w:rPr>
          <w:sz w:val="28"/>
        </w:rPr>
        <w:t>4/</w:t>
      </w:r>
      <w:r w:rsidR="008D5FAC">
        <w:rPr>
          <w:sz w:val="28"/>
        </w:rPr>
        <w:t>26</w:t>
      </w:r>
      <w:r>
        <w:rPr>
          <w:sz w:val="28"/>
        </w:rPr>
        <w:t>/20</w:t>
      </w:r>
    </w:p>
    <w:p w:rsidR="005F175F" w:rsidRDefault="005F175F" w:rsidP="0004040D">
      <w:pPr>
        <w:pStyle w:val="Author"/>
        <w:jc w:val="center"/>
        <w:rPr>
          <w:sz w:val="28"/>
        </w:rPr>
      </w:pPr>
      <w:r w:rsidRPr="005F175F">
        <w:rPr>
          <w:sz w:val="28"/>
        </w:rPr>
        <w:t xml:space="preserve">All </w:t>
      </w:r>
      <w:r w:rsidR="0004040D">
        <w:rPr>
          <w:sz w:val="28"/>
        </w:rPr>
        <w:t xml:space="preserve">four </w:t>
      </w:r>
      <w:r w:rsidRPr="005F175F">
        <w:rPr>
          <w:sz w:val="28"/>
        </w:rPr>
        <w:t xml:space="preserve">worship songs for </w:t>
      </w:r>
      <w:r>
        <w:rPr>
          <w:sz w:val="28"/>
        </w:rPr>
        <w:t>the day</w:t>
      </w:r>
      <w:r w:rsidRPr="005F175F">
        <w:rPr>
          <w:sz w:val="28"/>
        </w:rPr>
        <w:t xml:space="preserve"> are combined into one playlist.</w:t>
      </w:r>
    </w:p>
    <w:p w:rsidR="0004040D" w:rsidRPr="0004040D" w:rsidRDefault="0004040D" w:rsidP="0004040D">
      <w:pPr>
        <w:pStyle w:val="Author"/>
        <w:jc w:val="center"/>
        <w:rPr>
          <w:sz w:val="28"/>
        </w:rPr>
      </w:pPr>
    </w:p>
    <w:p w:rsidR="00DE7277" w:rsidRDefault="00AB178B" w:rsidP="00E30A35">
      <w:pPr>
        <w:pStyle w:val="Author"/>
        <w:jc w:val="center"/>
        <w:rPr>
          <w:i/>
          <w:sz w:val="28"/>
        </w:rPr>
      </w:pPr>
      <w:r>
        <w:rPr>
          <w:i/>
          <w:sz w:val="28"/>
        </w:rPr>
        <w:t>Copy and paste link</w:t>
      </w:r>
      <w:r w:rsidR="00E30A35" w:rsidRPr="00E30A35">
        <w:rPr>
          <w:i/>
          <w:sz w:val="28"/>
        </w:rPr>
        <w:t xml:space="preserve"> into your browser</w:t>
      </w:r>
    </w:p>
    <w:p w:rsidR="0004040D" w:rsidRDefault="008D5FAC" w:rsidP="006E6E3E">
      <w:pPr>
        <w:rPr>
          <w:sz w:val="28"/>
        </w:rPr>
      </w:pPr>
      <w:hyperlink r:id="rId4" w:history="1">
        <w:r w:rsidRPr="007C4B6D">
          <w:rPr>
            <w:rStyle w:val="Hyperlink"/>
            <w:sz w:val="28"/>
          </w:rPr>
          <w:t>https://www.youtube.com/playlist?list=PLHUrLRTP4Q1_LrssXw0VsrZxwS_8q38Gm</w:t>
        </w:r>
      </w:hyperlink>
    </w:p>
    <w:p w:rsidR="008D5FAC" w:rsidRDefault="008D5FAC" w:rsidP="006E6E3E">
      <w:pPr>
        <w:rPr>
          <w:sz w:val="28"/>
        </w:rPr>
      </w:pPr>
    </w:p>
    <w:p w:rsidR="002D36D3" w:rsidRDefault="00707D01" w:rsidP="002D36D3">
      <w:pPr>
        <w:jc w:val="center"/>
        <w:rPr>
          <w:b/>
          <w:sz w:val="28"/>
        </w:rPr>
      </w:pPr>
      <w:r w:rsidRPr="00270479">
        <w:rPr>
          <w:b/>
          <w:sz w:val="28"/>
        </w:rPr>
        <w:t>Save the Final Song for after the message</w:t>
      </w:r>
    </w:p>
    <w:p w:rsidR="0004040D" w:rsidRDefault="0004040D" w:rsidP="002D36D3">
      <w:pPr>
        <w:jc w:val="center"/>
        <w:rPr>
          <w:b/>
          <w:sz w:val="28"/>
        </w:rPr>
      </w:pPr>
    </w:p>
    <w:p w:rsidR="0004040D" w:rsidRDefault="0004040D" w:rsidP="002D36D3">
      <w:pPr>
        <w:jc w:val="center"/>
        <w:rPr>
          <w:b/>
          <w:sz w:val="28"/>
        </w:rPr>
      </w:pPr>
    </w:p>
    <w:p w:rsidR="008D5FAC" w:rsidRDefault="008D5FAC" w:rsidP="002D36D3">
      <w:pPr>
        <w:jc w:val="center"/>
        <w:rPr>
          <w:b/>
          <w:sz w:val="28"/>
        </w:rPr>
      </w:pPr>
      <w:r>
        <w:rPr>
          <w:b/>
          <w:sz w:val="28"/>
        </w:rPr>
        <w:t>Knowing You</w:t>
      </w:r>
    </w:p>
    <w:p w:rsidR="008D5FAC" w:rsidRDefault="008D5FAC" w:rsidP="002D36D3">
      <w:pPr>
        <w:jc w:val="center"/>
        <w:rPr>
          <w:b/>
          <w:sz w:val="28"/>
        </w:rPr>
      </w:pPr>
      <w:r>
        <w:rPr>
          <w:b/>
          <w:sz w:val="28"/>
        </w:rPr>
        <w:t>Come Ye Sinners</w:t>
      </w:r>
    </w:p>
    <w:p w:rsidR="008D5FAC" w:rsidRDefault="008D5FAC" w:rsidP="002D36D3">
      <w:pPr>
        <w:jc w:val="center"/>
        <w:rPr>
          <w:b/>
          <w:sz w:val="28"/>
        </w:rPr>
      </w:pPr>
      <w:r>
        <w:rPr>
          <w:b/>
          <w:sz w:val="28"/>
        </w:rPr>
        <w:t>Blessed Assurance</w:t>
      </w:r>
      <w:bookmarkStart w:id="0" w:name="_GoBack"/>
      <w:bookmarkEnd w:id="0"/>
    </w:p>
    <w:p w:rsidR="0004040D" w:rsidRPr="00270479" w:rsidRDefault="008D5FAC" w:rsidP="002D36D3">
      <w:pPr>
        <w:jc w:val="center"/>
        <w:rPr>
          <w:b/>
          <w:sz w:val="28"/>
        </w:rPr>
      </w:pPr>
      <w:r>
        <w:rPr>
          <w:b/>
          <w:sz w:val="28"/>
        </w:rPr>
        <w:t>The Greatest Thing</w:t>
      </w:r>
    </w:p>
    <w:p w:rsidR="002D36D3" w:rsidRDefault="002D36D3" w:rsidP="002D36D3">
      <w:pPr>
        <w:jc w:val="center"/>
        <w:rPr>
          <w:sz w:val="28"/>
        </w:rPr>
      </w:pPr>
    </w:p>
    <w:p w:rsidR="002D36D3" w:rsidRPr="00AB178B" w:rsidRDefault="002D36D3" w:rsidP="006E6E3E">
      <w:pPr>
        <w:rPr>
          <w:sz w:val="28"/>
        </w:rPr>
      </w:pPr>
    </w:p>
    <w:sectPr w:rsidR="002D36D3" w:rsidRPr="00AB178B" w:rsidSect="00AB178B">
      <w:type w:val="continuous"/>
      <w:pgSz w:w="12240" w:h="15840"/>
      <w:pgMar w:top="720" w:right="720" w:bottom="72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D6"/>
    <w:rsid w:val="0004040D"/>
    <w:rsid w:val="00270479"/>
    <w:rsid w:val="002D36D3"/>
    <w:rsid w:val="005F175F"/>
    <w:rsid w:val="006E6E3E"/>
    <w:rsid w:val="00707D01"/>
    <w:rsid w:val="008A2323"/>
    <w:rsid w:val="008D5FAC"/>
    <w:rsid w:val="008D6DA1"/>
    <w:rsid w:val="009074D9"/>
    <w:rsid w:val="009437FE"/>
    <w:rsid w:val="00A3648D"/>
    <w:rsid w:val="00AB178B"/>
    <w:rsid w:val="00AF04AF"/>
    <w:rsid w:val="00B04ED6"/>
    <w:rsid w:val="00B367EF"/>
    <w:rsid w:val="00DE7277"/>
    <w:rsid w:val="00E30A35"/>
    <w:rsid w:val="00E96B33"/>
    <w:rsid w:val="00EB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C0E00F"/>
  <w15:chartTrackingRefBased/>
  <w15:docId w15:val="{10783498-F800-4FEB-BA26-44CA9257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b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SongTitle"/>
    <w:rPr>
      <w:b w:val="0"/>
      <w:i/>
      <w:caps w:val="0"/>
      <w:sz w:val="16"/>
    </w:rPr>
  </w:style>
  <w:style w:type="paragraph" w:customStyle="1" w:styleId="SongTitle">
    <w:name w:val="Song Title"/>
    <w:next w:val="Author"/>
    <w:rPr>
      <w:b/>
      <w:caps/>
    </w:rPr>
  </w:style>
  <w:style w:type="paragraph" w:customStyle="1" w:styleId="Author">
    <w:name w:val="Author"/>
    <w:basedOn w:val="SongTitle"/>
    <w:pPr>
      <w:spacing w:after="240"/>
      <w:jc w:val="both"/>
    </w:pPr>
    <w:rPr>
      <w:b w:val="0"/>
      <w:caps w:val="0"/>
    </w:rPr>
  </w:style>
  <w:style w:type="paragraph" w:customStyle="1" w:styleId="Lyrics">
    <w:name w:val="Lyrics"/>
    <w:basedOn w:val="SongTitle"/>
    <w:rPr>
      <w:b w:val="0"/>
      <w:caps w:val="0"/>
    </w:rPr>
  </w:style>
  <w:style w:type="paragraph" w:customStyle="1" w:styleId="Lyricsspace">
    <w:name w:val="Lyrics + space"/>
    <w:basedOn w:val="Lyrics"/>
    <w:next w:val="Lyrics"/>
    <w:pPr>
      <w:spacing w:after="120"/>
    </w:pPr>
  </w:style>
  <w:style w:type="paragraph" w:styleId="NoSpacing">
    <w:name w:val="No Spacing"/>
    <w:uiPriority w:val="1"/>
    <w:qFormat/>
    <w:rsid w:val="008A2323"/>
  </w:style>
  <w:style w:type="character" w:styleId="Hyperlink">
    <w:name w:val="Hyperlink"/>
    <w:basedOn w:val="DefaultParagraphFont"/>
    <w:uiPriority w:val="99"/>
    <w:unhideWhenUsed/>
    <w:rsid w:val="008A23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04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playlist?list=PLHUrLRTP4Q1_LrssXw0VsrZxwS_8q38G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ong%20Lyric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Lyrics.dot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COME, NOW IS THE TIME TO WORSHIP</vt:lpstr>
    </vt:vector>
  </TitlesOfParts>
  <Company>Emmanuel Bible Church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COME, NOW IS THE TIME TO WORSHIP</dc:title>
  <dc:subject/>
  <dc:creator>Tim/Admi</dc:creator>
  <cp:keywords/>
  <dc:description/>
  <cp:lastModifiedBy>Gary Hollinger</cp:lastModifiedBy>
  <cp:revision>2</cp:revision>
  <cp:lastPrinted>1900-01-01T06:00:00Z</cp:lastPrinted>
  <dcterms:created xsi:type="dcterms:W3CDTF">2020-04-26T01:25:00Z</dcterms:created>
  <dcterms:modified xsi:type="dcterms:W3CDTF">2020-04-26T01:25:00Z</dcterms:modified>
</cp:coreProperties>
</file>