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E21612">
        <w:rPr>
          <w:sz w:val="28"/>
        </w:rPr>
        <w:t>10/</w:t>
      </w:r>
      <w:r w:rsidR="00154ACC">
        <w:rPr>
          <w:sz w:val="28"/>
        </w:rPr>
        <w:t>31</w:t>
      </w:r>
      <w:r w:rsidR="00A02386">
        <w:rPr>
          <w:sz w:val="28"/>
        </w:rPr>
        <w:t>/21</w:t>
      </w:r>
    </w:p>
    <w:p w:rsidR="009563F7" w:rsidRDefault="009563F7" w:rsidP="00A02386">
      <w:pPr>
        <w:jc w:val="center"/>
        <w:rPr>
          <w:sz w:val="28"/>
        </w:rPr>
      </w:pPr>
    </w:p>
    <w:p w:rsidR="00941937" w:rsidRDefault="002E26C7" w:rsidP="004A0F90">
      <w:pPr>
        <w:jc w:val="center"/>
        <w:rPr>
          <w:b/>
          <w:sz w:val="28"/>
        </w:rPr>
      </w:pPr>
      <w:r>
        <w:rPr>
          <w:b/>
          <w:sz w:val="28"/>
        </w:rPr>
        <w:t>How Firm a Foundation</w:t>
      </w:r>
    </w:p>
    <w:p w:rsidR="002E26C7" w:rsidRDefault="002E26C7" w:rsidP="004A0F90">
      <w:pPr>
        <w:jc w:val="center"/>
        <w:rPr>
          <w:b/>
          <w:sz w:val="28"/>
        </w:rPr>
      </w:pPr>
      <w:r>
        <w:rPr>
          <w:b/>
          <w:sz w:val="28"/>
        </w:rPr>
        <w:t>Firm Foundation</w:t>
      </w:r>
    </w:p>
    <w:p w:rsidR="002E26C7" w:rsidRDefault="002E26C7" w:rsidP="004A0F90">
      <w:pPr>
        <w:jc w:val="center"/>
        <w:rPr>
          <w:b/>
          <w:sz w:val="28"/>
        </w:rPr>
      </w:pPr>
      <w:r>
        <w:rPr>
          <w:b/>
          <w:sz w:val="28"/>
        </w:rPr>
        <w:t>I Will Wait for You</w:t>
      </w:r>
    </w:p>
    <w:p w:rsidR="002E26C7" w:rsidRDefault="002E26C7" w:rsidP="004A0F90">
      <w:pPr>
        <w:jc w:val="center"/>
        <w:rPr>
          <w:b/>
          <w:sz w:val="28"/>
        </w:rPr>
      </w:pPr>
      <w:r>
        <w:rPr>
          <w:b/>
          <w:sz w:val="28"/>
        </w:rPr>
        <w:t>Knowing You</w:t>
      </w:r>
    </w:p>
    <w:p w:rsidR="002E26C7" w:rsidRDefault="002E26C7" w:rsidP="004A0F90">
      <w:pPr>
        <w:jc w:val="center"/>
        <w:rPr>
          <w:b/>
          <w:sz w:val="28"/>
        </w:rPr>
      </w:pPr>
    </w:p>
    <w:p w:rsidR="002E26C7" w:rsidRDefault="002E26C7" w:rsidP="004A0F90">
      <w:pPr>
        <w:jc w:val="center"/>
        <w:rPr>
          <w:b/>
          <w:sz w:val="28"/>
        </w:rPr>
      </w:pPr>
      <w:r>
        <w:rPr>
          <w:b/>
          <w:sz w:val="28"/>
        </w:rPr>
        <w:t>We Choose the Fear of the Lord</w:t>
      </w:r>
      <w:bookmarkStart w:id="0" w:name="_GoBack"/>
      <w:bookmarkEnd w:id="0"/>
    </w:p>
    <w:p w:rsidR="00175197" w:rsidRDefault="00175197" w:rsidP="00175197">
      <w:pPr>
        <w:pStyle w:val="SongTitle"/>
        <w:rPr>
          <w:sz w:val="28"/>
        </w:rPr>
        <w:sectPr w:rsidR="00175197" w:rsidSect="00944FDE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:rsidR="00175197" w:rsidRPr="00602DD3" w:rsidRDefault="00175197" w:rsidP="0096372F">
      <w:pPr>
        <w:rPr>
          <w:b/>
          <w:sz w:val="28"/>
        </w:rPr>
      </w:pPr>
    </w:p>
    <w:sectPr w:rsidR="00175197" w:rsidRPr="00602DD3" w:rsidSect="00175197">
      <w:type w:val="continuous"/>
      <w:pgSz w:w="12240" w:h="15840"/>
      <w:pgMar w:top="720" w:right="720" w:bottom="720" w:left="72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12576"/>
    <w:rsid w:val="0006240D"/>
    <w:rsid w:val="00087645"/>
    <w:rsid w:val="000F3E0A"/>
    <w:rsid w:val="00154ACC"/>
    <w:rsid w:val="00157CA8"/>
    <w:rsid w:val="00175197"/>
    <w:rsid w:val="00194EF5"/>
    <w:rsid w:val="0019515F"/>
    <w:rsid w:val="001B11C6"/>
    <w:rsid w:val="001D4BB2"/>
    <w:rsid w:val="002142AB"/>
    <w:rsid w:val="00285C98"/>
    <w:rsid w:val="002872DD"/>
    <w:rsid w:val="00297A3E"/>
    <w:rsid w:val="002B5553"/>
    <w:rsid w:val="002E162C"/>
    <w:rsid w:val="002E26C7"/>
    <w:rsid w:val="00407D47"/>
    <w:rsid w:val="004A0F90"/>
    <w:rsid w:val="004D36D1"/>
    <w:rsid w:val="0050634B"/>
    <w:rsid w:val="00523A75"/>
    <w:rsid w:val="00544BA3"/>
    <w:rsid w:val="005515FB"/>
    <w:rsid w:val="00555CF4"/>
    <w:rsid w:val="00586E16"/>
    <w:rsid w:val="00591BA3"/>
    <w:rsid w:val="005F175F"/>
    <w:rsid w:val="00602DD3"/>
    <w:rsid w:val="006142E3"/>
    <w:rsid w:val="00654159"/>
    <w:rsid w:val="006627C4"/>
    <w:rsid w:val="00784526"/>
    <w:rsid w:val="007C0CA9"/>
    <w:rsid w:val="007E0352"/>
    <w:rsid w:val="00827662"/>
    <w:rsid w:val="00851FD7"/>
    <w:rsid w:val="00896924"/>
    <w:rsid w:val="008A2323"/>
    <w:rsid w:val="008D369E"/>
    <w:rsid w:val="008D6DA1"/>
    <w:rsid w:val="008E3CE8"/>
    <w:rsid w:val="009074D9"/>
    <w:rsid w:val="009150FC"/>
    <w:rsid w:val="00930D55"/>
    <w:rsid w:val="00941937"/>
    <w:rsid w:val="009437FE"/>
    <w:rsid w:val="00944FDE"/>
    <w:rsid w:val="009563F7"/>
    <w:rsid w:val="0096372F"/>
    <w:rsid w:val="009702BE"/>
    <w:rsid w:val="009825CE"/>
    <w:rsid w:val="009D5C62"/>
    <w:rsid w:val="00A02386"/>
    <w:rsid w:val="00A170FF"/>
    <w:rsid w:val="00AA0745"/>
    <w:rsid w:val="00AB178B"/>
    <w:rsid w:val="00AB5E44"/>
    <w:rsid w:val="00AF04AF"/>
    <w:rsid w:val="00AF38ED"/>
    <w:rsid w:val="00B04ED6"/>
    <w:rsid w:val="00B259A7"/>
    <w:rsid w:val="00B75F9F"/>
    <w:rsid w:val="00B817F0"/>
    <w:rsid w:val="00BA0F33"/>
    <w:rsid w:val="00BF72A1"/>
    <w:rsid w:val="00BF74C0"/>
    <w:rsid w:val="00DE7277"/>
    <w:rsid w:val="00DF0C53"/>
    <w:rsid w:val="00E04403"/>
    <w:rsid w:val="00E21612"/>
    <w:rsid w:val="00E23011"/>
    <w:rsid w:val="00E30A35"/>
    <w:rsid w:val="00E46226"/>
    <w:rsid w:val="00E96B33"/>
    <w:rsid w:val="00EB5A56"/>
    <w:rsid w:val="00EB71B4"/>
    <w:rsid w:val="00EB7ADD"/>
    <w:rsid w:val="00EE2584"/>
    <w:rsid w:val="00EE3301"/>
    <w:rsid w:val="00EE7292"/>
    <w:rsid w:val="00FD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26D12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2</cp:revision>
  <cp:lastPrinted>1900-01-01T06:00:00Z</cp:lastPrinted>
  <dcterms:created xsi:type="dcterms:W3CDTF">2021-10-31T12:27:00Z</dcterms:created>
  <dcterms:modified xsi:type="dcterms:W3CDTF">2021-10-31T12:27:00Z</dcterms:modified>
</cp:coreProperties>
</file>