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602DD3">
        <w:rPr>
          <w:sz w:val="28"/>
        </w:rPr>
        <w:t>05/</w:t>
      </w:r>
      <w:r w:rsidR="0096372F">
        <w:rPr>
          <w:sz w:val="28"/>
        </w:rPr>
        <w:t>31</w:t>
      </w:r>
      <w:r>
        <w:rPr>
          <w:sz w:val="28"/>
        </w:rPr>
        <w:t>/20</w:t>
      </w:r>
    </w:p>
    <w:p w:rsidR="005F175F" w:rsidRPr="005F175F" w:rsidRDefault="005F175F" w:rsidP="005F175F">
      <w:pPr>
        <w:pStyle w:val="Author"/>
        <w:jc w:val="center"/>
        <w:rPr>
          <w:sz w:val="28"/>
        </w:rPr>
      </w:pPr>
      <w:r w:rsidRPr="005F175F">
        <w:rPr>
          <w:sz w:val="28"/>
        </w:rPr>
        <w:t xml:space="preserve">All four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9074D9" w:rsidRDefault="009074D9">
      <w:pPr>
        <w:rPr>
          <w:sz w:val="16"/>
        </w:rPr>
      </w:pPr>
    </w:p>
    <w:p w:rsidR="00407D47" w:rsidRDefault="0096372F" w:rsidP="007C0CA9">
      <w:pPr>
        <w:jc w:val="center"/>
        <w:rPr>
          <w:sz w:val="28"/>
        </w:rPr>
      </w:pPr>
      <w:hyperlink r:id="rId4" w:history="1">
        <w:r w:rsidRPr="002F3DF1">
          <w:rPr>
            <w:rStyle w:val="Hyperlink"/>
            <w:sz w:val="28"/>
          </w:rPr>
          <w:t>https://www.youtube.com/playlist?l</w:t>
        </w:r>
        <w:r w:rsidRPr="002F3DF1">
          <w:rPr>
            <w:rStyle w:val="Hyperlink"/>
            <w:sz w:val="28"/>
          </w:rPr>
          <w:t>ist=PLHUrLRTP4Q1-xq0UqtuX2rcZklYh7YF7c</w:t>
        </w:r>
      </w:hyperlink>
    </w:p>
    <w:p w:rsidR="00602DD3" w:rsidRDefault="00602DD3">
      <w:pPr>
        <w:rPr>
          <w:sz w:val="28"/>
        </w:rPr>
      </w:pPr>
    </w:p>
    <w:p w:rsidR="007C0CA9" w:rsidRDefault="0096372F" w:rsidP="00602DD3">
      <w:pPr>
        <w:jc w:val="center"/>
        <w:rPr>
          <w:b/>
          <w:sz w:val="28"/>
        </w:rPr>
      </w:pPr>
      <w:r>
        <w:rPr>
          <w:b/>
          <w:sz w:val="28"/>
        </w:rPr>
        <w:t>All the Earth Will Sing Your Praises</w:t>
      </w:r>
    </w:p>
    <w:p w:rsidR="0096372F" w:rsidRDefault="0096372F" w:rsidP="00602DD3">
      <w:pPr>
        <w:jc w:val="center"/>
        <w:rPr>
          <w:b/>
          <w:sz w:val="28"/>
        </w:rPr>
      </w:pPr>
      <w:r>
        <w:rPr>
          <w:b/>
          <w:sz w:val="28"/>
        </w:rPr>
        <w:t>Rejoice the Lord is King</w:t>
      </w:r>
    </w:p>
    <w:p w:rsidR="0096372F" w:rsidRDefault="0096372F" w:rsidP="00602DD3">
      <w:pPr>
        <w:jc w:val="center"/>
        <w:rPr>
          <w:b/>
          <w:sz w:val="28"/>
        </w:rPr>
      </w:pPr>
      <w:r>
        <w:rPr>
          <w:b/>
          <w:sz w:val="28"/>
        </w:rPr>
        <w:t>Hosanna (Praise is Rising)</w:t>
      </w:r>
    </w:p>
    <w:p w:rsidR="0096372F" w:rsidRDefault="0096372F" w:rsidP="00602DD3">
      <w:pPr>
        <w:jc w:val="center"/>
        <w:rPr>
          <w:b/>
          <w:sz w:val="28"/>
        </w:rPr>
      </w:pPr>
      <w:r>
        <w:rPr>
          <w:b/>
          <w:sz w:val="28"/>
        </w:rPr>
        <w:t>Rise Up O Men of God (lyric video unavailable)</w:t>
      </w:r>
    </w:p>
    <w:p w:rsidR="002872DD" w:rsidRDefault="002872DD" w:rsidP="00602DD3">
      <w:pPr>
        <w:jc w:val="center"/>
        <w:rPr>
          <w:b/>
          <w:sz w:val="28"/>
        </w:rPr>
      </w:pPr>
    </w:p>
    <w:p w:rsidR="0096372F" w:rsidRDefault="0096372F" w:rsidP="0096372F">
      <w:pPr>
        <w:pStyle w:val="SongTitle"/>
        <w:rPr>
          <w:snapToGrid w:val="0"/>
          <w:sz w:val="32"/>
        </w:rPr>
        <w:sectPr w:rsidR="0096372F" w:rsidSect="002872DD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96372F" w:rsidRPr="0096372F" w:rsidRDefault="0096372F" w:rsidP="0096372F">
      <w:pPr>
        <w:pStyle w:val="SongTitle"/>
        <w:rPr>
          <w:rFonts w:ascii="Arial" w:hAnsi="Arial"/>
          <w:b w:val="0"/>
          <w:snapToGrid w:val="0"/>
          <w:sz w:val="32"/>
        </w:rPr>
      </w:pPr>
      <w:r w:rsidRPr="0096372F">
        <w:rPr>
          <w:snapToGrid w:val="0"/>
          <w:sz w:val="32"/>
        </w:rPr>
        <w:lastRenderedPageBreak/>
        <w:t>Rise Up O Men Of God</w:t>
      </w:r>
    </w:p>
    <w:p w:rsidR="0096372F" w:rsidRDefault="0096372F" w:rsidP="0096372F">
      <w:pPr>
        <w:pStyle w:val="Author"/>
        <w:jc w:val="left"/>
        <w:rPr>
          <w:rFonts w:ascii="Arial" w:hAnsi="Arial"/>
          <w:snapToGrid w:val="0"/>
        </w:rPr>
      </w:pPr>
      <w:r>
        <w:rPr>
          <w:snapToGrid w:val="0"/>
        </w:rPr>
        <w:t xml:space="preserve">William P. Merrill, William </w:t>
      </w:r>
      <w:proofErr w:type="gramStart"/>
      <w:r>
        <w:rPr>
          <w:snapToGrid w:val="0"/>
        </w:rPr>
        <w:t xml:space="preserve">Walter, </w:t>
      </w:r>
      <w:r>
        <w:rPr>
          <w:snapToGrid w:val="0"/>
        </w:rPr>
        <w:t xml:space="preserve">  </w:t>
      </w:r>
      <w:proofErr w:type="gramEnd"/>
      <w:r>
        <w:rPr>
          <w:snapToGrid w:val="0"/>
        </w:rPr>
        <w:t xml:space="preserve">                                                 </w:t>
      </w:r>
      <w:r>
        <w:rPr>
          <w:snapToGrid w:val="0"/>
        </w:rPr>
        <w:t>Bill Batstone, Buddy Owens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up, O men of God!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Have done with lesser things.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Give heart and soul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And mind and strength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To serve the King of kings.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up, O men of God!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His kingdom tarries long.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Bring in the day of brotherhood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And end the night of wrong.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up, O men of God!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The church for you doth wait.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Her strength unequal to her task,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up, and make her great!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  <w:bookmarkStart w:id="0" w:name="_GoBack"/>
      <w:bookmarkEnd w:id="0"/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Rise up!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Lift high the cross of Christ!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Tread where His feet have trod.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As brothers of the Son of Man,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up, O men of God.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The Lord is calling.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This is the day.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And seize the moment.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napToGrid w:val="0"/>
          <w:sz w:val="28"/>
          <w:szCs w:val="28"/>
        </w:rPr>
        <w:t>Rise up! O men of faith.</w:t>
      </w:r>
    </w:p>
    <w:p w:rsidR="0096372F" w:rsidRPr="0096372F" w:rsidRDefault="0096372F" w:rsidP="0096372F">
      <w:pPr>
        <w:pStyle w:val="Lyrics"/>
        <w:rPr>
          <w:sz w:val="28"/>
          <w:szCs w:val="28"/>
        </w:rPr>
      </w:pP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z w:val="28"/>
          <w:szCs w:val="28"/>
        </w:rPr>
        <w:t>Rise up. Rise up.</w:t>
      </w:r>
      <w:r w:rsidRPr="0096372F">
        <w:rPr>
          <w:snapToGrid w:val="0"/>
          <w:sz w:val="28"/>
          <w:szCs w:val="28"/>
        </w:rPr>
        <w:t xml:space="preserve"> Rise up. Rise up!</w:t>
      </w:r>
    </w:p>
    <w:p w:rsidR="0096372F" w:rsidRPr="0096372F" w:rsidRDefault="0096372F" w:rsidP="0096372F">
      <w:pPr>
        <w:pStyle w:val="Lyrics"/>
        <w:rPr>
          <w:snapToGrid w:val="0"/>
          <w:sz w:val="28"/>
          <w:szCs w:val="28"/>
        </w:rPr>
      </w:pPr>
      <w:r w:rsidRPr="0096372F">
        <w:rPr>
          <w:sz w:val="28"/>
          <w:szCs w:val="28"/>
        </w:rPr>
        <w:t>Rise up. Rise up.</w:t>
      </w:r>
      <w:r w:rsidRPr="0096372F">
        <w:rPr>
          <w:snapToGrid w:val="0"/>
          <w:sz w:val="28"/>
          <w:szCs w:val="28"/>
        </w:rPr>
        <w:t xml:space="preserve"> Rise up. Rise up!</w:t>
      </w:r>
    </w:p>
    <w:p w:rsidR="0096372F" w:rsidRDefault="0096372F" w:rsidP="0096372F">
      <w:pPr>
        <w:pStyle w:val="Lyrics"/>
        <w:rPr>
          <w:snapToGrid w:val="0"/>
          <w:sz w:val="16"/>
        </w:rPr>
      </w:pPr>
    </w:p>
    <w:p w:rsidR="0096372F" w:rsidRDefault="0096372F" w:rsidP="0096372F">
      <w:pPr>
        <w:pStyle w:val="Copyright"/>
        <w:rPr>
          <w:snapToGrid w:val="0"/>
        </w:rPr>
      </w:pPr>
      <w:r>
        <w:rPr>
          <w:snapToGrid w:val="0"/>
        </w:rPr>
        <w:t xml:space="preserve">© 1994 </w:t>
      </w:r>
      <w:proofErr w:type="spellStart"/>
      <w:r>
        <w:rPr>
          <w:snapToGrid w:val="0"/>
        </w:rPr>
        <w:t>Maranatha</w:t>
      </w:r>
      <w:proofErr w:type="spellEnd"/>
      <w:r>
        <w:rPr>
          <w:snapToGrid w:val="0"/>
        </w:rPr>
        <w:t xml:space="preserve"> Praise, Inc. </w:t>
      </w:r>
    </w:p>
    <w:p w:rsidR="0096372F" w:rsidRDefault="0096372F" w:rsidP="0096372F">
      <w:pPr>
        <w:pStyle w:val="Copyright"/>
        <w:rPr>
          <w:snapToGrid w:val="0"/>
        </w:rPr>
      </w:pPr>
      <w:r>
        <w:rPr>
          <w:snapToGrid w:val="0"/>
        </w:rPr>
        <w:t>CCLI License No. 196346</w:t>
      </w:r>
    </w:p>
    <w:p w:rsidR="002872DD" w:rsidRDefault="002872DD" w:rsidP="002872DD">
      <w:pPr>
        <w:pStyle w:val="SongTitle"/>
        <w:rPr>
          <w:sz w:val="24"/>
        </w:rPr>
        <w:sectPr w:rsidR="002872DD" w:rsidSect="0096372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72"/>
        </w:sectPr>
      </w:pPr>
    </w:p>
    <w:p w:rsidR="0096372F" w:rsidRDefault="0096372F" w:rsidP="0096372F">
      <w:pPr>
        <w:rPr>
          <w:b/>
          <w:sz w:val="28"/>
        </w:rPr>
        <w:sectPr w:rsidR="0096372F" w:rsidSect="002872DD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2872DD" w:rsidRPr="00602DD3" w:rsidRDefault="002872DD" w:rsidP="0096372F">
      <w:pPr>
        <w:rPr>
          <w:b/>
          <w:sz w:val="28"/>
        </w:rPr>
      </w:pPr>
    </w:p>
    <w:sectPr w:rsidR="002872DD" w:rsidRPr="00602DD3" w:rsidSect="002872DD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1B11C6"/>
    <w:rsid w:val="00285C98"/>
    <w:rsid w:val="002872DD"/>
    <w:rsid w:val="00407D47"/>
    <w:rsid w:val="00523A75"/>
    <w:rsid w:val="005F175F"/>
    <w:rsid w:val="00602DD3"/>
    <w:rsid w:val="006142E3"/>
    <w:rsid w:val="007C0CA9"/>
    <w:rsid w:val="00896924"/>
    <w:rsid w:val="008A2323"/>
    <w:rsid w:val="008D6DA1"/>
    <w:rsid w:val="009074D9"/>
    <w:rsid w:val="009437FE"/>
    <w:rsid w:val="0096372F"/>
    <w:rsid w:val="00AB178B"/>
    <w:rsid w:val="00AF04AF"/>
    <w:rsid w:val="00B04ED6"/>
    <w:rsid w:val="00DE7277"/>
    <w:rsid w:val="00E30A35"/>
    <w:rsid w:val="00E96B33"/>
    <w:rsid w:val="00EB71B4"/>
    <w:rsid w:val="00E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88F73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-xq0UqtuX2rcZklYh7YF7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Lyrics.dot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2020-05-31T00:54:00Z</dcterms:created>
  <dcterms:modified xsi:type="dcterms:W3CDTF">2020-05-31T00:58:00Z</dcterms:modified>
</cp:coreProperties>
</file>