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AC170A">
        <w:rPr>
          <w:sz w:val="28"/>
        </w:rPr>
        <w:t>01-05-25</w:t>
      </w:r>
    </w:p>
    <w:p w:rsidR="00721A7B" w:rsidRDefault="00721A7B" w:rsidP="004A15E2">
      <w:pPr>
        <w:rPr>
          <w:sz w:val="28"/>
        </w:rPr>
      </w:pPr>
    </w:p>
    <w:p w:rsidR="004A15E2" w:rsidRDefault="00AC170A" w:rsidP="00863681">
      <w:pPr>
        <w:jc w:val="center"/>
        <w:rPr>
          <w:sz w:val="28"/>
        </w:rPr>
      </w:pPr>
      <w:bookmarkStart w:id="0" w:name="_GoBack"/>
      <w:r>
        <w:rPr>
          <w:sz w:val="28"/>
        </w:rPr>
        <w:t>All the Earth Will Sing Your Praises</w:t>
      </w:r>
    </w:p>
    <w:p w:rsidR="00AC170A" w:rsidRDefault="00AC170A" w:rsidP="00863681">
      <w:pPr>
        <w:jc w:val="center"/>
        <w:rPr>
          <w:sz w:val="28"/>
        </w:rPr>
      </w:pPr>
      <w:r>
        <w:rPr>
          <w:sz w:val="28"/>
        </w:rPr>
        <w:t>Jesus Messiah</w:t>
      </w:r>
    </w:p>
    <w:p w:rsidR="00AC170A" w:rsidRDefault="00AC170A" w:rsidP="00863681">
      <w:pPr>
        <w:jc w:val="center"/>
        <w:rPr>
          <w:sz w:val="28"/>
        </w:rPr>
      </w:pPr>
      <w:r>
        <w:rPr>
          <w:sz w:val="28"/>
        </w:rPr>
        <w:t>Immortal, Invisible</w:t>
      </w:r>
    </w:p>
    <w:p w:rsidR="00AC170A" w:rsidRDefault="00AC170A" w:rsidP="00863681">
      <w:pPr>
        <w:jc w:val="center"/>
        <w:rPr>
          <w:sz w:val="28"/>
        </w:rPr>
      </w:pPr>
      <w:r>
        <w:rPr>
          <w:sz w:val="28"/>
        </w:rPr>
        <w:t>Wonderful Maker</w:t>
      </w:r>
    </w:p>
    <w:p w:rsidR="00AC170A" w:rsidRDefault="00AC170A" w:rsidP="00863681">
      <w:pPr>
        <w:jc w:val="center"/>
        <w:rPr>
          <w:sz w:val="28"/>
        </w:rPr>
      </w:pPr>
      <w:r>
        <w:rPr>
          <w:sz w:val="28"/>
        </w:rPr>
        <w:t>Speak O Lord</w:t>
      </w:r>
    </w:p>
    <w:p w:rsidR="00AC170A" w:rsidRDefault="00AC170A" w:rsidP="00863681">
      <w:pPr>
        <w:jc w:val="center"/>
        <w:rPr>
          <w:sz w:val="28"/>
        </w:rPr>
      </w:pPr>
    </w:p>
    <w:p w:rsidR="00AC170A" w:rsidRDefault="00AC170A" w:rsidP="00863681">
      <w:pPr>
        <w:jc w:val="center"/>
        <w:rPr>
          <w:sz w:val="28"/>
        </w:rPr>
        <w:sectPr w:rsidR="00AC170A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>
        <w:rPr>
          <w:sz w:val="28"/>
        </w:rPr>
        <w:t>Just a Closer Walk with Thee</w:t>
      </w:r>
      <w:bookmarkEnd w:id="0"/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30D9D"/>
    <w:rsid w:val="0006240D"/>
    <w:rsid w:val="000701AD"/>
    <w:rsid w:val="00073F82"/>
    <w:rsid w:val="000806E6"/>
    <w:rsid w:val="00087645"/>
    <w:rsid w:val="000C3857"/>
    <w:rsid w:val="000F178A"/>
    <w:rsid w:val="000F3E0A"/>
    <w:rsid w:val="0011686B"/>
    <w:rsid w:val="00123BF6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25653"/>
    <w:rsid w:val="00336ED3"/>
    <w:rsid w:val="00343C19"/>
    <w:rsid w:val="00344B21"/>
    <w:rsid w:val="0034754D"/>
    <w:rsid w:val="00372F6B"/>
    <w:rsid w:val="00385FAF"/>
    <w:rsid w:val="00391845"/>
    <w:rsid w:val="003A188A"/>
    <w:rsid w:val="003B33BD"/>
    <w:rsid w:val="00407D47"/>
    <w:rsid w:val="00412364"/>
    <w:rsid w:val="00416C1C"/>
    <w:rsid w:val="004272A5"/>
    <w:rsid w:val="00475D84"/>
    <w:rsid w:val="004804A0"/>
    <w:rsid w:val="0049762F"/>
    <w:rsid w:val="004A0F90"/>
    <w:rsid w:val="004A15E2"/>
    <w:rsid w:val="004B0D57"/>
    <w:rsid w:val="004D36D1"/>
    <w:rsid w:val="004D7F11"/>
    <w:rsid w:val="004E0BC9"/>
    <w:rsid w:val="00504CE6"/>
    <w:rsid w:val="0050634B"/>
    <w:rsid w:val="00511C79"/>
    <w:rsid w:val="00521F6D"/>
    <w:rsid w:val="00523A75"/>
    <w:rsid w:val="00544BA3"/>
    <w:rsid w:val="005515FB"/>
    <w:rsid w:val="00555CF4"/>
    <w:rsid w:val="005800AF"/>
    <w:rsid w:val="00580632"/>
    <w:rsid w:val="00583403"/>
    <w:rsid w:val="00586E16"/>
    <w:rsid w:val="00591BA3"/>
    <w:rsid w:val="005A4D73"/>
    <w:rsid w:val="005A7797"/>
    <w:rsid w:val="005F175F"/>
    <w:rsid w:val="005F2F33"/>
    <w:rsid w:val="005F59F7"/>
    <w:rsid w:val="00602DD3"/>
    <w:rsid w:val="0060507B"/>
    <w:rsid w:val="006142E3"/>
    <w:rsid w:val="00625FF8"/>
    <w:rsid w:val="006445E8"/>
    <w:rsid w:val="00654159"/>
    <w:rsid w:val="006627C4"/>
    <w:rsid w:val="006734B7"/>
    <w:rsid w:val="006A0EAD"/>
    <w:rsid w:val="006A26B1"/>
    <w:rsid w:val="006A6290"/>
    <w:rsid w:val="006C196A"/>
    <w:rsid w:val="006C7118"/>
    <w:rsid w:val="006E17FA"/>
    <w:rsid w:val="006F3A35"/>
    <w:rsid w:val="00721A7B"/>
    <w:rsid w:val="0074423F"/>
    <w:rsid w:val="007732F9"/>
    <w:rsid w:val="007825C8"/>
    <w:rsid w:val="00784526"/>
    <w:rsid w:val="0079718B"/>
    <w:rsid w:val="007B2E01"/>
    <w:rsid w:val="007B3E82"/>
    <w:rsid w:val="007C0CA9"/>
    <w:rsid w:val="007C15B2"/>
    <w:rsid w:val="007D2FC6"/>
    <w:rsid w:val="007E0352"/>
    <w:rsid w:val="007E258A"/>
    <w:rsid w:val="007F5646"/>
    <w:rsid w:val="007F7DB5"/>
    <w:rsid w:val="00803029"/>
    <w:rsid w:val="00827662"/>
    <w:rsid w:val="00840505"/>
    <w:rsid w:val="00851FD7"/>
    <w:rsid w:val="00857FFE"/>
    <w:rsid w:val="00863681"/>
    <w:rsid w:val="00883E0B"/>
    <w:rsid w:val="00896924"/>
    <w:rsid w:val="008A0029"/>
    <w:rsid w:val="008A2323"/>
    <w:rsid w:val="008B740F"/>
    <w:rsid w:val="008D369E"/>
    <w:rsid w:val="008D6DA1"/>
    <w:rsid w:val="008E3CE8"/>
    <w:rsid w:val="00902E02"/>
    <w:rsid w:val="009074D9"/>
    <w:rsid w:val="0091116F"/>
    <w:rsid w:val="009150FC"/>
    <w:rsid w:val="00920EA0"/>
    <w:rsid w:val="00921BF1"/>
    <w:rsid w:val="00930D55"/>
    <w:rsid w:val="00937FD1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27CC"/>
    <w:rsid w:val="00A53244"/>
    <w:rsid w:val="00A870B9"/>
    <w:rsid w:val="00AB178B"/>
    <w:rsid w:val="00AB5E44"/>
    <w:rsid w:val="00AC1590"/>
    <w:rsid w:val="00AC170A"/>
    <w:rsid w:val="00AD25CD"/>
    <w:rsid w:val="00AF04AF"/>
    <w:rsid w:val="00AF38ED"/>
    <w:rsid w:val="00B04ED6"/>
    <w:rsid w:val="00B112E8"/>
    <w:rsid w:val="00B259A7"/>
    <w:rsid w:val="00B5003E"/>
    <w:rsid w:val="00B51E15"/>
    <w:rsid w:val="00B75F9F"/>
    <w:rsid w:val="00B817F0"/>
    <w:rsid w:val="00B824F5"/>
    <w:rsid w:val="00B849B7"/>
    <w:rsid w:val="00BA0F33"/>
    <w:rsid w:val="00BB049F"/>
    <w:rsid w:val="00BB3174"/>
    <w:rsid w:val="00BB4B40"/>
    <w:rsid w:val="00BC16F3"/>
    <w:rsid w:val="00BD502C"/>
    <w:rsid w:val="00BD6374"/>
    <w:rsid w:val="00BF72A1"/>
    <w:rsid w:val="00BF74C0"/>
    <w:rsid w:val="00C510B4"/>
    <w:rsid w:val="00C71130"/>
    <w:rsid w:val="00C76051"/>
    <w:rsid w:val="00CB1670"/>
    <w:rsid w:val="00CD60B1"/>
    <w:rsid w:val="00D62FFD"/>
    <w:rsid w:val="00D70454"/>
    <w:rsid w:val="00D75BA0"/>
    <w:rsid w:val="00D85D40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36354"/>
    <w:rsid w:val="00E37751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EF59F6"/>
    <w:rsid w:val="00F00D73"/>
    <w:rsid w:val="00F47C4A"/>
    <w:rsid w:val="00F830DC"/>
    <w:rsid w:val="00F91ED0"/>
    <w:rsid w:val="00FA4744"/>
    <w:rsid w:val="00FD420C"/>
    <w:rsid w:val="00FE0407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F1BFC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2025-01-04T17:10:00Z</dcterms:created>
  <dcterms:modified xsi:type="dcterms:W3CDTF">2025-01-04T17:13:00Z</dcterms:modified>
</cp:coreProperties>
</file>