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28" w:rsidRPr="00380DE6" w:rsidRDefault="00BD4228" w:rsidP="00BD4228">
      <w:pPr>
        <w:pStyle w:val="NoSpacing"/>
        <w:jc w:val="center"/>
        <w:rPr>
          <w:b/>
        </w:rPr>
      </w:pPr>
      <w:r w:rsidRPr="00380DE6">
        <w:rPr>
          <w:b/>
        </w:rPr>
        <w:t xml:space="preserve">Cultivating </w:t>
      </w:r>
      <w:r w:rsidR="00380DE6" w:rsidRPr="00380DE6">
        <w:rPr>
          <w:b/>
        </w:rPr>
        <w:t>a</w:t>
      </w:r>
      <w:r w:rsidRPr="00380DE6">
        <w:rPr>
          <w:b/>
        </w:rPr>
        <w:t xml:space="preserve"> Sense of Urgency</w:t>
      </w:r>
    </w:p>
    <w:p w:rsidR="00BD4228" w:rsidRDefault="00BD4228" w:rsidP="00BD4228">
      <w:pPr>
        <w:pStyle w:val="NoSpacing"/>
        <w:jc w:val="center"/>
      </w:pPr>
      <w:r>
        <w:t>Luke 16:19-31</w:t>
      </w:r>
    </w:p>
    <w:p w:rsidR="00BD4228" w:rsidRDefault="00BD4228" w:rsidP="00BD4228">
      <w:pPr>
        <w:pStyle w:val="NoSpacing"/>
        <w:jc w:val="center"/>
        <w:rPr>
          <w:rFonts w:eastAsia="Times New Roman"/>
          <w:szCs w:val="26"/>
        </w:rPr>
      </w:pPr>
      <w:r>
        <w:t>February 25, 2024</w:t>
      </w:r>
    </w:p>
    <w:p w:rsidR="00BD4228" w:rsidRDefault="00BD4228" w:rsidP="00BD4228">
      <w:pPr>
        <w:pStyle w:val="NoSpacing"/>
        <w:jc w:val="center"/>
        <w:rPr>
          <w:rFonts w:eastAsia="Times New Roman"/>
          <w:szCs w:val="20"/>
        </w:rPr>
      </w:pPr>
      <w:r>
        <w:rPr>
          <w:rFonts w:eastAsia="Times New Roman"/>
        </w:rPr>
        <w:t>Pastor Gary Hollinger</w:t>
      </w:r>
    </w:p>
    <w:p w:rsidR="00BD4228" w:rsidRDefault="00BD4228" w:rsidP="007A5368">
      <w:pPr>
        <w:pStyle w:val="NoSpacing"/>
        <w:rPr>
          <w:rFonts w:eastAsia="Times New Roman"/>
        </w:rPr>
      </w:pPr>
    </w:p>
    <w:p w:rsidR="00B55C56" w:rsidRPr="00B55C56" w:rsidRDefault="00BD4228" w:rsidP="00B55C56">
      <w:pPr>
        <w:pStyle w:val="NoSpacing"/>
        <w:jc w:val="center"/>
        <w:rPr>
          <w:b/>
        </w:rPr>
      </w:pPr>
      <w:r w:rsidRPr="00B55C56">
        <w:rPr>
          <w:b/>
        </w:rPr>
        <w:t>CBC’s Mission:</w:t>
      </w:r>
    </w:p>
    <w:p w:rsidR="00BD4228" w:rsidRDefault="00BD4228" w:rsidP="00B55C56">
      <w:pPr>
        <w:pStyle w:val="NoSpacing"/>
        <w:jc w:val="center"/>
      </w:pPr>
      <w:r>
        <w:t xml:space="preserve">Loving God and loving people as we grow, serve and </w:t>
      </w:r>
      <w:r>
        <w:rPr>
          <w:i/>
        </w:rPr>
        <w:t>share the Good News of Jesus Christ</w:t>
      </w:r>
      <w:r>
        <w:t>.</w:t>
      </w:r>
    </w:p>
    <w:p w:rsidR="00B55C56" w:rsidRDefault="00B55C56" w:rsidP="00B55C56">
      <w:pPr>
        <w:pStyle w:val="NoSpacing"/>
      </w:pPr>
    </w:p>
    <w:p w:rsidR="007E7C70" w:rsidRDefault="007E7C70" w:rsidP="00A22D7C">
      <w:r>
        <w:t xml:space="preserve">For we are His workmanship, created in Christ Jesus for good works, which God prepared beforehand so that we would walk in them. (Ephesians 2:10 NASB) </w:t>
      </w:r>
    </w:p>
    <w:p w:rsidR="000D1298" w:rsidRDefault="00BD4228" w:rsidP="00561FD3">
      <w:pPr>
        <w:spacing w:line="360" w:lineRule="auto"/>
        <w:jc w:val="center"/>
        <w:rPr>
          <w:b/>
        </w:rPr>
      </w:pPr>
      <w:r w:rsidRPr="00B55C56">
        <w:rPr>
          <w:b/>
        </w:rPr>
        <w:t xml:space="preserve">It is essential to cultivate a </w:t>
      </w:r>
      <w:r w:rsidR="00561FD3">
        <w:rPr>
          <w:b/>
        </w:rPr>
        <w:t>__________</w:t>
      </w:r>
      <w:r w:rsidRPr="00B55C56">
        <w:rPr>
          <w:b/>
        </w:rPr>
        <w:t xml:space="preserve"> of </w:t>
      </w:r>
      <w:r w:rsidR="00561FD3">
        <w:rPr>
          <w:b/>
        </w:rPr>
        <w:t>_______________</w:t>
      </w:r>
      <w:r w:rsidRPr="00B55C56">
        <w:rPr>
          <w:b/>
        </w:rPr>
        <w:t xml:space="preserve"> in order </w:t>
      </w:r>
    </w:p>
    <w:p w:rsidR="00BD4228" w:rsidRPr="00B55C56" w:rsidRDefault="00BD4228" w:rsidP="00561FD3">
      <w:pPr>
        <w:spacing w:line="360" w:lineRule="auto"/>
        <w:jc w:val="center"/>
        <w:rPr>
          <w:b/>
        </w:rPr>
      </w:pPr>
      <w:r w:rsidRPr="00B55C56">
        <w:rPr>
          <w:b/>
        </w:rPr>
        <w:t xml:space="preserve">to fulfill </w:t>
      </w:r>
      <w:r w:rsidR="00561FD3">
        <w:rPr>
          <w:b/>
        </w:rPr>
        <w:t>________</w:t>
      </w:r>
      <w:r w:rsidRPr="00B55C56">
        <w:rPr>
          <w:b/>
        </w:rPr>
        <w:t xml:space="preserve"> </w:t>
      </w:r>
      <w:r w:rsidR="00561FD3">
        <w:rPr>
          <w:b/>
        </w:rPr>
        <w:t>________</w:t>
      </w:r>
      <w:r w:rsidRPr="00B55C56">
        <w:rPr>
          <w:b/>
        </w:rPr>
        <w:t>.</w:t>
      </w:r>
    </w:p>
    <w:p w:rsidR="00380DE6" w:rsidRPr="006410E8" w:rsidRDefault="00BD4228" w:rsidP="00A22D7C">
      <w:pPr>
        <w:rPr>
          <w:b/>
        </w:rPr>
      </w:pPr>
      <w:r w:rsidRPr="006410E8">
        <w:rPr>
          <w:b/>
        </w:rPr>
        <w:t>Q:</w:t>
      </w:r>
      <w:r w:rsidRPr="006410E8">
        <w:rPr>
          <w:b/>
        </w:rPr>
        <w:tab/>
        <w:t>What happens when we die? (v. 22-24)</w:t>
      </w:r>
    </w:p>
    <w:p w:rsidR="00BD4228" w:rsidRPr="00561FD3" w:rsidRDefault="00010042" w:rsidP="00A22D7C">
      <w:pPr>
        <w:pStyle w:val="Numbered"/>
        <w:numPr>
          <w:ilvl w:val="0"/>
          <w:numId w:val="5"/>
        </w:numPr>
        <w:rPr>
          <w:szCs w:val="28"/>
        </w:rPr>
      </w:pPr>
      <w:r>
        <w:t>__________________________</w:t>
      </w:r>
      <w:r w:rsidR="00BD4228">
        <w:t xml:space="preserve">? </w:t>
      </w:r>
      <w:r>
        <w:rPr>
          <w:b w:val="0"/>
        </w:rPr>
        <w:t>(Heb.</w:t>
      </w:r>
      <w:r w:rsidR="00BD4228" w:rsidRPr="00010042">
        <w:rPr>
          <w:b w:val="0"/>
        </w:rPr>
        <w:t xml:space="preserve"> 9:27)</w:t>
      </w:r>
    </w:p>
    <w:p w:rsidR="00561FD3" w:rsidRPr="00B94535" w:rsidRDefault="00561FD3" w:rsidP="00561FD3">
      <w:pPr>
        <w:pStyle w:val="Numbered"/>
        <w:numPr>
          <w:ilvl w:val="0"/>
          <w:numId w:val="0"/>
        </w:numPr>
        <w:ind w:left="1080"/>
        <w:rPr>
          <w:szCs w:val="28"/>
        </w:rPr>
      </w:pPr>
    </w:p>
    <w:p w:rsidR="00BD4228" w:rsidRPr="00561FD3" w:rsidRDefault="00010042" w:rsidP="00A22D7C">
      <w:pPr>
        <w:pStyle w:val="Numbered"/>
        <w:rPr>
          <w:szCs w:val="28"/>
        </w:rPr>
      </w:pPr>
      <w:r>
        <w:t>___________________________</w:t>
      </w:r>
      <w:r w:rsidR="00BD4228">
        <w:t xml:space="preserve">? </w:t>
      </w:r>
    </w:p>
    <w:p w:rsidR="00561FD3" w:rsidRDefault="00561FD3" w:rsidP="00561FD3">
      <w:pPr>
        <w:pStyle w:val="Numbered"/>
        <w:numPr>
          <w:ilvl w:val="0"/>
          <w:numId w:val="0"/>
        </w:numPr>
        <w:ind w:left="1080"/>
        <w:rPr>
          <w:szCs w:val="28"/>
        </w:rPr>
      </w:pPr>
    </w:p>
    <w:p w:rsidR="00730AAE" w:rsidRPr="00010042" w:rsidRDefault="00010042" w:rsidP="00730AAE">
      <w:pPr>
        <w:pStyle w:val="Numbered"/>
        <w:rPr>
          <w:rStyle w:val="text"/>
          <w:szCs w:val="28"/>
        </w:rPr>
      </w:pPr>
      <w:r>
        <w:t>_______________________</w:t>
      </w:r>
      <w:r w:rsidR="00BD4228" w:rsidRPr="00B94535">
        <w:rPr>
          <w:rStyle w:val="text"/>
          <w:szCs w:val="28"/>
        </w:rPr>
        <w:t xml:space="preserve"> </w:t>
      </w:r>
      <w:r w:rsidR="00BD4228" w:rsidRPr="003B4C36">
        <w:rPr>
          <w:rStyle w:val="text"/>
          <w:b w:val="0"/>
          <w:szCs w:val="28"/>
        </w:rPr>
        <w:t>(</w:t>
      </w:r>
      <w:r>
        <w:rPr>
          <w:rStyle w:val="text"/>
          <w:b w:val="0"/>
          <w:szCs w:val="28"/>
        </w:rPr>
        <w:t>Isa.</w:t>
      </w:r>
      <w:r w:rsidR="00BD4228" w:rsidRPr="003B4C36">
        <w:rPr>
          <w:rStyle w:val="text"/>
          <w:b w:val="0"/>
          <w:szCs w:val="28"/>
        </w:rPr>
        <w:t xml:space="preserve"> 25:6-8a</w:t>
      </w:r>
      <w:r w:rsidR="00B94535" w:rsidRPr="003B4C36">
        <w:rPr>
          <w:rStyle w:val="text"/>
          <w:b w:val="0"/>
          <w:szCs w:val="28"/>
        </w:rPr>
        <w:t xml:space="preserve">; </w:t>
      </w:r>
      <w:r>
        <w:rPr>
          <w:rStyle w:val="woj"/>
          <w:b w:val="0"/>
          <w:szCs w:val="28"/>
        </w:rPr>
        <w:t>Jn.</w:t>
      </w:r>
      <w:r w:rsidR="00BD4228" w:rsidRPr="003B4C36">
        <w:rPr>
          <w:rStyle w:val="woj"/>
          <w:b w:val="0"/>
          <w:szCs w:val="28"/>
        </w:rPr>
        <w:t xml:space="preserve"> 14:1-3</w:t>
      </w:r>
      <w:r w:rsidR="00B94535" w:rsidRPr="003B4C36">
        <w:rPr>
          <w:rStyle w:val="woj"/>
          <w:b w:val="0"/>
          <w:szCs w:val="28"/>
        </w:rPr>
        <w:t xml:space="preserve">; </w:t>
      </w:r>
      <w:r w:rsidR="00BD4228" w:rsidRPr="003B4C36">
        <w:rPr>
          <w:rStyle w:val="woj"/>
          <w:b w:val="0"/>
          <w:szCs w:val="28"/>
        </w:rPr>
        <w:t>Luke 23:42-43</w:t>
      </w:r>
      <w:r w:rsidR="00B94535" w:rsidRPr="003B4C36">
        <w:rPr>
          <w:rStyle w:val="woj"/>
          <w:b w:val="0"/>
          <w:szCs w:val="28"/>
        </w:rPr>
        <w:t xml:space="preserve">; </w:t>
      </w:r>
      <w:r w:rsidR="00BD4228" w:rsidRPr="003B4C36">
        <w:rPr>
          <w:rStyle w:val="text"/>
          <w:b w:val="0"/>
          <w:szCs w:val="28"/>
        </w:rPr>
        <w:t xml:space="preserve">2 </w:t>
      </w:r>
      <w:r>
        <w:rPr>
          <w:rStyle w:val="text"/>
          <w:b w:val="0"/>
          <w:szCs w:val="28"/>
        </w:rPr>
        <w:t>Cor.</w:t>
      </w:r>
      <w:r w:rsidR="00BD4228" w:rsidRPr="003B4C36">
        <w:rPr>
          <w:rStyle w:val="text"/>
          <w:b w:val="0"/>
          <w:szCs w:val="28"/>
        </w:rPr>
        <w:t xml:space="preserve"> 5:1-5</w:t>
      </w:r>
      <w:r w:rsidR="00B94535" w:rsidRPr="003B4C36">
        <w:rPr>
          <w:rStyle w:val="text"/>
          <w:b w:val="0"/>
          <w:szCs w:val="28"/>
        </w:rPr>
        <w:t>, 8</w:t>
      </w:r>
      <w:r w:rsidR="003B4C36" w:rsidRPr="003B4C36">
        <w:rPr>
          <w:rStyle w:val="text"/>
          <w:b w:val="0"/>
          <w:szCs w:val="28"/>
        </w:rPr>
        <w:t xml:space="preserve">; </w:t>
      </w:r>
      <w:r>
        <w:rPr>
          <w:rStyle w:val="text"/>
          <w:b w:val="0"/>
          <w:szCs w:val="28"/>
        </w:rPr>
        <w:t>Phil.</w:t>
      </w:r>
      <w:r w:rsidR="00BD4228" w:rsidRPr="003B4C36">
        <w:rPr>
          <w:rStyle w:val="text"/>
          <w:b w:val="0"/>
          <w:szCs w:val="28"/>
        </w:rPr>
        <w:t xml:space="preserve"> 3:20-21</w:t>
      </w:r>
      <w:r w:rsidR="003B4C36" w:rsidRPr="003B4C36">
        <w:rPr>
          <w:rStyle w:val="text"/>
          <w:b w:val="0"/>
          <w:szCs w:val="28"/>
        </w:rPr>
        <w:t xml:space="preserve">; </w:t>
      </w:r>
      <w:r>
        <w:rPr>
          <w:rStyle w:val="text"/>
          <w:b w:val="0"/>
          <w:szCs w:val="28"/>
        </w:rPr>
        <w:t>Col.</w:t>
      </w:r>
      <w:r w:rsidR="003B4C36" w:rsidRPr="003B4C36">
        <w:rPr>
          <w:rStyle w:val="text"/>
          <w:b w:val="0"/>
          <w:szCs w:val="28"/>
        </w:rPr>
        <w:t xml:space="preserve"> 3:4; </w:t>
      </w:r>
      <w:r>
        <w:rPr>
          <w:rStyle w:val="text"/>
          <w:b w:val="0"/>
          <w:szCs w:val="28"/>
        </w:rPr>
        <w:t>Rev.</w:t>
      </w:r>
      <w:r w:rsidR="00BD4228" w:rsidRPr="003B4C36">
        <w:rPr>
          <w:rStyle w:val="text"/>
          <w:b w:val="0"/>
          <w:szCs w:val="28"/>
        </w:rPr>
        <w:t xml:space="preserve"> </w:t>
      </w:r>
      <w:r w:rsidR="00730AAE" w:rsidRPr="003B4C36">
        <w:rPr>
          <w:rStyle w:val="text"/>
          <w:b w:val="0"/>
          <w:szCs w:val="28"/>
        </w:rPr>
        <w:t>21:</w:t>
      </w:r>
      <w:r w:rsidR="00BD4228" w:rsidRPr="003B4C36">
        <w:rPr>
          <w:rStyle w:val="text"/>
          <w:b w:val="0"/>
          <w:szCs w:val="28"/>
        </w:rPr>
        <w:t>1-7</w:t>
      </w:r>
      <w:r w:rsidR="003B4C36" w:rsidRPr="003B4C36">
        <w:rPr>
          <w:rStyle w:val="text"/>
          <w:b w:val="0"/>
          <w:szCs w:val="28"/>
        </w:rPr>
        <w:t>,</w:t>
      </w:r>
      <w:r w:rsidR="00BD4228" w:rsidRPr="003B4C36">
        <w:rPr>
          <w:rStyle w:val="text"/>
          <w:b w:val="0"/>
          <w:szCs w:val="28"/>
        </w:rPr>
        <w:t xml:space="preserve"> 21:22-27)</w:t>
      </w:r>
    </w:p>
    <w:p w:rsidR="00010042" w:rsidRPr="003B4C36" w:rsidRDefault="00010042" w:rsidP="00010042">
      <w:pPr>
        <w:pStyle w:val="Numbered"/>
        <w:numPr>
          <w:ilvl w:val="0"/>
          <w:numId w:val="0"/>
        </w:numPr>
        <w:ind w:left="1080"/>
        <w:rPr>
          <w:rStyle w:val="text"/>
          <w:szCs w:val="28"/>
        </w:rPr>
      </w:pPr>
    </w:p>
    <w:p w:rsidR="00BD4228" w:rsidRDefault="00010042" w:rsidP="00A22D7C">
      <w:pPr>
        <w:pStyle w:val="Numbered"/>
        <w:rPr>
          <w:rStyle w:val="text"/>
        </w:rPr>
      </w:pPr>
      <w:r>
        <w:rPr>
          <w:rStyle w:val="text"/>
        </w:rPr>
        <w:t>__________________________</w:t>
      </w:r>
      <w:r w:rsidR="00BD4228">
        <w:t xml:space="preserve"> </w:t>
      </w:r>
      <w:r w:rsidR="00BD4228" w:rsidRPr="003B4C36">
        <w:rPr>
          <w:b w:val="0"/>
        </w:rPr>
        <w:t>(</w:t>
      </w:r>
      <w:r>
        <w:rPr>
          <w:b w:val="0"/>
        </w:rPr>
        <w:t>Rom.</w:t>
      </w:r>
      <w:r w:rsidR="00BD4228" w:rsidRPr="003B4C36">
        <w:rPr>
          <w:b w:val="0"/>
        </w:rPr>
        <w:t xml:space="preserve"> 2:5 &amp; 8</w:t>
      </w:r>
      <w:r w:rsidR="003B4C36" w:rsidRPr="003B4C36">
        <w:rPr>
          <w:b w:val="0"/>
        </w:rPr>
        <w:t xml:space="preserve">; </w:t>
      </w:r>
      <w:r>
        <w:rPr>
          <w:rStyle w:val="text"/>
          <w:b w:val="0"/>
          <w:szCs w:val="28"/>
        </w:rPr>
        <w:t>Mt.</w:t>
      </w:r>
      <w:r w:rsidR="00BD4228" w:rsidRPr="003B4C36">
        <w:rPr>
          <w:rStyle w:val="text"/>
          <w:b w:val="0"/>
          <w:szCs w:val="28"/>
        </w:rPr>
        <w:t xml:space="preserve"> 3:12</w:t>
      </w:r>
      <w:r w:rsidR="003B4C36" w:rsidRPr="003B4C36">
        <w:rPr>
          <w:rStyle w:val="text"/>
          <w:b w:val="0"/>
          <w:szCs w:val="28"/>
        </w:rPr>
        <w:t xml:space="preserve">, 13:36-43, 18:8-9, 25:41 &amp; 46; </w:t>
      </w:r>
      <w:r>
        <w:rPr>
          <w:rStyle w:val="text"/>
          <w:b w:val="0"/>
          <w:szCs w:val="28"/>
        </w:rPr>
        <w:t>Col.</w:t>
      </w:r>
      <w:r w:rsidR="00BD4228" w:rsidRPr="003B4C36">
        <w:rPr>
          <w:rStyle w:val="text"/>
          <w:b w:val="0"/>
          <w:szCs w:val="28"/>
        </w:rPr>
        <w:t xml:space="preserve"> 3:5-6</w:t>
      </w:r>
      <w:r w:rsidR="003B4C36" w:rsidRPr="003B4C36">
        <w:rPr>
          <w:rStyle w:val="text"/>
          <w:b w:val="0"/>
          <w:szCs w:val="28"/>
        </w:rPr>
        <w:t xml:space="preserve">; </w:t>
      </w:r>
      <w:r>
        <w:rPr>
          <w:rStyle w:val="text"/>
          <w:b w:val="0"/>
          <w:szCs w:val="28"/>
        </w:rPr>
        <w:t xml:space="preserve">2 </w:t>
      </w:r>
      <w:proofErr w:type="spellStart"/>
      <w:r>
        <w:rPr>
          <w:rStyle w:val="text"/>
          <w:b w:val="0"/>
          <w:szCs w:val="28"/>
        </w:rPr>
        <w:t>Thes</w:t>
      </w:r>
      <w:proofErr w:type="spellEnd"/>
      <w:r>
        <w:rPr>
          <w:rStyle w:val="text"/>
          <w:b w:val="0"/>
          <w:szCs w:val="28"/>
        </w:rPr>
        <w:t>.</w:t>
      </w:r>
      <w:r w:rsidR="00BD4228" w:rsidRPr="003B4C36">
        <w:rPr>
          <w:rStyle w:val="text"/>
          <w:b w:val="0"/>
          <w:szCs w:val="28"/>
        </w:rPr>
        <w:t xml:space="preserve"> 1:6-11</w:t>
      </w:r>
      <w:r w:rsidR="003B4C36" w:rsidRPr="003B4C36">
        <w:rPr>
          <w:rStyle w:val="text"/>
          <w:b w:val="0"/>
          <w:szCs w:val="28"/>
        </w:rPr>
        <w:t xml:space="preserve">; </w:t>
      </w:r>
      <w:r w:rsidR="000D1298">
        <w:rPr>
          <w:rStyle w:val="text"/>
          <w:b w:val="0"/>
          <w:szCs w:val="28"/>
        </w:rPr>
        <w:t>2 Pet.</w:t>
      </w:r>
      <w:r w:rsidR="00BD4228" w:rsidRPr="003B4C36">
        <w:rPr>
          <w:rStyle w:val="text"/>
          <w:b w:val="0"/>
          <w:szCs w:val="28"/>
        </w:rPr>
        <w:t xml:space="preserve"> 2:4 &amp; 9</w:t>
      </w:r>
      <w:r w:rsidR="003B4C36" w:rsidRPr="003B4C36">
        <w:rPr>
          <w:rStyle w:val="text"/>
          <w:b w:val="0"/>
          <w:szCs w:val="28"/>
        </w:rPr>
        <w:t xml:space="preserve">; </w:t>
      </w:r>
      <w:r>
        <w:rPr>
          <w:b w:val="0"/>
        </w:rPr>
        <w:t>Rev.</w:t>
      </w:r>
      <w:r w:rsidR="003B4C36" w:rsidRPr="003B4C36">
        <w:rPr>
          <w:b w:val="0"/>
        </w:rPr>
        <w:t xml:space="preserve"> 20:10-15, </w:t>
      </w:r>
      <w:r w:rsidR="00BD4228" w:rsidRPr="003B4C36">
        <w:rPr>
          <w:rStyle w:val="text"/>
          <w:b w:val="0"/>
          <w:szCs w:val="28"/>
        </w:rPr>
        <w:t>21:8)</w:t>
      </w:r>
    </w:p>
    <w:p w:rsidR="00BD4228" w:rsidRDefault="00BD4228" w:rsidP="00A22D7C">
      <w:pPr>
        <w:rPr>
          <w:b/>
        </w:rPr>
      </w:pPr>
      <w:r w:rsidRPr="006410E8">
        <w:rPr>
          <w:b/>
        </w:rPr>
        <w:t>A:</w:t>
      </w:r>
      <w:r w:rsidRPr="006410E8">
        <w:rPr>
          <w:b/>
        </w:rPr>
        <w:tab/>
        <w:t xml:space="preserve">Everyone will spend eternity in one of two places: </w:t>
      </w:r>
      <w:r w:rsidR="00C71C31">
        <w:rPr>
          <w:b/>
        </w:rPr>
        <w:t>_____________</w:t>
      </w:r>
      <w:r w:rsidRPr="006410E8">
        <w:rPr>
          <w:b/>
        </w:rPr>
        <w:t xml:space="preserve"> or </w:t>
      </w:r>
      <w:r w:rsidR="00C71C31">
        <w:rPr>
          <w:b/>
        </w:rPr>
        <w:t>________</w:t>
      </w:r>
      <w:r w:rsidRPr="006410E8">
        <w:rPr>
          <w:b/>
        </w:rPr>
        <w:t>.</w:t>
      </w:r>
    </w:p>
    <w:p w:rsidR="000D1298" w:rsidRPr="00B55C56" w:rsidRDefault="000D1298" w:rsidP="00A22D7C">
      <w:pPr>
        <w:rPr>
          <w:b/>
          <w:szCs w:val="20"/>
        </w:rPr>
      </w:pPr>
    </w:p>
    <w:p w:rsidR="006B52CC" w:rsidRDefault="00BD4228" w:rsidP="003B4C36">
      <w:r w:rsidRPr="006410E8">
        <w:rPr>
          <w:b/>
        </w:rPr>
        <w:t xml:space="preserve">Q: </w:t>
      </w:r>
      <w:r w:rsidRPr="006410E8">
        <w:rPr>
          <w:b/>
        </w:rPr>
        <w:tab/>
        <w:t>Do “</w:t>
      </w:r>
      <w:r w:rsidR="00C71C31">
        <w:rPr>
          <w:b/>
        </w:rPr>
        <w:t>__________</w:t>
      </w:r>
      <w:r w:rsidRPr="006410E8">
        <w:rPr>
          <w:b/>
        </w:rPr>
        <w:t xml:space="preserve"> </w:t>
      </w:r>
      <w:r w:rsidR="00C71C31">
        <w:rPr>
          <w:b/>
        </w:rPr>
        <w:t>_____________</w:t>
      </w:r>
      <w:r w:rsidRPr="006410E8">
        <w:rPr>
          <w:b/>
        </w:rPr>
        <w:t>” really go to hell? (v. 19-21)</w:t>
      </w:r>
      <w:r w:rsidR="003B4C36">
        <w:rPr>
          <w:rStyle w:val="text"/>
          <w:szCs w:val="28"/>
        </w:rPr>
        <w:t xml:space="preserve"> (</w:t>
      </w:r>
      <w:r w:rsidR="00010042">
        <w:rPr>
          <w:rStyle w:val="text"/>
          <w:szCs w:val="28"/>
        </w:rPr>
        <w:t>Jn.</w:t>
      </w:r>
      <w:r w:rsidR="003B4C36">
        <w:rPr>
          <w:rStyle w:val="text"/>
          <w:szCs w:val="28"/>
        </w:rPr>
        <w:t xml:space="preserve"> 9:2; </w:t>
      </w:r>
      <w:r w:rsidR="00010042">
        <w:t>Mt.</w:t>
      </w:r>
      <w:r>
        <w:t xml:space="preserve"> 19:25)</w:t>
      </w:r>
    </w:p>
    <w:p w:rsidR="000D1298" w:rsidRPr="003B4C36" w:rsidRDefault="000D1298" w:rsidP="003B4C36">
      <w:pPr>
        <w:rPr>
          <w:b/>
          <w:szCs w:val="28"/>
        </w:rPr>
      </w:pPr>
    </w:p>
    <w:p w:rsidR="00A17EB5" w:rsidRDefault="00BD4228" w:rsidP="003B4C36">
      <w:pPr>
        <w:rPr>
          <w:rStyle w:val="text"/>
        </w:rPr>
      </w:pPr>
      <w:r w:rsidRPr="00257CD9">
        <w:rPr>
          <w:b/>
        </w:rPr>
        <w:t>A:</w:t>
      </w:r>
      <w:r w:rsidRPr="00257CD9">
        <w:rPr>
          <w:b/>
        </w:rPr>
        <w:tab/>
        <w:t xml:space="preserve">In God’s eyes, there’s </w:t>
      </w:r>
      <w:r w:rsidR="00C71C31">
        <w:rPr>
          <w:b/>
        </w:rPr>
        <w:t>____</w:t>
      </w:r>
      <w:r w:rsidRPr="00257CD9">
        <w:rPr>
          <w:b/>
        </w:rPr>
        <w:t xml:space="preserve"> </w:t>
      </w:r>
      <w:r w:rsidR="00C71C31">
        <w:rPr>
          <w:b/>
        </w:rPr>
        <w:t>__________</w:t>
      </w:r>
      <w:r w:rsidRPr="00257CD9">
        <w:rPr>
          <w:b/>
        </w:rPr>
        <w:t xml:space="preserve"> </w:t>
      </w:r>
      <w:r w:rsidR="00C71C31">
        <w:rPr>
          <w:b/>
        </w:rPr>
        <w:t>____________</w:t>
      </w:r>
      <w:r w:rsidRPr="00257CD9">
        <w:rPr>
          <w:b/>
        </w:rPr>
        <w:t>.</w:t>
      </w:r>
      <w:r w:rsidR="000D1298">
        <w:rPr>
          <w:rStyle w:val="text"/>
          <w:szCs w:val="28"/>
        </w:rPr>
        <w:t xml:space="preserve"> (Gen.</w:t>
      </w:r>
      <w:r w:rsidR="003B4C36">
        <w:rPr>
          <w:rStyle w:val="text"/>
          <w:szCs w:val="28"/>
        </w:rPr>
        <w:t xml:space="preserve"> 6:5; </w:t>
      </w:r>
      <w:r w:rsidR="00010042">
        <w:rPr>
          <w:rStyle w:val="text"/>
          <w:szCs w:val="28"/>
        </w:rPr>
        <w:t>Ps.</w:t>
      </w:r>
      <w:r w:rsidR="003B4C36">
        <w:rPr>
          <w:rStyle w:val="text"/>
          <w:szCs w:val="28"/>
        </w:rPr>
        <w:t xml:space="preserve"> 53:1-3; </w:t>
      </w:r>
      <w:r w:rsidR="000D1298">
        <w:rPr>
          <w:rStyle w:val="text"/>
          <w:szCs w:val="28"/>
        </w:rPr>
        <w:t>Eccl.</w:t>
      </w:r>
      <w:r w:rsidR="003B4C36">
        <w:rPr>
          <w:rStyle w:val="text"/>
          <w:szCs w:val="28"/>
        </w:rPr>
        <w:t xml:space="preserve"> 7:20; </w:t>
      </w:r>
      <w:r w:rsidR="00010042">
        <w:rPr>
          <w:rStyle w:val="text"/>
          <w:szCs w:val="28"/>
        </w:rPr>
        <w:t>Isa.</w:t>
      </w:r>
      <w:r>
        <w:rPr>
          <w:rStyle w:val="text"/>
          <w:szCs w:val="28"/>
        </w:rPr>
        <w:t xml:space="preserve"> 53:6</w:t>
      </w:r>
      <w:r w:rsidR="003B4C36">
        <w:rPr>
          <w:rStyle w:val="text"/>
          <w:szCs w:val="28"/>
        </w:rPr>
        <w:t xml:space="preserve">, 64:6-7; </w:t>
      </w:r>
      <w:r>
        <w:rPr>
          <w:rStyle w:val="text"/>
          <w:szCs w:val="28"/>
        </w:rPr>
        <w:t xml:space="preserve">1 </w:t>
      </w:r>
      <w:r w:rsidR="00010042">
        <w:rPr>
          <w:rStyle w:val="text"/>
          <w:szCs w:val="28"/>
        </w:rPr>
        <w:t>Jn.</w:t>
      </w:r>
      <w:r w:rsidR="003B4C36">
        <w:rPr>
          <w:rStyle w:val="text"/>
          <w:szCs w:val="28"/>
        </w:rPr>
        <w:t xml:space="preserve"> 1:8; </w:t>
      </w:r>
      <w:r w:rsidR="00010042">
        <w:rPr>
          <w:rStyle w:val="text"/>
        </w:rPr>
        <w:t>Rom.</w:t>
      </w:r>
      <w:r w:rsidR="00A17EB5">
        <w:rPr>
          <w:rStyle w:val="text"/>
        </w:rPr>
        <w:t xml:space="preserve"> 3:10-18</w:t>
      </w:r>
      <w:r w:rsidR="003B4C36">
        <w:rPr>
          <w:rStyle w:val="text"/>
        </w:rPr>
        <w:t xml:space="preserve">, </w:t>
      </w:r>
      <w:r>
        <w:rPr>
          <w:rStyle w:val="text"/>
          <w:szCs w:val="28"/>
        </w:rPr>
        <w:t>3:23</w:t>
      </w:r>
      <w:r w:rsidR="003B4C36">
        <w:rPr>
          <w:rStyle w:val="text"/>
          <w:szCs w:val="28"/>
        </w:rPr>
        <w:t xml:space="preserve">; </w:t>
      </w:r>
      <w:r w:rsidR="000D1298">
        <w:rPr>
          <w:rStyle w:val="text"/>
        </w:rPr>
        <w:t>Eph.</w:t>
      </w:r>
      <w:r w:rsidR="003B4C36">
        <w:rPr>
          <w:rStyle w:val="text"/>
        </w:rPr>
        <w:t xml:space="preserve"> 2:3</w:t>
      </w:r>
      <w:r w:rsidR="00A17EB5">
        <w:rPr>
          <w:rStyle w:val="text"/>
        </w:rPr>
        <w:t>)</w:t>
      </w:r>
    </w:p>
    <w:p w:rsidR="000D1298" w:rsidRDefault="000D1298" w:rsidP="003B4C36">
      <w:pPr>
        <w:rPr>
          <w:rStyle w:val="text"/>
          <w:szCs w:val="28"/>
        </w:rPr>
      </w:pPr>
    </w:p>
    <w:p w:rsidR="00BD4228" w:rsidRDefault="00BD4228" w:rsidP="00A22D7C">
      <w:pPr>
        <w:rPr>
          <w:rStyle w:val="text"/>
          <w:szCs w:val="28"/>
        </w:rPr>
      </w:pPr>
      <w:r>
        <w:rPr>
          <w:rStyle w:val="text"/>
          <w:b/>
        </w:rPr>
        <w:t>Q:</w:t>
      </w:r>
      <w:r>
        <w:rPr>
          <w:rStyle w:val="text"/>
          <w:b/>
        </w:rPr>
        <w:tab/>
        <w:t>What will it take for us to gain a sense of urgency about people’s lost condition?</w:t>
      </w:r>
      <w:r>
        <w:rPr>
          <w:rStyle w:val="text"/>
          <w:szCs w:val="28"/>
        </w:rPr>
        <w:t xml:space="preserve"> (Acts 10:42)</w:t>
      </w:r>
    </w:p>
    <w:p w:rsidR="000D1298" w:rsidRPr="003B4C36" w:rsidRDefault="000D1298" w:rsidP="00A22D7C">
      <w:pPr>
        <w:rPr>
          <w:rStyle w:val="text"/>
          <w:b/>
          <w:szCs w:val="20"/>
        </w:rPr>
      </w:pPr>
    </w:p>
    <w:p w:rsidR="00BD4228" w:rsidRDefault="00BD4228" w:rsidP="00A22D7C">
      <w:pPr>
        <w:rPr>
          <w:rStyle w:val="text"/>
          <w:b/>
        </w:rPr>
      </w:pPr>
      <w:r>
        <w:rPr>
          <w:rStyle w:val="text"/>
          <w:b/>
        </w:rPr>
        <w:t xml:space="preserve">A: </w:t>
      </w:r>
      <w:r>
        <w:rPr>
          <w:rStyle w:val="text"/>
          <w:b/>
        </w:rPr>
        <w:tab/>
      </w:r>
      <w:r w:rsidR="00C71C31">
        <w:rPr>
          <w:rStyle w:val="text"/>
          <w:b/>
        </w:rPr>
        <w:t>____________________</w:t>
      </w:r>
      <w:r>
        <w:rPr>
          <w:rStyle w:val="text"/>
          <w:b/>
        </w:rPr>
        <w:t xml:space="preserve"> that those we care about are in </w:t>
      </w:r>
      <w:r w:rsidR="00C71C31">
        <w:rPr>
          <w:rStyle w:val="text"/>
          <w:b/>
        </w:rPr>
        <w:t>___________</w:t>
      </w:r>
      <w:r>
        <w:rPr>
          <w:rStyle w:val="text"/>
          <w:b/>
        </w:rPr>
        <w:t xml:space="preserve"> </w:t>
      </w:r>
      <w:r w:rsidR="00C71C31">
        <w:rPr>
          <w:rStyle w:val="text"/>
          <w:b/>
        </w:rPr>
        <w:t>_____________</w:t>
      </w:r>
      <w:r>
        <w:rPr>
          <w:rStyle w:val="text"/>
          <w:b/>
        </w:rPr>
        <w:t xml:space="preserve"> because they have never…</w:t>
      </w:r>
    </w:p>
    <w:p w:rsidR="000D1298" w:rsidRDefault="000D1298" w:rsidP="00A22D7C">
      <w:pPr>
        <w:rPr>
          <w:rStyle w:val="text"/>
          <w:b/>
          <w:szCs w:val="28"/>
        </w:rPr>
      </w:pPr>
    </w:p>
    <w:p w:rsidR="00BD4228" w:rsidRPr="000D1298" w:rsidRDefault="00C71C31" w:rsidP="00A22D7C">
      <w:pPr>
        <w:pStyle w:val="Numbered"/>
        <w:numPr>
          <w:ilvl w:val="0"/>
          <w:numId w:val="6"/>
        </w:numPr>
        <w:rPr>
          <w:szCs w:val="20"/>
        </w:rPr>
      </w:pPr>
      <w:r>
        <w:t>____________________</w:t>
      </w:r>
      <w:r w:rsidR="00BD4228">
        <w:t xml:space="preserve"> their </w:t>
      </w:r>
      <w:r>
        <w:t>______</w:t>
      </w:r>
      <w:r w:rsidR="00BD4228">
        <w:t xml:space="preserve"> </w:t>
      </w:r>
      <w:r w:rsidR="000D1298">
        <w:rPr>
          <w:b w:val="0"/>
        </w:rPr>
        <w:t>(Ps.</w:t>
      </w:r>
      <w:r w:rsidR="00BD4228" w:rsidRPr="003B4C36">
        <w:rPr>
          <w:b w:val="0"/>
        </w:rPr>
        <w:t xml:space="preserve"> 41:4</w:t>
      </w:r>
      <w:r w:rsidR="003B4C36" w:rsidRPr="003B4C36">
        <w:rPr>
          <w:b w:val="0"/>
        </w:rPr>
        <w:t xml:space="preserve">, 51:4; </w:t>
      </w:r>
      <w:r w:rsidR="00BD4228" w:rsidRPr="003B4C36">
        <w:rPr>
          <w:b w:val="0"/>
        </w:rPr>
        <w:t xml:space="preserve">1 </w:t>
      </w:r>
      <w:r w:rsidR="00010042">
        <w:rPr>
          <w:b w:val="0"/>
        </w:rPr>
        <w:t>Jn.</w:t>
      </w:r>
      <w:r w:rsidR="00BD4228" w:rsidRPr="003B4C36">
        <w:rPr>
          <w:b w:val="0"/>
        </w:rPr>
        <w:t xml:space="preserve"> 1:9)</w:t>
      </w:r>
    </w:p>
    <w:p w:rsidR="000D1298" w:rsidRPr="003B4C36" w:rsidRDefault="000D1298" w:rsidP="000D1298"/>
    <w:p w:rsidR="00BD4228" w:rsidRPr="000D1298" w:rsidRDefault="00C71C31" w:rsidP="00A22D7C">
      <w:pPr>
        <w:pStyle w:val="Numbered"/>
        <w:rPr>
          <w:szCs w:val="20"/>
        </w:rPr>
      </w:pPr>
      <w:r>
        <w:t>___________________</w:t>
      </w:r>
      <w:r w:rsidR="00BD4228">
        <w:t xml:space="preserve"> of it</w:t>
      </w:r>
      <w:r w:rsidR="003B4C36">
        <w:t xml:space="preserve"> </w:t>
      </w:r>
      <w:r w:rsidR="000D1298">
        <w:rPr>
          <w:b w:val="0"/>
        </w:rPr>
        <w:t>(Jer.</w:t>
      </w:r>
      <w:r w:rsidR="003B4C36" w:rsidRPr="003B4C36">
        <w:rPr>
          <w:b w:val="0"/>
        </w:rPr>
        <w:t xml:space="preserve"> 31:19; </w:t>
      </w:r>
      <w:r w:rsidR="000D1298">
        <w:rPr>
          <w:b w:val="0"/>
        </w:rPr>
        <w:t>Ezek.</w:t>
      </w:r>
      <w:r w:rsidR="003B4C36" w:rsidRPr="003B4C36">
        <w:rPr>
          <w:b w:val="0"/>
        </w:rPr>
        <w:t xml:space="preserve"> 18:32; </w:t>
      </w:r>
      <w:r w:rsidR="000D1298">
        <w:rPr>
          <w:b w:val="0"/>
        </w:rPr>
        <w:t>Mk.</w:t>
      </w:r>
      <w:r w:rsidR="003B4C36" w:rsidRPr="003B4C36">
        <w:rPr>
          <w:b w:val="0"/>
        </w:rPr>
        <w:t xml:space="preserve"> 1:15; </w:t>
      </w:r>
      <w:r w:rsidR="00BD4228" w:rsidRPr="003B4C36">
        <w:rPr>
          <w:b w:val="0"/>
        </w:rPr>
        <w:t>Acts 3:19)</w:t>
      </w:r>
    </w:p>
    <w:p w:rsidR="000D1298" w:rsidRPr="003B4C36" w:rsidRDefault="000D1298" w:rsidP="000D1298"/>
    <w:p w:rsidR="00BD4228" w:rsidRPr="003B4C36" w:rsidRDefault="00C71C31" w:rsidP="00091051">
      <w:pPr>
        <w:pStyle w:val="Numbered"/>
        <w:rPr>
          <w:rStyle w:val="text"/>
        </w:rPr>
      </w:pPr>
      <w:r>
        <w:t>__________________</w:t>
      </w:r>
      <w:r w:rsidR="00BD4228">
        <w:t xml:space="preserve"> Christ’s </w:t>
      </w:r>
      <w:r>
        <w:t>________________________</w:t>
      </w:r>
      <w:bookmarkStart w:id="0" w:name="_GoBack"/>
      <w:bookmarkEnd w:id="0"/>
      <w:r w:rsidR="003B4C36">
        <w:t xml:space="preserve"> </w:t>
      </w:r>
      <w:r w:rsidR="003B4C36" w:rsidRPr="003B4C36">
        <w:rPr>
          <w:b w:val="0"/>
        </w:rPr>
        <w:t xml:space="preserve">(Acts 10:43, </w:t>
      </w:r>
      <w:r w:rsidR="003B4C36" w:rsidRPr="003B4C36">
        <w:rPr>
          <w:rStyle w:val="woj"/>
          <w:b w:val="0"/>
          <w:szCs w:val="28"/>
        </w:rPr>
        <w:t xml:space="preserve">26:15-18; </w:t>
      </w:r>
      <w:r w:rsidR="00010042">
        <w:rPr>
          <w:rStyle w:val="text"/>
          <w:b w:val="0"/>
          <w:szCs w:val="28"/>
        </w:rPr>
        <w:t>Jn.</w:t>
      </w:r>
      <w:r w:rsidR="00BD4228" w:rsidRPr="003B4C36">
        <w:rPr>
          <w:rStyle w:val="text"/>
          <w:b w:val="0"/>
          <w:szCs w:val="28"/>
        </w:rPr>
        <w:t xml:space="preserve"> 1:12)</w:t>
      </w:r>
    </w:p>
    <w:p w:rsidR="00901F1D" w:rsidRPr="00BD4228" w:rsidRDefault="00901F1D" w:rsidP="00A22D7C"/>
    <w:sectPr w:rsidR="00901F1D" w:rsidRPr="00BD4228" w:rsidSect="00B55C56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56A"/>
    <w:multiLevelType w:val="multilevel"/>
    <w:tmpl w:val="9702948E"/>
    <w:styleLink w:val="1ai"/>
    <w:lvl w:ilvl="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28B1"/>
    <w:multiLevelType w:val="hybridMultilevel"/>
    <w:tmpl w:val="B8040AEA"/>
    <w:lvl w:ilvl="0" w:tplc="040A66FE">
      <w:start w:val="1"/>
      <w:numFmt w:val="decimal"/>
      <w:pStyle w:val="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8A"/>
    <w:rsid w:val="00001BC8"/>
    <w:rsid w:val="00007D53"/>
    <w:rsid w:val="00010042"/>
    <w:rsid w:val="00011CC9"/>
    <w:rsid w:val="000120C2"/>
    <w:rsid w:val="00012569"/>
    <w:rsid w:val="00016BFA"/>
    <w:rsid w:val="000203A6"/>
    <w:rsid w:val="00023420"/>
    <w:rsid w:val="00024ECA"/>
    <w:rsid w:val="00027562"/>
    <w:rsid w:val="000275DA"/>
    <w:rsid w:val="0003057A"/>
    <w:rsid w:val="0003278A"/>
    <w:rsid w:val="000366C2"/>
    <w:rsid w:val="000400EA"/>
    <w:rsid w:val="00040E04"/>
    <w:rsid w:val="0005347B"/>
    <w:rsid w:val="00061242"/>
    <w:rsid w:val="0007446B"/>
    <w:rsid w:val="00074669"/>
    <w:rsid w:val="00075064"/>
    <w:rsid w:val="00075FD9"/>
    <w:rsid w:val="000765A9"/>
    <w:rsid w:val="00076CF6"/>
    <w:rsid w:val="0008019B"/>
    <w:rsid w:val="00080B15"/>
    <w:rsid w:val="00091051"/>
    <w:rsid w:val="00094161"/>
    <w:rsid w:val="0009662A"/>
    <w:rsid w:val="000A03CE"/>
    <w:rsid w:val="000A068B"/>
    <w:rsid w:val="000A4644"/>
    <w:rsid w:val="000A482A"/>
    <w:rsid w:val="000A7CFD"/>
    <w:rsid w:val="000B03FB"/>
    <w:rsid w:val="000B20F6"/>
    <w:rsid w:val="000B3368"/>
    <w:rsid w:val="000B77D0"/>
    <w:rsid w:val="000C4332"/>
    <w:rsid w:val="000C7D20"/>
    <w:rsid w:val="000D1298"/>
    <w:rsid w:val="000D4340"/>
    <w:rsid w:val="000D6A83"/>
    <w:rsid w:val="000E3109"/>
    <w:rsid w:val="000E3CED"/>
    <w:rsid w:val="000E46C0"/>
    <w:rsid w:val="000E485E"/>
    <w:rsid w:val="000E6C07"/>
    <w:rsid w:val="000F416B"/>
    <w:rsid w:val="000F472E"/>
    <w:rsid w:val="000F5BBE"/>
    <w:rsid w:val="000F5F26"/>
    <w:rsid w:val="001013DB"/>
    <w:rsid w:val="00104048"/>
    <w:rsid w:val="00104D82"/>
    <w:rsid w:val="001055DD"/>
    <w:rsid w:val="0010615C"/>
    <w:rsid w:val="00110DE9"/>
    <w:rsid w:val="00111897"/>
    <w:rsid w:val="0011254A"/>
    <w:rsid w:val="0011297A"/>
    <w:rsid w:val="0012385D"/>
    <w:rsid w:val="001251F0"/>
    <w:rsid w:val="0013019D"/>
    <w:rsid w:val="00131B1C"/>
    <w:rsid w:val="00133327"/>
    <w:rsid w:val="001408AD"/>
    <w:rsid w:val="001429EF"/>
    <w:rsid w:val="00143754"/>
    <w:rsid w:val="001463C9"/>
    <w:rsid w:val="001500E3"/>
    <w:rsid w:val="0015020B"/>
    <w:rsid w:val="00153B1E"/>
    <w:rsid w:val="0015664B"/>
    <w:rsid w:val="001567D5"/>
    <w:rsid w:val="00156CB4"/>
    <w:rsid w:val="00156D64"/>
    <w:rsid w:val="0016086E"/>
    <w:rsid w:val="0016214E"/>
    <w:rsid w:val="00164939"/>
    <w:rsid w:val="0016636E"/>
    <w:rsid w:val="0016705B"/>
    <w:rsid w:val="0016716F"/>
    <w:rsid w:val="001745B1"/>
    <w:rsid w:val="00174776"/>
    <w:rsid w:val="001758D4"/>
    <w:rsid w:val="001818B1"/>
    <w:rsid w:val="00186997"/>
    <w:rsid w:val="001869A3"/>
    <w:rsid w:val="00187C77"/>
    <w:rsid w:val="00187F7D"/>
    <w:rsid w:val="001934E8"/>
    <w:rsid w:val="00195E8F"/>
    <w:rsid w:val="001974D8"/>
    <w:rsid w:val="001A08A1"/>
    <w:rsid w:val="001A0CA3"/>
    <w:rsid w:val="001A72C4"/>
    <w:rsid w:val="001B1B7D"/>
    <w:rsid w:val="001B2FCC"/>
    <w:rsid w:val="001D280F"/>
    <w:rsid w:val="001D3D53"/>
    <w:rsid w:val="001D530B"/>
    <w:rsid w:val="001D65C1"/>
    <w:rsid w:val="001E1024"/>
    <w:rsid w:val="001E1D5F"/>
    <w:rsid w:val="001E2314"/>
    <w:rsid w:val="001F5E3B"/>
    <w:rsid w:val="00200102"/>
    <w:rsid w:val="00206E99"/>
    <w:rsid w:val="00207663"/>
    <w:rsid w:val="00212BCE"/>
    <w:rsid w:val="00212D5C"/>
    <w:rsid w:val="00214A31"/>
    <w:rsid w:val="00215CA9"/>
    <w:rsid w:val="002160C2"/>
    <w:rsid w:val="00217D90"/>
    <w:rsid w:val="00220F04"/>
    <w:rsid w:val="002210CA"/>
    <w:rsid w:val="002241A3"/>
    <w:rsid w:val="0023100C"/>
    <w:rsid w:val="002321D9"/>
    <w:rsid w:val="00242BE3"/>
    <w:rsid w:val="00246C4E"/>
    <w:rsid w:val="0025228D"/>
    <w:rsid w:val="00252BE9"/>
    <w:rsid w:val="00252C56"/>
    <w:rsid w:val="00257CD9"/>
    <w:rsid w:val="00260367"/>
    <w:rsid w:val="00267852"/>
    <w:rsid w:val="00273729"/>
    <w:rsid w:val="002775B1"/>
    <w:rsid w:val="002776DD"/>
    <w:rsid w:val="00280C7C"/>
    <w:rsid w:val="00281475"/>
    <w:rsid w:val="002857DA"/>
    <w:rsid w:val="002857DE"/>
    <w:rsid w:val="00292E04"/>
    <w:rsid w:val="002937B7"/>
    <w:rsid w:val="002938D4"/>
    <w:rsid w:val="00293AAC"/>
    <w:rsid w:val="00294262"/>
    <w:rsid w:val="0029727C"/>
    <w:rsid w:val="00297400"/>
    <w:rsid w:val="002A1D7D"/>
    <w:rsid w:val="002A3954"/>
    <w:rsid w:val="002A7AF0"/>
    <w:rsid w:val="002B6835"/>
    <w:rsid w:val="002B712A"/>
    <w:rsid w:val="002B7740"/>
    <w:rsid w:val="002D3A0E"/>
    <w:rsid w:val="002D6929"/>
    <w:rsid w:val="002D72EC"/>
    <w:rsid w:val="002D7B8C"/>
    <w:rsid w:val="002E554C"/>
    <w:rsid w:val="002E56B5"/>
    <w:rsid w:val="002F0A10"/>
    <w:rsid w:val="002F305F"/>
    <w:rsid w:val="002F3283"/>
    <w:rsid w:val="002F5F5E"/>
    <w:rsid w:val="0030004B"/>
    <w:rsid w:val="0030058C"/>
    <w:rsid w:val="00302CB5"/>
    <w:rsid w:val="00302F6C"/>
    <w:rsid w:val="00304CFB"/>
    <w:rsid w:val="00311A46"/>
    <w:rsid w:val="00313AC8"/>
    <w:rsid w:val="00314E97"/>
    <w:rsid w:val="0031538D"/>
    <w:rsid w:val="00315C02"/>
    <w:rsid w:val="00316693"/>
    <w:rsid w:val="003255DF"/>
    <w:rsid w:val="00326ACC"/>
    <w:rsid w:val="00333F2B"/>
    <w:rsid w:val="00335A0A"/>
    <w:rsid w:val="0035058D"/>
    <w:rsid w:val="003563F7"/>
    <w:rsid w:val="00360D9E"/>
    <w:rsid w:val="00362D79"/>
    <w:rsid w:val="00364AC2"/>
    <w:rsid w:val="00364E6D"/>
    <w:rsid w:val="00372520"/>
    <w:rsid w:val="00374BC7"/>
    <w:rsid w:val="0037626A"/>
    <w:rsid w:val="00376847"/>
    <w:rsid w:val="00380DE6"/>
    <w:rsid w:val="00381AF1"/>
    <w:rsid w:val="00392484"/>
    <w:rsid w:val="00394371"/>
    <w:rsid w:val="00397ADA"/>
    <w:rsid w:val="003A0C12"/>
    <w:rsid w:val="003A2C03"/>
    <w:rsid w:val="003A3153"/>
    <w:rsid w:val="003A3D4A"/>
    <w:rsid w:val="003A4833"/>
    <w:rsid w:val="003A495F"/>
    <w:rsid w:val="003B005C"/>
    <w:rsid w:val="003B2CC1"/>
    <w:rsid w:val="003B4243"/>
    <w:rsid w:val="003B4C36"/>
    <w:rsid w:val="003B6B7C"/>
    <w:rsid w:val="003C5BB2"/>
    <w:rsid w:val="003C7F66"/>
    <w:rsid w:val="003D712F"/>
    <w:rsid w:val="003D7205"/>
    <w:rsid w:val="003D7870"/>
    <w:rsid w:val="003E3EF3"/>
    <w:rsid w:val="003E53FF"/>
    <w:rsid w:val="003E561B"/>
    <w:rsid w:val="003E6C26"/>
    <w:rsid w:val="003F572E"/>
    <w:rsid w:val="003F78EA"/>
    <w:rsid w:val="00402B0D"/>
    <w:rsid w:val="004034EB"/>
    <w:rsid w:val="0040677C"/>
    <w:rsid w:val="00406CA5"/>
    <w:rsid w:val="004232D4"/>
    <w:rsid w:val="00424451"/>
    <w:rsid w:val="00424668"/>
    <w:rsid w:val="00424DBA"/>
    <w:rsid w:val="00425795"/>
    <w:rsid w:val="00432C99"/>
    <w:rsid w:val="004361CA"/>
    <w:rsid w:val="00436902"/>
    <w:rsid w:val="00441B0A"/>
    <w:rsid w:val="00444239"/>
    <w:rsid w:val="00447189"/>
    <w:rsid w:val="00447B22"/>
    <w:rsid w:val="00447BB4"/>
    <w:rsid w:val="00451535"/>
    <w:rsid w:val="004521DF"/>
    <w:rsid w:val="00452CC2"/>
    <w:rsid w:val="00454074"/>
    <w:rsid w:val="00460FBA"/>
    <w:rsid w:val="004737A1"/>
    <w:rsid w:val="00474F2D"/>
    <w:rsid w:val="00475600"/>
    <w:rsid w:val="004830B3"/>
    <w:rsid w:val="00484AEE"/>
    <w:rsid w:val="004853D1"/>
    <w:rsid w:val="00487675"/>
    <w:rsid w:val="0049094E"/>
    <w:rsid w:val="00492A23"/>
    <w:rsid w:val="004933F1"/>
    <w:rsid w:val="004938AE"/>
    <w:rsid w:val="004A2D80"/>
    <w:rsid w:val="004A514C"/>
    <w:rsid w:val="004A78F3"/>
    <w:rsid w:val="004B098E"/>
    <w:rsid w:val="004B19CC"/>
    <w:rsid w:val="004B1A11"/>
    <w:rsid w:val="004B3AE4"/>
    <w:rsid w:val="004B42EE"/>
    <w:rsid w:val="004B673D"/>
    <w:rsid w:val="004B68D2"/>
    <w:rsid w:val="004B719D"/>
    <w:rsid w:val="004B736B"/>
    <w:rsid w:val="004B73F1"/>
    <w:rsid w:val="004B7B6A"/>
    <w:rsid w:val="004C1608"/>
    <w:rsid w:val="004C1EB0"/>
    <w:rsid w:val="004C3077"/>
    <w:rsid w:val="004C6077"/>
    <w:rsid w:val="004D0D11"/>
    <w:rsid w:val="004E14F1"/>
    <w:rsid w:val="004E4FE5"/>
    <w:rsid w:val="004E6127"/>
    <w:rsid w:val="004F359A"/>
    <w:rsid w:val="004F3AC6"/>
    <w:rsid w:val="004F66C3"/>
    <w:rsid w:val="004F6AF0"/>
    <w:rsid w:val="004F6E64"/>
    <w:rsid w:val="005011F8"/>
    <w:rsid w:val="00501F72"/>
    <w:rsid w:val="00512ED9"/>
    <w:rsid w:val="00513309"/>
    <w:rsid w:val="00514335"/>
    <w:rsid w:val="005206CA"/>
    <w:rsid w:val="00524795"/>
    <w:rsid w:val="00524C18"/>
    <w:rsid w:val="00535564"/>
    <w:rsid w:val="00535879"/>
    <w:rsid w:val="00535D50"/>
    <w:rsid w:val="005378E4"/>
    <w:rsid w:val="00545C33"/>
    <w:rsid w:val="00545F1C"/>
    <w:rsid w:val="005472DC"/>
    <w:rsid w:val="005510A1"/>
    <w:rsid w:val="00551F99"/>
    <w:rsid w:val="00556C19"/>
    <w:rsid w:val="00560E5E"/>
    <w:rsid w:val="00561C3E"/>
    <w:rsid w:val="00561FD3"/>
    <w:rsid w:val="0056216F"/>
    <w:rsid w:val="005728A4"/>
    <w:rsid w:val="005755C0"/>
    <w:rsid w:val="00587398"/>
    <w:rsid w:val="00593400"/>
    <w:rsid w:val="005A0D0D"/>
    <w:rsid w:val="005A46D7"/>
    <w:rsid w:val="005B1E5C"/>
    <w:rsid w:val="005B261D"/>
    <w:rsid w:val="005B5951"/>
    <w:rsid w:val="005B5FF0"/>
    <w:rsid w:val="005C316A"/>
    <w:rsid w:val="005C5F78"/>
    <w:rsid w:val="005C7A07"/>
    <w:rsid w:val="005D0C9C"/>
    <w:rsid w:val="005D1C4D"/>
    <w:rsid w:val="005D66D2"/>
    <w:rsid w:val="005D72B5"/>
    <w:rsid w:val="005E5F4C"/>
    <w:rsid w:val="005F6A91"/>
    <w:rsid w:val="005F72D3"/>
    <w:rsid w:val="006022A2"/>
    <w:rsid w:val="006065E4"/>
    <w:rsid w:val="0060691B"/>
    <w:rsid w:val="00606ED8"/>
    <w:rsid w:val="00610B58"/>
    <w:rsid w:val="0062468C"/>
    <w:rsid w:val="0062785C"/>
    <w:rsid w:val="00633E90"/>
    <w:rsid w:val="006351A5"/>
    <w:rsid w:val="00636435"/>
    <w:rsid w:val="006364BB"/>
    <w:rsid w:val="0063751A"/>
    <w:rsid w:val="00640505"/>
    <w:rsid w:val="006410E8"/>
    <w:rsid w:val="00643905"/>
    <w:rsid w:val="00645EFA"/>
    <w:rsid w:val="00646EAB"/>
    <w:rsid w:val="00651084"/>
    <w:rsid w:val="0065215B"/>
    <w:rsid w:val="006522F9"/>
    <w:rsid w:val="00655684"/>
    <w:rsid w:val="006563BA"/>
    <w:rsid w:val="0066379B"/>
    <w:rsid w:val="00666414"/>
    <w:rsid w:val="00666627"/>
    <w:rsid w:val="00670259"/>
    <w:rsid w:val="00670BDF"/>
    <w:rsid w:val="00670CC5"/>
    <w:rsid w:val="006714DD"/>
    <w:rsid w:val="00671DBB"/>
    <w:rsid w:val="00672E5D"/>
    <w:rsid w:val="00673539"/>
    <w:rsid w:val="00674018"/>
    <w:rsid w:val="00677285"/>
    <w:rsid w:val="00681E0E"/>
    <w:rsid w:val="006832BE"/>
    <w:rsid w:val="00686FA5"/>
    <w:rsid w:val="00692833"/>
    <w:rsid w:val="00697A77"/>
    <w:rsid w:val="006A0B05"/>
    <w:rsid w:val="006A1D7C"/>
    <w:rsid w:val="006A46C9"/>
    <w:rsid w:val="006A6640"/>
    <w:rsid w:val="006B03E9"/>
    <w:rsid w:val="006B2949"/>
    <w:rsid w:val="006B36FF"/>
    <w:rsid w:val="006B52CC"/>
    <w:rsid w:val="006E3559"/>
    <w:rsid w:val="006E6422"/>
    <w:rsid w:val="006E6696"/>
    <w:rsid w:val="006E77A7"/>
    <w:rsid w:val="006F04F6"/>
    <w:rsid w:val="006F2809"/>
    <w:rsid w:val="006F2BFC"/>
    <w:rsid w:val="006F47B5"/>
    <w:rsid w:val="006F545B"/>
    <w:rsid w:val="006F5BA8"/>
    <w:rsid w:val="006F6F8F"/>
    <w:rsid w:val="00703C33"/>
    <w:rsid w:val="007162E2"/>
    <w:rsid w:val="0071646B"/>
    <w:rsid w:val="007242A0"/>
    <w:rsid w:val="00724CA3"/>
    <w:rsid w:val="007270E1"/>
    <w:rsid w:val="00730AAE"/>
    <w:rsid w:val="007326DA"/>
    <w:rsid w:val="0073337D"/>
    <w:rsid w:val="007336C2"/>
    <w:rsid w:val="00734E8A"/>
    <w:rsid w:val="00735419"/>
    <w:rsid w:val="0073682E"/>
    <w:rsid w:val="007510D5"/>
    <w:rsid w:val="00751442"/>
    <w:rsid w:val="0075612D"/>
    <w:rsid w:val="00762B4C"/>
    <w:rsid w:val="00762FC1"/>
    <w:rsid w:val="00765C74"/>
    <w:rsid w:val="00770C5A"/>
    <w:rsid w:val="007717E2"/>
    <w:rsid w:val="00780C4C"/>
    <w:rsid w:val="00780CEE"/>
    <w:rsid w:val="00781AF7"/>
    <w:rsid w:val="00781D35"/>
    <w:rsid w:val="007851FF"/>
    <w:rsid w:val="0078531D"/>
    <w:rsid w:val="007864FA"/>
    <w:rsid w:val="00786BDC"/>
    <w:rsid w:val="00790482"/>
    <w:rsid w:val="00790558"/>
    <w:rsid w:val="007906F0"/>
    <w:rsid w:val="00791785"/>
    <w:rsid w:val="007918F2"/>
    <w:rsid w:val="00792117"/>
    <w:rsid w:val="00797369"/>
    <w:rsid w:val="007A5368"/>
    <w:rsid w:val="007B45DE"/>
    <w:rsid w:val="007B729E"/>
    <w:rsid w:val="007C276D"/>
    <w:rsid w:val="007C4FE3"/>
    <w:rsid w:val="007C721E"/>
    <w:rsid w:val="007D0909"/>
    <w:rsid w:val="007D0A0E"/>
    <w:rsid w:val="007D68EC"/>
    <w:rsid w:val="007E7C70"/>
    <w:rsid w:val="007F1908"/>
    <w:rsid w:val="007F4145"/>
    <w:rsid w:val="008100DC"/>
    <w:rsid w:val="008128CF"/>
    <w:rsid w:val="008214DE"/>
    <w:rsid w:val="00823ADC"/>
    <w:rsid w:val="00823C19"/>
    <w:rsid w:val="00827E2E"/>
    <w:rsid w:val="00830754"/>
    <w:rsid w:val="00834AEC"/>
    <w:rsid w:val="00843957"/>
    <w:rsid w:val="00845E92"/>
    <w:rsid w:val="00846994"/>
    <w:rsid w:val="00850B26"/>
    <w:rsid w:val="00852BF8"/>
    <w:rsid w:val="00855F3C"/>
    <w:rsid w:val="008603C9"/>
    <w:rsid w:val="00861AFD"/>
    <w:rsid w:val="0087323F"/>
    <w:rsid w:val="00875729"/>
    <w:rsid w:val="0087718B"/>
    <w:rsid w:val="0087756A"/>
    <w:rsid w:val="00882DD7"/>
    <w:rsid w:val="00890E11"/>
    <w:rsid w:val="00891B48"/>
    <w:rsid w:val="00897BB7"/>
    <w:rsid w:val="008A1F99"/>
    <w:rsid w:val="008B08D2"/>
    <w:rsid w:val="008B169A"/>
    <w:rsid w:val="008B1F18"/>
    <w:rsid w:val="008B47EE"/>
    <w:rsid w:val="008B4F61"/>
    <w:rsid w:val="008B622C"/>
    <w:rsid w:val="008C0DBF"/>
    <w:rsid w:val="008C319B"/>
    <w:rsid w:val="008C5DC4"/>
    <w:rsid w:val="008C69C6"/>
    <w:rsid w:val="008C7BAF"/>
    <w:rsid w:val="008D1F96"/>
    <w:rsid w:val="008D22B3"/>
    <w:rsid w:val="008D3FCC"/>
    <w:rsid w:val="008D615F"/>
    <w:rsid w:val="008E12AB"/>
    <w:rsid w:val="008E6483"/>
    <w:rsid w:val="008E7AF9"/>
    <w:rsid w:val="008F1329"/>
    <w:rsid w:val="008F2FD2"/>
    <w:rsid w:val="008F6C12"/>
    <w:rsid w:val="008F7D9F"/>
    <w:rsid w:val="00901017"/>
    <w:rsid w:val="00901B58"/>
    <w:rsid w:val="00901F1D"/>
    <w:rsid w:val="009121F1"/>
    <w:rsid w:val="00914B4E"/>
    <w:rsid w:val="00920B83"/>
    <w:rsid w:val="00920BD6"/>
    <w:rsid w:val="00923825"/>
    <w:rsid w:val="009265B0"/>
    <w:rsid w:val="00932D2C"/>
    <w:rsid w:val="00934A2B"/>
    <w:rsid w:val="00934CD4"/>
    <w:rsid w:val="0093609A"/>
    <w:rsid w:val="0094521C"/>
    <w:rsid w:val="00950640"/>
    <w:rsid w:val="00950C84"/>
    <w:rsid w:val="00955ED7"/>
    <w:rsid w:val="009572BC"/>
    <w:rsid w:val="00957BF7"/>
    <w:rsid w:val="0096161D"/>
    <w:rsid w:val="00961689"/>
    <w:rsid w:val="00961D9A"/>
    <w:rsid w:val="0096290B"/>
    <w:rsid w:val="00964E95"/>
    <w:rsid w:val="0096699D"/>
    <w:rsid w:val="00977760"/>
    <w:rsid w:val="00977C67"/>
    <w:rsid w:val="00983E74"/>
    <w:rsid w:val="00987127"/>
    <w:rsid w:val="0099215F"/>
    <w:rsid w:val="009A2485"/>
    <w:rsid w:val="009A24B2"/>
    <w:rsid w:val="009A2A9C"/>
    <w:rsid w:val="009A6290"/>
    <w:rsid w:val="009B3211"/>
    <w:rsid w:val="009C1357"/>
    <w:rsid w:val="009C1BC9"/>
    <w:rsid w:val="009C2934"/>
    <w:rsid w:val="009C5579"/>
    <w:rsid w:val="009C6AEC"/>
    <w:rsid w:val="009D038A"/>
    <w:rsid w:val="009D4F8D"/>
    <w:rsid w:val="009D5178"/>
    <w:rsid w:val="009E42CD"/>
    <w:rsid w:val="009E6C66"/>
    <w:rsid w:val="009F08E1"/>
    <w:rsid w:val="009F0EB3"/>
    <w:rsid w:val="009F23D5"/>
    <w:rsid w:val="009F797D"/>
    <w:rsid w:val="00A1123E"/>
    <w:rsid w:val="00A11898"/>
    <w:rsid w:val="00A11F01"/>
    <w:rsid w:val="00A124F1"/>
    <w:rsid w:val="00A13A81"/>
    <w:rsid w:val="00A13EEA"/>
    <w:rsid w:val="00A16BAA"/>
    <w:rsid w:val="00A17EB5"/>
    <w:rsid w:val="00A20C35"/>
    <w:rsid w:val="00A214BA"/>
    <w:rsid w:val="00A22D7C"/>
    <w:rsid w:val="00A2396D"/>
    <w:rsid w:val="00A23A78"/>
    <w:rsid w:val="00A24EB8"/>
    <w:rsid w:val="00A24F39"/>
    <w:rsid w:val="00A25101"/>
    <w:rsid w:val="00A253FC"/>
    <w:rsid w:val="00A26468"/>
    <w:rsid w:val="00A2681E"/>
    <w:rsid w:val="00A3262F"/>
    <w:rsid w:val="00A32B37"/>
    <w:rsid w:val="00A35155"/>
    <w:rsid w:val="00A35E81"/>
    <w:rsid w:val="00A37C08"/>
    <w:rsid w:val="00A405BB"/>
    <w:rsid w:val="00A52C31"/>
    <w:rsid w:val="00A57DC9"/>
    <w:rsid w:val="00A622AE"/>
    <w:rsid w:val="00A62EBB"/>
    <w:rsid w:val="00A651CB"/>
    <w:rsid w:val="00A7410A"/>
    <w:rsid w:val="00A741F4"/>
    <w:rsid w:val="00A7567D"/>
    <w:rsid w:val="00A75FE1"/>
    <w:rsid w:val="00A776D1"/>
    <w:rsid w:val="00A819CE"/>
    <w:rsid w:val="00A868BD"/>
    <w:rsid w:val="00A8768B"/>
    <w:rsid w:val="00A87B2F"/>
    <w:rsid w:val="00A9020B"/>
    <w:rsid w:val="00A9156F"/>
    <w:rsid w:val="00AA3422"/>
    <w:rsid w:val="00AA3721"/>
    <w:rsid w:val="00AA47D1"/>
    <w:rsid w:val="00AB17C1"/>
    <w:rsid w:val="00AB7090"/>
    <w:rsid w:val="00AC3BC8"/>
    <w:rsid w:val="00AC49FB"/>
    <w:rsid w:val="00AC5A98"/>
    <w:rsid w:val="00AD2A83"/>
    <w:rsid w:val="00AD2D0D"/>
    <w:rsid w:val="00AE5FBD"/>
    <w:rsid w:val="00AF1F6B"/>
    <w:rsid w:val="00B00EFA"/>
    <w:rsid w:val="00B03E42"/>
    <w:rsid w:val="00B0506D"/>
    <w:rsid w:val="00B06151"/>
    <w:rsid w:val="00B064A6"/>
    <w:rsid w:val="00B13722"/>
    <w:rsid w:val="00B21A38"/>
    <w:rsid w:val="00B30228"/>
    <w:rsid w:val="00B324E5"/>
    <w:rsid w:val="00B331A6"/>
    <w:rsid w:val="00B352EB"/>
    <w:rsid w:val="00B35B3B"/>
    <w:rsid w:val="00B41B28"/>
    <w:rsid w:val="00B46EE3"/>
    <w:rsid w:val="00B504FC"/>
    <w:rsid w:val="00B5198E"/>
    <w:rsid w:val="00B537B9"/>
    <w:rsid w:val="00B53AB9"/>
    <w:rsid w:val="00B53C4D"/>
    <w:rsid w:val="00B55C56"/>
    <w:rsid w:val="00B56F93"/>
    <w:rsid w:val="00B65ABE"/>
    <w:rsid w:val="00B72AD5"/>
    <w:rsid w:val="00B7724F"/>
    <w:rsid w:val="00B83977"/>
    <w:rsid w:val="00B84560"/>
    <w:rsid w:val="00B940E8"/>
    <w:rsid w:val="00B94535"/>
    <w:rsid w:val="00B945DA"/>
    <w:rsid w:val="00B947A2"/>
    <w:rsid w:val="00B955C6"/>
    <w:rsid w:val="00B96FB4"/>
    <w:rsid w:val="00BA05DA"/>
    <w:rsid w:val="00BA3A22"/>
    <w:rsid w:val="00BB1908"/>
    <w:rsid w:val="00BB2CB4"/>
    <w:rsid w:val="00BB584A"/>
    <w:rsid w:val="00BB7E48"/>
    <w:rsid w:val="00BC110A"/>
    <w:rsid w:val="00BC689D"/>
    <w:rsid w:val="00BD0E63"/>
    <w:rsid w:val="00BD14B7"/>
    <w:rsid w:val="00BD14BE"/>
    <w:rsid w:val="00BD4228"/>
    <w:rsid w:val="00BD5E22"/>
    <w:rsid w:val="00BD6234"/>
    <w:rsid w:val="00BE31D0"/>
    <w:rsid w:val="00BF3CE1"/>
    <w:rsid w:val="00BF643B"/>
    <w:rsid w:val="00C02D78"/>
    <w:rsid w:val="00C113BC"/>
    <w:rsid w:val="00C14251"/>
    <w:rsid w:val="00C14E93"/>
    <w:rsid w:val="00C17499"/>
    <w:rsid w:val="00C203CF"/>
    <w:rsid w:val="00C219BA"/>
    <w:rsid w:val="00C22B92"/>
    <w:rsid w:val="00C230BF"/>
    <w:rsid w:val="00C302C1"/>
    <w:rsid w:val="00C33595"/>
    <w:rsid w:val="00C35385"/>
    <w:rsid w:val="00C41999"/>
    <w:rsid w:val="00C42B71"/>
    <w:rsid w:val="00C47A5F"/>
    <w:rsid w:val="00C53842"/>
    <w:rsid w:val="00C5532D"/>
    <w:rsid w:val="00C554E4"/>
    <w:rsid w:val="00C56253"/>
    <w:rsid w:val="00C63CED"/>
    <w:rsid w:val="00C644ED"/>
    <w:rsid w:val="00C652AD"/>
    <w:rsid w:val="00C70435"/>
    <w:rsid w:val="00C71317"/>
    <w:rsid w:val="00C71C31"/>
    <w:rsid w:val="00C8138D"/>
    <w:rsid w:val="00C8337D"/>
    <w:rsid w:val="00C836B6"/>
    <w:rsid w:val="00C83DE2"/>
    <w:rsid w:val="00C875B7"/>
    <w:rsid w:val="00C90B61"/>
    <w:rsid w:val="00C91447"/>
    <w:rsid w:val="00C9647C"/>
    <w:rsid w:val="00C96751"/>
    <w:rsid w:val="00CA1432"/>
    <w:rsid w:val="00CA3200"/>
    <w:rsid w:val="00CA5E56"/>
    <w:rsid w:val="00CA6D0F"/>
    <w:rsid w:val="00CA77A1"/>
    <w:rsid w:val="00CB0A2B"/>
    <w:rsid w:val="00CB45D9"/>
    <w:rsid w:val="00CB4B25"/>
    <w:rsid w:val="00CC1673"/>
    <w:rsid w:val="00CC363C"/>
    <w:rsid w:val="00CC691B"/>
    <w:rsid w:val="00CD669C"/>
    <w:rsid w:val="00CD722A"/>
    <w:rsid w:val="00CD7FC8"/>
    <w:rsid w:val="00CE1EA0"/>
    <w:rsid w:val="00CE6AB0"/>
    <w:rsid w:val="00CE719D"/>
    <w:rsid w:val="00CF2C1B"/>
    <w:rsid w:val="00CF6E85"/>
    <w:rsid w:val="00CF74F4"/>
    <w:rsid w:val="00D050D4"/>
    <w:rsid w:val="00D13719"/>
    <w:rsid w:val="00D14130"/>
    <w:rsid w:val="00D148FF"/>
    <w:rsid w:val="00D15D6B"/>
    <w:rsid w:val="00D1732C"/>
    <w:rsid w:val="00D20E78"/>
    <w:rsid w:val="00D236C9"/>
    <w:rsid w:val="00D23D23"/>
    <w:rsid w:val="00D248E5"/>
    <w:rsid w:val="00D2670D"/>
    <w:rsid w:val="00D31C33"/>
    <w:rsid w:val="00D34112"/>
    <w:rsid w:val="00D3791C"/>
    <w:rsid w:val="00D473A0"/>
    <w:rsid w:val="00D5156A"/>
    <w:rsid w:val="00D55AFC"/>
    <w:rsid w:val="00D60734"/>
    <w:rsid w:val="00D6301D"/>
    <w:rsid w:val="00D63591"/>
    <w:rsid w:val="00D67DD1"/>
    <w:rsid w:val="00D71B34"/>
    <w:rsid w:val="00D7311D"/>
    <w:rsid w:val="00D73431"/>
    <w:rsid w:val="00D75E25"/>
    <w:rsid w:val="00D7710A"/>
    <w:rsid w:val="00D83B95"/>
    <w:rsid w:val="00D8780E"/>
    <w:rsid w:val="00D878A7"/>
    <w:rsid w:val="00D92F9D"/>
    <w:rsid w:val="00D9719E"/>
    <w:rsid w:val="00DA298A"/>
    <w:rsid w:val="00DA34B4"/>
    <w:rsid w:val="00DA3845"/>
    <w:rsid w:val="00DA3B03"/>
    <w:rsid w:val="00DA6B0B"/>
    <w:rsid w:val="00DA7F02"/>
    <w:rsid w:val="00DB1358"/>
    <w:rsid w:val="00DB2F44"/>
    <w:rsid w:val="00DB2FE8"/>
    <w:rsid w:val="00DB34D4"/>
    <w:rsid w:val="00DB4D75"/>
    <w:rsid w:val="00DB58F0"/>
    <w:rsid w:val="00DC0AF3"/>
    <w:rsid w:val="00DC1527"/>
    <w:rsid w:val="00DC2BF9"/>
    <w:rsid w:val="00DD73B5"/>
    <w:rsid w:val="00DD768F"/>
    <w:rsid w:val="00DE0298"/>
    <w:rsid w:val="00DE0992"/>
    <w:rsid w:val="00DE3D39"/>
    <w:rsid w:val="00DE5213"/>
    <w:rsid w:val="00DE6FB1"/>
    <w:rsid w:val="00DF7784"/>
    <w:rsid w:val="00E00711"/>
    <w:rsid w:val="00E00992"/>
    <w:rsid w:val="00E0174D"/>
    <w:rsid w:val="00E05525"/>
    <w:rsid w:val="00E0764C"/>
    <w:rsid w:val="00E078C6"/>
    <w:rsid w:val="00E10BD0"/>
    <w:rsid w:val="00E14C63"/>
    <w:rsid w:val="00E14F73"/>
    <w:rsid w:val="00E15C09"/>
    <w:rsid w:val="00E15F51"/>
    <w:rsid w:val="00E2094E"/>
    <w:rsid w:val="00E20990"/>
    <w:rsid w:val="00E22C5D"/>
    <w:rsid w:val="00E2350A"/>
    <w:rsid w:val="00E323B3"/>
    <w:rsid w:val="00E35462"/>
    <w:rsid w:val="00E4139B"/>
    <w:rsid w:val="00E47733"/>
    <w:rsid w:val="00E47CAC"/>
    <w:rsid w:val="00E50367"/>
    <w:rsid w:val="00E515E5"/>
    <w:rsid w:val="00E54EA9"/>
    <w:rsid w:val="00E56BC9"/>
    <w:rsid w:val="00E61266"/>
    <w:rsid w:val="00E62F5F"/>
    <w:rsid w:val="00E66EC2"/>
    <w:rsid w:val="00E70861"/>
    <w:rsid w:val="00E71FF1"/>
    <w:rsid w:val="00E76290"/>
    <w:rsid w:val="00E92461"/>
    <w:rsid w:val="00E92A92"/>
    <w:rsid w:val="00E951C6"/>
    <w:rsid w:val="00E97735"/>
    <w:rsid w:val="00EA056D"/>
    <w:rsid w:val="00EA6DF0"/>
    <w:rsid w:val="00EB0AB0"/>
    <w:rsid w:val="00EB1323"/>
    <w:rsid w:val="00EB1543"/>
    <w:rsid w:val="00EB2E4A"/>
    <w:rsid w:val="00EB5CB4"/>
    <w:rsid w:val="00EC0937"/>
    <w:rsid w:val="00EC0FE3"/>
    <w:rsid w:val="00EC48BA"/>
    <w:rsid w:val="00EC5095"/>
    <w:rsid w:val="00EC5A9B"/>
    <w:rsid w:val="00ED349A"/>
    <w:rsid w:val="00ED6393"/>
    <w:rsid w:val="00EE2C74"/>
    <w:rsid w:val="00EE33EA"/>
    <w:rsid w:val="00EE4F80"/>
    <w:rsid w:val="00EE5579"/>
    <w:rsid w:val="00EF1875"/>
    <w:rsid w:val="00EF212B"/>
    <w:rsid w:val="00EF3277"/>
    <w:rsid w:val="00EF52BD"/>
    <w:rsid w:val="00EF5363"/>
    <w:rsid w:val="00EF5F7A"/>
    <w:rsid w:val="00F02331"/>
    <w:rsid w:val="00F04BBB"/>
    <w:rsid w:val="00F126C4"/>
    <w:rsid w:val="00F130DA"/>
    <w:rsid w:val="00F1320D"/>
    <w:rsid w:val="00F133D6"/>
    <w:rsid w:val="00F13EEF"/>
    <w:rsid w:val="00F20280"/>
    <w:rsid w:val="00F202DB"/>
    <w:rsid w:val="00F205BF"/>
    <w:rsid w:val="00F20691"/>
    <w:rsid w:val="00F20CB7"/>
    <w:rsid w:val="00F22226"/>
    <w:rsid w:val="00F23E4C"/>
    <w:rsid w:val="00F24FDD"/>
    <w:rsid w:val="00F3423C"/>
    <w:rsid w:val="00F40B6F"/>
    <w:rsid w:val="00F41779"/>
    <w:rsid w:val="00F41FD0"/>
    <w:rsid w:val="00F5284D"/>
    <w:rsid w:val="00F538E1"/>
    <w:rsid w:val="00F53D64"/>
    <w:rsid w:val="00F56DD6"/>
    <w:rsid w:val="00F614F8"/>
    <w:rsid w:val="00F635E2"/>
    <w:rsid w:val="00F64D34"/>
    <w:rsid w:val="00F64D88"/>
    <w:rsid w:val="00F710EE"/>
    <w:rsid w:val="00F72505"/>
    <w:rsid w:val="00F77F6C"/>
    <w:rsid w:val="00F80133"/>
    <w:rsid w:val="00F94400"/>
    <w:rsid w:val="00F9444A"/>
    <w:rsid w:val="00F94B1E"/>
    <w:rsid w:val="00F95413"/>
    <w:rsid w:val="00F9737A"/>
    <w:rsid w:val="00FA078D"/>
    <w:rsid w:val="00FA3923"/>
    <w:rsid w:val="00FA4C15"/>
    <w:rsid w:val="00FB0C4A"/>
    <w:rsid w:val="00FB4379"/>
    <w:rsid w:val="00FB4AE9"/>
    <w:rsid w:val="00FB60EC"/>
    <w:rsid w:val="00FC4089"/>
    <w:rsid w:val="00FC4489"/>
    <w:rsid w:val="00FD0B73"/>
    <w:rsid w:val="00FD1030"/>
    <w:rsid w:val="00FD120C"/>
    <w:rsid w:val="00FD732F"/>
    <w:rsid w:val="00FE50CF"/>
    <w:rsid w:val="00FF048D"/>
    <w:rsid w:val="00FF1BB1"/>
    <w:rsid w:val="00FF2CF4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C2E9"/>
  <w15:docId w15:val="{7624B76F-7524-4A43-8656-569C6740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7C"/>
    <w:pPr>
      <w:spacing w:after="24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link w:val="Heading3Char"/>
    <w:uiPriority w:val="9"/>
    <w:qFormat/>
    <w:rsid w:val="00677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02B0D"/>
  </w:style>
  <w:style w:type="character" w:customStyle="1" w:styleId="ssens">
    <w:name w:val="ssens"/>
    <w:basedOn w:val="DefaultParagraphFont"/>
    <w:rsid w:val="000F5BBE"/>
  </w:style>
  <w:style w:type="character" w:styleId="Strong">
    <w:name w:val="Strong"/>
    <w:basedOn w:val="DefaultParagraphFont"/>
    <w:uiPriority w:val="22"/>
    <w:qFormat/>
    <w:rsid w:val="000F5B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5B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F5BBE"/>
    <w:rPr>
      <w:i/>
      <w:iCs/>
    </w:rPr>
  </w:style>
  <w:style w:type="paragraph" w:styleId="NormalWeb">
    <w:name w:val="Normal (Web)"/>
    <w:basedOn w:val="Normal"/>
    <w:uiPriority w:val="99"/>
    <w:unhideWhenUsed/>
    <w:rsid w:val="004E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4E4FE5"/>
  </w:style>
  <w:style w:type="paragraph" w:customStyle="1" w:styleId="line">
    <w:name w:val="line"/>
    <w:basedOn w:val="Normal"/>
    <w:rsid w:val="007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97369"/>
  </w:style>
  <w:style w:type="character" w:customStyle="1" w:styleId="woj">
    <w:name w:val="woj"/>
    <w:basedOn w:val="DefaultParagraphFont"/>
    <w:rsid w:val="00514335"/>
  </w:style>
  <w:style w:type="paragraph" w:styleId="ListParagraph">
    <w:name w:val="List Paragraph"/>
    <w:basedOn w:val="Normal"/>
    <w:link w:val="ListParagraphChar"/>
    <w:uiPriority w:val="34"/>
    <w:qFormat/>
    <w:rsid w:val="0003278A"/>
    <w:pPr>
      <w:ind w:left="720"/>
      <w:contextualSpacing/>
    </w:pPr>
  </w:style>
  <w:style w:type="paragraph" w:customStyle="1" w:styleId="top-05">
    <w:name w:val="top-05"/>
    <w:basedOn w:val="Normal"/>
    <w:rsid w:val="0070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28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xt-sm">
    <w:name w:val="txt-sm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uiPriority w:val="99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EC48BA"/>
  </w:style>
  <w:style w:type="paragraph" w:styleId="NoSpacing">
    <w:name w:val="No Spacing"/>
    <w:uiPriority w:val="1"/>
    <w:qFormat/>
    <w:rsid w:val="00786BDC"/>
    <w:pPr>
      <w:spacing w:after="0" w:line="240" w:lineRule="auto"/>
    </w:pPr>
    <w:rPr>
      <w:sz w:val="28"/>
    </w:rPr>
  </w:style>
  <w:style w:type="character" w:customStyle="1" w:styleId="sc">
    <w:name w:val="sc"/>
    <w:basedOn w:val="DefaultParagraphFont"/>
    <w:rsid w:val="006714DD"/>
  </w:style>
  <w:style w:type="character" w:customStyle="1" w:styleId="vi">
    <w:name w:val="vi"/>
    <w:basedOn w:val="DefaultParagraphFont"/>
    <w:rsid w:val="00F77F6C"/>
  </w:style>
  <w:style w:type="character" w:customStyle="1" w:styleId="lrdctmorebtn">
    <w:name w:val="lr_dct_more_btn"/>
    <w:basedOn w:val="DefaultParagraphFont"/>
    <w:rsid w:val="00F77F6C"/>
  </w:style>
  <w:style w:type="character" w:customStyle="1" w:styleId="lrdctlblblk">
    <w:name w:val="lr_dct_lbl_blk"/>
    <w:basedOn w:val="DefaultParagraphFont"/>
    <w:rsid w:val="00F77F6C"/>
  </w:style>
  <w:style w:type="character" w:customStyle="1" w:styleId="lrdctph">
    <w:name w:val="lr_dct_ph"/>
    <w:basedOn w:val="DefaultParagraphFont"/>
    <w:rsid w:val="00F77F6C"/>
  </w:style>
  <w:style w:type="paragraph" w:customStyle="1" w:styleId="left-2">
    <w:name w:val="left-2"/>
    <w:basedOn w:val="Normal"/>
    <w:rsid w:val="00F4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1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Normal"/>
    <w:rsid w:val="003B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C4"/>
    <w:rPr>
      <w:rFonts w:ascii="Tahoma" w:hAnsi="Tahoma" w:cs="Tahoma"/>
      <w:sz w:val="16"/>
      <w:szCs w:val="16"/>
    </w:rPr>
  </w:style>
  <w:style w:type="paragraph" w:customStyle="1" w:styleId="top-1">
    <w:name w:val="top-1"/>
    <w:basedOn w:val="Normal"/>
    <w:rsid w:val="0029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note">
    <w:name w:val="inline-note"/>
    <w:basedOn w:val="DefaultParagraphFont"/>
    <w:rsid w:val="00A75FE1"/>
  </w:style>
  <w:style w:type="character" w:customStyle="1" w:styleId="Heading1Char">
    <w:name w:val="Heading 1 Char"/>
    <w:basedOn w:val="DefaultParagraphFont"/>
    <w:link w:val="Heading1"/>
    <w:uiPriority w:val="9"/>
    <w:rsid w:val="00452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31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31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  <w:style w:type="character" w:customStyle="1" w:styleId="ssl">
    <w:name w:val="ssl"/>
    <w:basedOn w:val="DefaultParagraphFont"/>
    <w:rsid w:val="00C875B7"/>
  </w:style>
  <w:style w:type="numbering" w:styleId="1ai">
    <w:name w:val="Outline List 1"/>
    <w:basedOn w:val="NoList"/>
    <w:rsid w:val="00692833"/>
    <w:pPr>
      <w:numPr>
        <w:numId w:val="1"/>
      </w:numPr>
    </w:pPr>
  </w:style>
  <w:style w:type="paragraph" w:customStyle="1" w:styleId="RomanNumerals">
    <w:name w:val="Roman Numerals"/>
    <w:basedOn w:val="NormalIndent"/>
    <w:next w:val="Normal"/>
    <w:qFormat/>
    <w:rsid w:val="008E12AB"/>
    <w:pPr>
      <w:numPr>
        <w:numId w:val="2"/>
      </w:numPr>
      <w:tabs>
        <w:tab w:val="left" w:pos="547"/>
      </w:tabs>
      <w:spacing w:after="0"/>
    </w:pPr>
    <w:rPr>
      <w:rFonts w:ascii="Times New Roman" w:hAnsi="Times New Roman"/>
      <w:b/>
    </w:rPr>
  </w:style>
  <w:style w:type="paragraph" w:customStyle="1" w:styleId="OutlineLevel2">
    <w:name w:val="Outline Level 2"/>
    <w:basedOn w:val="RomanNumerals"/>
    <w:qFormat/>
    <w:rsid w:val="008E12AB"/>
    <w:pPr>
      <w:numPr>
        <w:ilvl w:val="1"/>
      </w:numPr>
      <w:tabs>
        <w:tab w:val="clear" w:pos="547"/>
        <w:tab w:val="num" w:pos="360"/>
        <w:tab w:val="left" w:pos="900"/>
      </w:tabs>
      <w:ind w:left="907"/>
    </w:pPr>
  </w:style>
  <w:style w:type="paragraph" w:styleId="NormalIndent">
    <w:name w:val="Normal Indent"/>
    <w:basedOn w:val="Normal"/>
    <w:uiPriority w:val="99"/>
    <w:semiHidden/>
    <w:unhideWhenUsed/>
    <w:rsid w:val="008E12AB"/>
    <w:pPr>
      <w:ind w:left="720"/>
    </w:pPr>
  </w:style>
  <w:style w:type="paragraph" w:customStyle="1" w:styleId="Numbered">
    <w:name w:val="Numbered"/>
    <w:basedOn w:val="ListParagraph"/>
    <w:link w:val="NumberedChar"/>
    <w:qFormat/>
    <w:rsid w:val="001A0CA3"/>
    <w:pPr>
      <w:numPr>
        <w:numId w:val="4"/>
      </w:numPr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CA3"/>
    <w:rPr>
      <w:sz w:val="28"/>
    </w:rPr>
  </w:style>
  <w:style w:type="character" w:customStyle="1" w:styleId="NumberedChar">
    <w:name w:val="Numbered Char"/>
    <w:basedOn w:val="ListParagraphChar"/>
    <w:link w:val="Numbered"/>
    <w:rsid w:val="001A0CA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12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2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9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7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1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16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76148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8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42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7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64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8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5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69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6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37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355250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3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5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8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d%20pastor\AppData\Roaming\Microsoft\Templates\Message%20-Pre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2267-4DF8-4521-B73F-C3CD980A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Message -Preformat</Template>
  <TotalTime>11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 pastor</dc:creator>
  <cp:lastModifiedBy>Gary Hollinger</cp:lastModifiedBy>
  <cp:revision>4</cp:revision>
  <cp:lastPrinted>2013-09-01T13:31:00Z</cp:lastPrinted>
  <dcterms:created xsi:type="dcterms:W3CDTF">2024-02-25T01:20:00Z</dcterms:created>
  <dcterms:modified xsi:type="dcterms:W3CDTF">2024-02-25T01:58:00Z</dcterms:modified>
</cp:coreProperties>
</file>