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BD14" w14:textId="77777777" w:rsidR="00392954" w:rsidRDefault="00392954">
      <w:pPr>
        <w:pStyle w:val="NormalWeb"/>
        <w:tabs>
          <w:tab w:val="left" w:pos="475"/>
        </w:tabs>
        <w:spacing w:before="0" w:beforeAutospacing="0" w:after="0" w:afterAutospacing="0" w:line="153" w:lineRule="exact"/>
      </w:pPr>
      <w:r>
        <w:tab/>
      </w:r>
      <w:r>
        <w:rPr>
          <w:rStyle w:val="x000011"/>
        </w:rPr>
        <w:t>10/21/25                                                 CITY OF BIG TIMBER                                     Page: 1 of 10</w:t>
      </w:r>
    </w:p>
    <w:p w14:paraId="7459566B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15:58:06                                                   Claim Details                                   </w:t>
      </w:r>
      <w:r>
        <w:rPr>
          <w:rStyle w:val="x000011"/>
        </w:rPr>
        <w:t>Report ID: AP100</w:t>
      </w:r>
    </w:p>
    <w:p w14:paraId="225542E1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                                               For the Accounting Period:  9/25</w:t>
      </w:r>
    </w:p>
    <w:p w14:paraId="3BF37CE4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070B17CA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4F9C5582" w14:textId="77777777" w:rsidR="00392954" w:rsidRDefault="00392954">
      <w:pPr>
        <w:pStyle w:val="NormalWeb"/>
        <w:tabs>
          <w:tab w:val="left" w:pos="475"/>
        </w:tabs>
        <w:spacing w:before="39" w:beforeAutospacing="0" w:after="0" w:afterAutospacing="0" w:line="153" w:lineRule="exact"/>
      </w:pPr>
      <w:r>
        <w:tab/>
      </w:r>
      <w:r>
        <w:rPr>
          <w:rStyle w:val="x000011"/>
        </w:rPr>
        <w:t xml:space="preserve">   *  ... Over spent expenditure</w:t>
      </w:r>
    </w:p>
    <w:p w14:paraId="3B892DC0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18ACEA35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3CA1A35C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Claim   Check              Vendor #/Name/            Document $/     Disc $                                                   Cash</w:t>
      </w:r>
    </w:p>
    <w:p w14:paraId="2004CB6D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Line #          Invoice #/Inv Date/Description         Line $                           PO #    Fund Org Acct   Object Proj  Account</w:t>
      </w:r>
    </w:p>
    <w:p w14:paraId="72FCE79E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6B4E7C20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3CFCCED6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30692  22457S 001257 THOMPSON, AUSTIN                        40.00</w:t>
      </w:r>
    </w:p>
    <w:p w14:paraId="4997C14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09/30/25 CELL PHONE REIMBURSEMENT                   40.00                               5310     430600    340       101000</w:t>
      </w:r>
    </w:p>
    <w:p w14:paraId="5DDEC351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45F7E44D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30693  22427S   1596 CONNER, CORY                            40.00</w:t>
      </w:r>
    </w:p>
    <w:p w14:paraId="51FE2AB3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09/30/25 CELL PHONE REIMBURSEMENT                   40.00                               5310     430600    340       101000</w:t>
      </w:r>
    </w:p>
    <w:p w14:paraId="1EB8EEDE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37B08C52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30694  22444S 000731 NOVOTNY, KRIS                           40.00</w:t>
      </w:r>
    </w:p>
    <w:p w14:paraId="0B03FF2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09/30/25 CELL PHONE REIMBURSEMENT                   40.00                               5310     430600    340       101000</w:t>
      </w:r>
    </w:p>
    <w:p w14:paraId="336155F0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382AA3F1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30695  22453S   1597 SMITH, SHAWN                            40.00</w:t>
      </w:r>
    </w:p>
    <w:p w14:paraId="56E02087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09/30/25 CELL PHONE REIMBURSEMENT                   40.00                               5310     430600    340       101000</w:t>
      </w:r>
    </w:p>
    <w:p w14:paraId="6F4CBBEC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6DD2479D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30696  </w:t>
      </w:r>
      <w:r>
        <w:rPr>
          <w:rStyle w:val="x000011"/>
        </w:rPr>
        <w:t>22459S 000088 UNITED STATES POSTAL SERVICE           225.00</w:t>
      </w:r>
    </w:p>
    <w:p w14:paraId="37124E0B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09/30/25 UTILITY BILLING - OCTOBER 2025             75.00                               5210     430500    200       101000</w:t>
      </w:r>
    </w:p>
    <w:p w14:paraId="5448C726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 09/30/25 UTILITY BILLING - OCTOBER 2025             75.00                               5310     430600    200       101000</w:t>
      </w:r>
    </w:p>
    <w:p w14:paraId="070CDDC4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 09/30/25 UTILITY BILLING - OCTOBER 2025             75.00                               5410     430800    200       101000</w:t>
      </w:r>
    </w:p>
    <w:p w14:paraId="13A45D55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239D310A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30697  22438S 001349 LIPPERT, JIM                           299.99</w:t>
      </w:r>
    </w:p>
    <w:p w14:paraId="606F1815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09/30/25 LEXIS LEGAL SUBSCRIPTION                  299.99                               1000     411100    300       101000</w:t>
      </w:r>
    </w:p>
    <w:p w14:paraId="20FBDA76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78F8ABDE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30698  22438S 001349 LIPPERT, JIM                         1,758.69</w:t>
      </w:r>
    </w:p>
    <w:p w14:paraId="76E65D07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09/30/25 INVOICE FOR SEPTEMBER                     879.35                               1000     411100    350       101000</w:t>
      </w:r>
    </w:p>
    <w:p w14:paraId="7E8BDFA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 09/30/25 INVOICE FOR SEPTEMBER                     439.67                               5210     430500    350       101000</w:t>
      </w:r>
    </w:p>
    <w:p w14:paraId="570F4110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 09/30/25 INVOICE FOR SEPTEMBER                     439.67                               5310     430600    350       101000</w:t>
      </w:r>
    </w:p>
    <w:p w14:paraId="7F3FDC59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4FF544DB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30699  22424S   1585 CIRCLE T CONSTRUCTION                1,300.00</w:t>
      </w:r>
    </w:p>
    <w:p w14:paraId="0F5F6F96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09/30/25 RENT FOR OFFICE SPACE-OCTOBER           1,300.00                               1000     411200    300       101000</w:t>
      </w:r>
    </w:p>
    <w:p w14:paraId="5B4881CA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07A81A59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30700  22440S 000936 MONTANA DEPT. ENVIRONMENTAL            172.50</w:t>
      </w:r>
    </w:p>
    <w:p w14:paraId="57077464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09/30/25 2ND QUARTER BURN SITE FEE                 172.50                               5410     430800    300       101000</w:t>
      </w:r>
    </w:p>
    <w:p w14:paraId="5408F2AC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7652A239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30701  22424S   1585 CIRCLE T CONSTRUCTION               31,060.67</w:t>
      </w:r>
    </w:p>
    <w:p w14:paraId="5B265A91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2481 09/22/25 CITY HALL PROJECT                  12,666.23                               1000     411200    900       101000</w:t>
      </w:r>
    </w:p>
    <w:p w14:paraId="696D623C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2481 09/22/</w:t>
      </w:r>
      <w:r>
        <w:rPr>
          <w:rStyle w:val="x000011"/>
        </w:rPr>
        <w:t>25 CITY HALL PROJECT                   6,131.48                               5210     430500    900       101000</w:t>
      </w:r>
    </w:p>
    <w:p w14:paraId="245E97C7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2481 09/22/25 CITY HALL PROJECT                   6,131.48                               5310     430600    900       101000</w:t>
      </w:r>
    </w:p>
    <w:p w14:paraId="5BF16A0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4   2481 09/22/25 CITY HALL PROJECT                   6,131.48                               5410     430800    900       101000</w:t>
      </w:r>
    </w:p>
    <w:p w14:paraId="577EA733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30E142FE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30702  22428S   1593 DIGITAL INSURANCE LLC                1,000.00</w:t>
      </w:r>
    </w:p>
    <w:p w14:paraId="4CD3E097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156426 09/22/25 OPEB REPORT                       1,000.00                               1000     410100    300       101000</w:t>
      </w:r>
    </w:p>
    <w:p w14:paraId="775BE448" w14:textId="77777777" w:rsidR="00392954" w:rsidRDefault="00392954">
      <w:pPr>
        <w:sectPr w:rsidR="00000000">
          <w:pgSz w:w="12240" w:h="15840"/>
          <w:pgMar w:top="1100" w:right="0" w:bottom="0" w:left="0" w:header="0" w:footer="0" w:gutter="0"/>
          <w:cols w:space="720"/>
          <w:docGrid w:linePitch="360"/>
        </w:sectPr>
      </w:pPr>
    </w:p>
    <w:p w14:paraId="1B519FC9" w14:textId="77777777" w:rsidR="00392954" w:rsidRDefault="00392954">
      <w:pPr>
        <w:pStyle w:val="NormalWeb"/>
        <w:tabs>
          <w:tab w:val="left" w:pos="475"/>
        </w:tabs>
        <w:spacing w:before="0" w:beforeAutospacing="0" w:after="0" w:afterAutospacing="0" w:line="153" w:lineRule="exact"/>
      </w:pPr>
      <w:r>
        <w:lastRenderedPageBreak/>
        <w:tab/>
      </w:r>
      <w:r>
        <w:rPr>
          <w:rStyle w:val="x000011"/>
        </w:rPr>
        <w:t>10/21/25                                                 CITY OF BIG TIMBER                                     Page: 2 of 10</w:t>
      </w:r>
    </w:p>
    <w:p w14:paraId="256B9ECA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15:58:06                                                   Claim Details                                   Report ID: AP100</w:t>
      </w:r>
    </w:p>
    <w:p w14:paraId="2CB76AC6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                                               For the Accounting Period:  9/25</w:t>
      </w:r>
    </w:p>
    <w:p w14:paraId="1387FB09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62B63839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0397C624" w14:textId="77777777" w:rsidR="00392954" w:rsidRDefault="00392954">
      <w:pPr>
        <w:pStyle w:val="NormalWeb"/>
        <w:tabs>
          <w:tab w:val="left" w:pos="475"/>
        </w:tabs>
        <w:spacing w:before="39" w:beforeAutospacing="0" w:after="0" w:afterAutospacing="0" w:line="153" w:lineRule="exact"/>
      </w:pPr>
      <w:r>
        <w:tab/>
      </w:r>
      <w:r>
        <w:rPr>
          <w:rStyle w:val="x000011"/>
        </w:rPr>
        <w:t xml:space="preserve">   *  ... Over spent expenditure</w:t>
      </w:r>
    </w:p>
    <w:p w14:paraId="709907FA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39D3E4CD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10FD645E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Claim   Check              Vendor #/Name/            Document $/     Disc $                                                   Cash</w:t>
      </w:r>
    </w:p>
    <w:p w14:paraId="6400201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Line #          Invoice #/Inv Date/Description         Line $                           PO #    Fund Org Acct   Object Proj  Account</w:t>
      </w:r>
    </w:p>
    <w:p w14:paraId="73DC3087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613E95E4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39092691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30703  </w:t>
      </w:r>
      <w:r>
        <w:rPr>
          <w:rStyle w:val="x000011"/>
        </w:rPr>
        <w:t>22445S 001106 OLNESS &amp; ASSOCIATES, PC, CPA'S       5,125.00</w:t>
      </w:r>
    </w:p>
    <w:p w14:paraId="2F19613E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102123 09/19/25 FY2025 AFR                        1,281.25*                              1000     410550    350       101000</w:t>
      </w:r>
    </w:p>
    <w:p w14:paraId="7BB455D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102123 09/19/25 FY2025 AFR                        1,281.25                               5210     430500    350       101000</w:t>
      </w:r>
    </w:p>
    <w:p w14:paraId="504D525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102123 09/19/25 FY2025 AFR                        1,281.25                               5310     430600    350       101000</w:t>
      </w:r>
    </w:p>
    <w:p w14:paraId="415DF4BB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4   102123 09/19/25 FY2025 AFR                  </w:t>
      </w:r>
      <w:r>
        <w:rPr>
          <w:rStyle w:val="x000011"/>
        </w:rPr>
        <w:t xml:space="preserve">      1,281.25                               5410     430800    350       101000</w:t>
      </w:r>
    </w:p>
    <w:p w14:paraId="4C828B31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4722A7CC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30704  22455S 001412 SWEET GRASS PORTABLES                  405.00</w:t>
      </w:r>
    </w:p>
    <w:p w14:paraId="178C2483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10008-8 09/12/25 MONTHLY RESTROOM RENTAL            405.00                               1000     460400    300       101000</w:t>
      </w:r>
    </w:p>
    <w:p w14:paraId="7661828A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15D9D6E1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30705  22419S 000177 BIG TIMBER PIONEER                      99.70</w:t>
      </w:r>
    </w:p>
    <w:p w14:paraId="61153B3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09/30/25 CITY HALL - RENEW SUBSCRIPTION             99.70                               1000     410550    300       101000</w:t>
      </w:r>
    </w:p>
    <w:p w14:paraId="068CD59E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63EBC9D1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30706  22449S 000417 REPUBLIC SERVICES #892              64,148.70</w:t>
      </w:r>
    </w:p>
    <w:p w14:paraId="67AA3256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-001258902 08/31/25 CONTRACT-LANDFILL CREDIT     46,406.09                               5410     430800    398       101000</w:t>
      </w:r>
    </w:p>
    <w:p w14:paraId="0759FE2A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-001258902 08/31/25 PICKUP SERVICE               22,655.00                               5410     430800    399       101000</w:t>
      </w:r>
    </w:p>
    <w:p w14:paraId="22783A7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-001258902 08/31/25 DISPOSAL/RECYCLING           11,254.51                               5410     430800    390       101000</w:t>
      </w:r>
    </w:p>
    <w:p w14:paraId="7967E3A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4   -001258902 08/31/25 CONTAINERS                      838.56                               5410     430800    300       101000</w:t>
      </w:r>
    </w:p>
    <w:p w14:paraId="2196A577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5   -001258902 08/31/25 TRANSFER SITE ATTENDANT       2,084.70                               5410     430800    300       101000</w:t>
      </w:r>
    </w:p>
    <w:p w14:paraId="2B56877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6   -001258902 08/31/25 CONTRACT - CREDIT           -17,251.60                               5410     430800    398       101000</w:t>
      </w:r>
    </w:p>
    <w:p w14:paraId="3198CEA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7   -001258902 08/31/25 CONTAINERS - CREDIT            -638.56                               5410     430800    300       101000</w:t>
      </w:r>
    </w:p>
    <w:p w14:paraId="4E3BD8DE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8   -001258902 08/31/25 TRANSFER SITE LEASE - CRED   -1,200.00                               5410     430800    398       101000</w:t>
      </w:r>
    </w:p>
    <w:p w14:paraId="68FBA971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19A04A5D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30707  22439S 000039 MONTANA DEPARTMENT OF REVENUE          313.74</w:t>
      </w:r>
    </w:p>
    <w:p w14:paraId="3551A45B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09/30/25 CGR TAXES - CITY HALL                     125.49                               1000     411200    900       101000</w:t>
      </w:r>
    </w:p>
    <w:p w14:paraId="181B175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 09/30/25 CGR TAXES - CITY HALL                      62.75                               5210     430500    900       101000</w:t>
      </w:r>
    </w:p>
    <w:p w14:paraId="625B4E1A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 09/30/25 CGR TAXES - CITY HALL                      62.75                    </w:t>
      </w:r>
      <w:r>
        <w:rPr>
          <w:rStyle w:val="x000011"/>
        </w:rPr>
        <w:t xml:space="preserve">           5310     430600    900       101000</w:t>
      </w:r>
    </w:p>
    <w:p w14:paraId="63D0320E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4    09/30/25 CGR TAXES - CITY HALL                      62.75                               5410     430800    900       101000</w:t>
      </w:r>
    </w:p>
    <w:p w14:paraId="451D3188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0C01FE35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30708  22441S 000353 MORRISON &amp; MAIERLE INC                 327.00</w:t>
      </w:r>
    </w:p>
    <w:p w14:paraId="4381FBE3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000050221 09/24/25 MANAGED SERVICES                 163.50                               1000     410540    300       101000</w:t>
      </w:r>
    </w:p>
    <w:p w14:paraId="6CA91BFD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000050221 09/24/25 MANAGED SERVICES                 163.50                               1000     410550    300       101000</w:t>
      </w:r>
    </w:p>
    <w:p w14:paraId="2EA3A1A9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567DA7D6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30709  22451S 000649 SG COUNTY TREASURER                     20.00</w:t>
      </w:r>
    </w:p>
    <w:p w14:paraId="2D9C959C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09/30/25 CITY COURT SURCHARGE                       20.00                               7458     212200              101000</w:t>
      </w:r>
    </w:p>
    <w:p w14:paraId="6B24457B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698A6848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30710  22468S 000975 CITY OF BIG TIMBER PETTY CASH           27.40</w:t>
      </w:r>
    </w:p>
    <w:p w14:paraId="7DCF81D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07/22/25 USPS - POSTAGE                              9.70                               1000     410550    230       101000</w:t>
      </w:r>
    </w:p>
    <w:p w14:paraId="1CB6418C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 07/31/25 FAMILY DOLLAR - SUPPLIES                    8.00                               1000     410550    230       101000</w:t>
      </w:r>
    </w:p>
    <w:p w14:paraId="16FD6351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 08/06/25 USPS - POSTAGE                              9.70                               1000     410550    230       101000</w:t>
      </w:r>
    </w:p>
    <w:p w14:paraId="11D7CA88" w14:textId="77777777" w:rsidR="00392954" w:rsidRDefault="00392954">
      <w:pPr>
        <w:sectPr w:rsidR="00000000">
          <w:pgSz w:w="12240" w:h="15840"/>
          <w:pgMar w:top="1100" w:right="0" w:bottom="0" w:left="0" w:header="0" w:footer="0" w:gutter="0"/>
          <w:cols w:space="720"/>
        </w:sectPr>
      </w:pPr>
    </w:p>
    <w:p w14:paraId="1E818E69" w14:textId="77777777" w:rsidR="00392954" w:rsidRDefault="00392954">
      <w:pPr>
        <w:pStyle w:val="NormalWeb"/>
        <w:tabs>
          <w:tab w:val="left" w:pos="475"/>
        </w:tabs>
        <w:spacing w:before="0" w:beforeAutospacing="0" w:after="0" w:afterAutospacing="0" w:line="153" w:lineRule="exact"/>
      </w:pPr>
      <w:r>
        <w:lastRenderedPageBreak/>
        <w:tab/>
      </w:r>
      <w:r>
        <w:rPr>
          <w:rStyle w:val="x000011"/>
        </w:rPr>
        <w:t>10/21/25                                                 CITY OF BIG TIMBER                                     Page: 3 of 10</w:t>
      </w:r>
    </w:p>
    <w:p w14:paraId="6B41252A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15:58:06                                                   Claim Details                                   Report ID: AP100</w:t>
      </w:r>
    </w:p>
    <w:p w14:paraId="3D3B9FFD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                                               For the Accounting Period:  9/25</w:t>
      </w:r>
    </w:p>
    <w:p w14:paraId="33757DC2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3D6654F1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19D576BF" w14:textId="77777777" w:rsidR="00392954" w:rsidRDefault="00392954">
      <w:pPr>
        <w:pStyle w:val="NormalWeb"/>
        <w:tabs>
          <w:tab w:val="left" w:pos="475"/>
        </w:tabs>
        <w:spacing w:before="39" w:beforeAutospacing="0" w:after="0" w:afterAutospacing="0" w:line="153" w:lineRule="exact"/>
      </w:pPr>
      <w:r>
        <w:tab/>
      </w:r>
      <w:r>
        <w:rPr>
          <w:rStyle w:val="x000011"/>
        </w:rPr>
        <w:t xml:space="preserve">   *  ... Over spent expenditure</w:t>
      </w:r>
    </w:p>
    <w:p w14:paraId="2D394505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09199D2C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36AF57FC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Claim   Check              Vendor #/Name/            Document $/     Disc $                                                   Cash</w:t>
      </w:r>
    </w:p>
    <w:p w14:paraId="7FCF1E75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Line #          Invoice #/Inv Date/Description         Line $                           PO #    Fund Org Acct   Object Proj  Account</w:t>
      </w:r>
    </w:p>
    <w:p w14:paraId="47D06C6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21DACB70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61BB4760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30711  22418S 000051 BIG TIMBER ACE HARDWARE                351.90</w:t>
      </w:r>
    </w:p>
    <w:p w14:paraId="68AE16D9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09/30/25 SUPPLIES - FACILITIES                      20.98                               1000     411200    200       101000</w:t>
      </w:r>
    </w:p>
    <w:p w14:paraId="79AF6F06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 09/30/25 SUPPLIES - STREEETS                       125.40                               1000     430240    200       101000</w:t>
      </w:r>
    </w:p>
    <w:p w14:paraId="5A43447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 09/30/25 SUPPLIES - LIBRARY                        129.98                               1000     460100    200       101000</w:t>
      </w:r>
    </w:p>
    <w:p w14:paraId="61A6A335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4    09/30/25 SUPPLIES - WATER                           11.99                               5210     430500    200       101000</w:t>
      </w:r>
    </w:p>
    <w:p w14:paraId="50D00C8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5    09/30/25 SUPPLIES - PARKS                           33.98                               1000     460400    200       101000</w:t>
      </w:r>
    </w:p>
    <w:p w14:paraId="587CB26A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6    09/30/25 SUPPLIES - SEWER                           29.57                               5310     430600    200       101000</w:t>
      </w:r>
    </w:p>
    <w:p w14:paraId="42D56885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10179242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30712  22446S 000034 PARK ELECTRIC CO-OPERATIVE, INC.       982.83</w:t>
      </w:r>
    </w:p>
    <w:p w14:paraId="73529C94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09/30/25 UTILITY SERVICE - WTP                     950.26                               5210     430500    340       101000</w:t>
      </w:r>
    </w:p>
    <w:p w14:paraId="434DD93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 09/30/25 WATER HEADGATE                             32.57                               5210     430500    340       101000</w:t>
      </w:r>
    </w:p>
    <w:p w14:paraId="1C931223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512B858E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30713  22432S   1558 FOX, PETER                             142.80</w:t>
      </w:r>
    </w:p>
    <w:p w14:paraId="0DAF854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09/14/25 MILEAGE REIMBURSEMENT                     142.80                               2220     460100    380       101000</w:t>
      </w:r>
    </w:p>
    <w:p w14:paraId="2199F0AE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29B319E8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30714  22452S 001426 SKY FEDERAL CREDIT UNION             7,030.29</w:t>
      </w:r>
    </w:p>
    <w:p w14:paraId="56F592D3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08/28/</w:t>
      </w:r>
      <w:r>
        <w:rPr>
          <w:rStyle w:val="x000011"/>
        </w:rPr>
        <w:t>25 LIBRARY - BOOKS                           118.94                               1000     460100    225       101000</w:t>
      </w:r>
    </w:p>
    <w:p w14:paraId="260E95AD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 08/27/25 WTP - REGENERATIVE BLOWER               5,256.90                               5210     430500    200       101000</w:t>
      </w:r>
    </w:p>
    <w:p w14:paraId="1890CC57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 08/29/25 MAYOR - INVITATION                          1.60                               1000     410200    200       101000</w:t>
      </w:r>
    </w:p>
    <w:p w14:paraId="05FBEBD1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4    09/05/25 PW - TRIMMER PARTS                         26.96                               5310     430600    200       101000</w:t>
      </w:r>
    </w:p>
    <w:p w14:paraId="2C926BF9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5    09/05/25 PW - TRIMMER SHAFT                         36.36                               5310     430600    200       101000</w:t>
      </w:r>
    </w:p>
    <w:p w14:paraId="0844E80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6    09/10/25 MAYOR - PAPER PRODUCTS/PUNCH               16.91                               1000     410200    200       101000</w:t>
      </w:r>
    </w:p>
    <w:p w14:paraId="568633B3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7    09/11/25 MAYOR - PAPER PRODUCTS                      8.75                               1000     410200    200       101000</w:t>
      </w:r>
    </w:p>
    <w:p w14:paraId="757A4E17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8    09/15/25 MAYOR - CAKE                               36.99                               1000     410200    200       101000</w:t>
      </w:r>
    </w:p>
    <w:p w14:paraId="7012B00E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9    09/15/25 PW - TRUCK SEAT                           216.67                               1000     430240    200       101000</w:t>
      </w:r>
    </w:p>
    <w:p w14:paraId="17F8F1EA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10    09/15/25 PW - TRUCK SEAT                           216.67                               5210     430500    200       101000</w:t>
      </w:r>
    </w:p>
    <w:p w14:paraId="446555FB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11    09/15/25 PW - TRUCK SEAT                           216.66                               5310     430600    200       101000</w:t>
      </w:r>
    </w:p>
    <w:p w14:paraId="7EA04BF5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12    09/15/25 PW - TOW FOR 2016 CHEVY                   125.00                               1000     430240    300       101000</w:t>
      </w:r>
    </w:p>
    <w:p w14:paraId="668EE4AC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13    09/15/25 PW - TOW FOR 2016 CHEVY                   125.00                               5210     430500    300       101000</w:t>
      </w:r>
    </w:p>
    <w:p w14:paraId="12E77F44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14    09/15/25 PW - TOW FOR 2016 CHEVY                   125.00                               5310     430600    300       101000</w:t>
      </w:r>
    </w:p>
    <w:p w14:paraId="560A12F1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15    09/16/25 WTP - PRESSURE SENSOR                     328.72                               5210     430500    200       101000</w:t>
      </w:r>
    </w:p>
    <w:p w14:paraId="5B858D14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16    09/19/25 LIBRARY - KLEENEX                          27.99                               1000     460100    200       101000</w:t>
      </w:r>
    </w:p>
    <w:p w14:paraId="2D8216D4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17    09/14/25 LIBRARY - GAS FOR MEETING                  34.58                               2220     460100    380       101000</w:t>
      </w:r>
    </w:p>
    <w:p w14:paraId="72B27F55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18    09/16/25 LIBRARY - GAS FOR WORKSHOP                 40.13                               1000     460100    370       101000</w:t>
      </w:r>
    </w:p>
    <w:p w14:paraId="44CBC22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19    09/15/25 LIBRARY - MEAL FOR WORKSHOP                14.00                               1000     460100    370       101000</w:t>
      </w:r>
    </w:p>
    <w:p w14:paraId="57E56AE7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20    09/16/25 LIBRARY - HOTEL FOR WORKSHOP              239.44                               1000     460100    380       101000</w:t>
      </w:r>
    </w:p>
    <w:p w14:paraId="1742F3FE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21    09/24/25 LIBRARY - STORYTIME CRAFTS                 55.04                               1000     460100    200       101000</w:t>
      </w:r>
    </w:p>
    <w:p w14:paraId="7E97031A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22    09/09/25 LIBRARY - LAPTOP CASE                      36.98                               1000     460100    200       101000</w:t>
      </w:r>
    </w:p>
    <w:p w14:paraId="025F069E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23    09/08/25 PW - REFUND FOR BACKUP CAMERA            -275.00                               5210     430500    200       101000</w:t>
      </w:r>
    </w:p>
    <w:p w14:paraId="128D8CC7" w14:textId="77777777" w:rsidR="00392954" w:rsidRDefault="00392954">
      <w:pPr>
        <w:sectPr w:rsidR="00000000">
          <w:pgSz w:w="12240" w:h="15840"/>
          <w:pgMar w:top="1100" w:right="0" w:bottom="0" w:left="0" w:header="0" w:footer="0" w:gutter="0"/>
          <w:cols w:space="720"/>
        </w:sectPr>
      </w:pPr>
    </w:p>
    <w:p w14:paraId="5B5E7CAB" w14:textId="77777777" w:rsidR="00392954" w:rsidRDefault="00392954">
      <w:pPr>
        <w:pStyle w:val="NormalWeb"/>
        <w:tabs>
          <w:tab w:val="left" w:pos="475"/>
        </w:tabs>
        <w:spacing w:before="0" w:beforeAutospacing="0" w:after="0" w:afterAutospacing="0" w:line="153" w:lineRule="exact"/>
      </w:pPr>
      <w:r>
        <w:tab/>
      </w:r>
      <w:r>
        <w:rPr>
          <w:rStyle w:val="x000011"/>
        </w:rPr>
        <w:t>10/21/25                                                 CITY OF BIG TIMBER                                     Page: 4 of 10</w:t>
      </w:r>
    </w:p>
    <w:p w14:paraId="52E19CD0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15:58:06                                                   Claim Details                                   Report ID: AP100</w:t>
      </w:r>
    </w:p>
    <w:p w14:paraId="3449B89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           </w:t>
      </w:r>
      <w:r>
        <w:rPr>
          <w:rStyle w:val="x000011"/>
        </w:rPr>
        <w:t xml:space="preserve">                                    For the Accounting Period:  9/25</w:t>
      </w:r>
    </w:p>
    <w:p w14:paraId="0B3B81AE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04EA9741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36B93E14" w14:textId="77777777" w:rsidR="00392954" w:rsidRDefault="00392954">
      <w:pPr>
        <w:pStyle w:val="NormalWeb"/>
        <w:tabs>
          <w:tab w:val="left" w:pos="475"/>
        </w:tabs>
        <w:spacing w:before="39" w:beforeAutospacing="0" w:after="0" w:afterAutospacing="0" w:line="153" w:lineRule="exact"/>
      </w:pPr>
      <w:r>
        <w:tab/>
      </w:r>
      <w:r>
        <w:rPr>
          <w:rStyle w:val="x000011"/>
        </w:rPr>
        <w:t xml:space="preserve">   *  ... Over spent expenditure</w:t>
      </w:r>
    </w:p>
    <w:p w14:paraId="7B8F5835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4537EC61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0D741A49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Claim   Check              Vendor #/Name/            Document $/     Disc $                                                   Cash</w:t>
      </w:r>
    </w:p>
    <w:p w14:paraId="3A211C37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Line #          Invoice #/Inv Date/Description         Line $                           PO #    Fund Org Acct   Object Proj  Account</w:t>
      </w:r>
    </w:p>
    <w:p w14:paraId="23443E94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0C216A04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78ECE268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30715  22415S   1535 ALSCO                                  189.74</w:t>
      </w:r>
    </w:p>
    <w:p w14:paraId="32B6B08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2058084 09/23/25 LIBRARY - RUGS                      25.45                               1000     460100    360       101000</w:t>
      </w:r>
    </w:p>
    <w:p w14:paraId="259E4777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2058080 09/23/25 PUBLIC WORKS - RUGS                164.29                               1000     411200    300       101000</w:t>
      </w:r>
    </w:p>
    <w:p w14:paraId="44286AB6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5D9290B9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30716  22461S 001292 WEX BANK                               958.95</w:t>
      </w:r>
    </w:p>
    <w:p w14:paraId="5AC6E36B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107660535 09/30/25 GAS, OIL, DIESEL - WATER         324.87                               5210     430500    231       101000</w:t>
      </w:r>
    </w:p>
    <w:p w14:paraId="1B0F7463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107660535 09/30/25 GAS, OIL, DIESEL - SEWER         107.34                               5310     430600    231       101000</w:t>
      </w:r>
    </w:p>
    <w:p w14:paraId="3AF0BEC0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107660535 09/30/25 GAS, OIL, DIESEL - STREETS       469.49                               1000     430240    231       101000</w:t>
      </w:r>
    </w:p>
    <w:p w14:paraId="40D29BD9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4   107660535 09/30/25 GAS, OIL, DIESEL - ANIMAL C       57.25                               1000     440600    231       101000</w:t>
      </w:r>
    </w:p>
    <w:p w14:paraId="6AB1B456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3E6045A6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30717  22448S 000739 REMBOLD, RANDY                       2,132.91</w:t>
      </w:r>
    </w:p>
    <w:p w14:paraId="0E5CB531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399 09/15/25 POOL BOILER REPAIR                   1,997.91                               1000     460400    300       101000</w:t>
      </w:r>
    </w:p>
    <w:p w14:paraId="159FE20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</w:t>
      </w:r>
      <w:r>
        <w:rPr>
          <w:rStyle w:val="x000011"/>
        </w:rPr>
        <w:t>2   401 09/29/25 MONTHLY BOILER CONTRACT-POOL           135.00                               1000     460400    300       101000</w:t>
      </w:r>
    </w:p>
    <w:p w14:paraId="31AE2BF6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01D94FEB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30719  22425S   1617 CLAY NAGEL PROPERTY SERVICES         1,642.00</w:t>
      </w:r>
    </w:p>
    <w:p w14:paraId="08DB8BCB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689431 08/31/25 203 W 3RD SPRINKLERS/SOIL WORK    1,642.00                               1000     430240    300       101000</w:t>
      </w:r>
    </w:p>
    <w:p w14:paraId="698E9EAC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1F6A1899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30720  22450S 001213 RHOMAR INDUSTRIES, INC.              2,435.80</w:t>
      </w:r>
    </w:p>
    <w:p w14:paraId="443E744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108605 07/11/25 PAVE-SAFE                         2,435.80                               1000     430240    200       101000</w:t>
      </w:r>
    </w:p>
    <w:p w14:paraId="2AFED72D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0D91B2F7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30721  22442S 000028 NORTHWEST PIPE FITTINGS. INC.          117.57</w:t>
      </w:r>
    </w:p>
    <w:p w14:paraId="298B6A80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7431911 09/30/25 PIPE FITTINGS                      117.57                               5210     430500    200       101000</w:t>
      </w:r>
    </w:p>
    <w:p w14:paraId="64816FE3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54AE4AEE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30722  22456S 000446 THOMPSON POOLS                         773.50</w:t>
      </w:r>
    </w:p>
    <w:p w14:paraId="3D7D62C7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12203 09/23/25 POOL WINTERIZATION                   773.50                               1000     460400    300       101000</w:t>
      </w:r>
    </w:p>
    <w:p w14:paraId="0E434FBA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47564778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30723  22435S 000139 HAWKINS, INC.                        8,979.39</w:t>
      </w:r>
    </w:p>
    <w:p w14:paraId="5400A993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</w:t>
      </w:r>
      <w:r>
        <w:rPr>
          <w:rStyle w:val="x000011"/>
        </w:rPr>
        <w:t xml:space="preserve"> 7213728 09/30/25 WTP CHEMICAL                     8,979.39                               5210     430500    200       101000</w:t>
      </w:r>
    </w:p>
    <w:p w14:paraId="38764438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2C23EDB0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30724  22416S   1524 AMAZON CAPITAL SERVICES              1,406.70</w:t>
      </w:r>
    </w:p>
    <w:p w14:paraId="79624E81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QL441C3L6Q 10/02/25 DISINFECTING SPRAY               62.99                               5310     430600    200       101000</w:t>
      </w:r>
    </w:p>
    <w:p w14:paraId="4B6A9556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QL441C3L6Q 10/02/25 SQUARE POST ANCHOR              152.22                               1000     430240    200       101000</w:t>
      </w:r>
    </w:p>
    <w:p w14:paraId="52EFE26D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QL441C3L6Q 10/02/25 RADIO BATTERIES                 258.70                               1000     420400    200       101000</w:t>
      </w:r>
    </w:p>
    <w:p w14:paraId="57CE55CC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4   QL441C3L6Q 10/02/25 RADIO CHARGERS                  220.00                               1000     420400    200       101000</w:t>
      </w:r>
    </w:p>
    <w:p w14:paraId="21BE6A06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5   QL441C3L6Q 10/02/</w:t>
      </w:r>
      <w:r>
        <w:rPr>
          <w:rStyle w:val="x000011"/>
        </w:rPr>
        <w:t>25 NOTEBOOKS                        21.98                               5210     430500    200       101000</w:t>
      </w:r>
    </w:p>
    <w:p w14:paraId="20F625C6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6   QL441C3L6Q 10/02/25 SQUARE POST SURFACE ANCHOR      110.98                               1000     430240    200       101000</w:t>
      </w:r>
    </w:p>
    <w:p w14:paraId="1E13DC3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7   QL441C3L6Q 10/02/25 GUEST BOOK                       18.99                               1000     410200    200       101000</w:t>
      </w:r>
    </w:p>
    <w:p w14:paraId="7AF52304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8   QL441C3L6Q 10/02/25 TRIMMER HEAD                     39.85                               1000     460400    200       101000</w:t>
      </w:r>
    </w:p>
    <w:p w14:paraId="294D514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9   QL441C3L6Q 10/02/25 MOWER BLADES                     39.95                               5310     430600    200       101000</w:t>
      </w:r>
    </w:p>
    <w:p w14:paraId="16330DB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10   QL441C3L6Q 10/02/25 MAG DRILL                       123.33                               1000     430240    200       101000</w:t>
      </w:r>
    </w:p>
    <w:p w14:paraId="3FA317C7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11   QL441C3L6Q 10/02/25 MAG DRILL                       123.33                               5210     430500    200       101000</w:t>
      </w:r>
    </w:p>
    <w:p w14:paraId="6ED3FA64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12   QL441C3L6Q 10/02/25 MAG DRILL                       123.32                               5310     430600    200       101000</w:t>
      </w:r>
    </w:p>
    <w:p w14:paraId="5539CB0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13   QL441C3L6Q 10/02/25 PLANNERS                         30.99                               1000     410550    200       101000</w:t>
      </w:r>
    </w:p>
    <w:p w14:paraId="252DEF29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14   QL441C3L6Q 10/02/25 PAPER TOWELS                      5.33                               1000     430240    200       101000</w:t>
      </w:r>
    </w:p>
    <w:p w14:paraId="6E3CACCB" w14:textId="77777777" w:rsidR="00392954" w:rsidRDefault="00392954">
      <w:pPr>
        <w:sectPr w:rsidR="00000000">
          <w:pgSz w:w="12240" w:h="15840"/>
          <w:pgMar w:top="1100" w:right="0" w:bottom="0" w:left="0" w:header="0" w:footer="0" w:gutter="0"/>
          <w:cols w:space="720"/>
        </w:sectPr>
      </w:pPr>
    </w:p>
    <w:p w14:paraId="28BDCABA" w14:textId="77777777" w:rsidR="00392954" w:rsidRDefault="00392954">
      <w:pPr>
        <w:pStyle w:val="NormalWeb"/>
        <w:tabs>
          <w:tab w:val="left" w:pos="475"/>
        </w:tabs>
        <w:spacing w:before="0" w:beforeAutospacing="0" w:after="0" w:afterAutospacing="0" w:line="153" w:lineRule="exact"/>
      </w:pPr>
      <w:r>
        <w:tab/>
      </w:r>
      <w:r>
        <w:rPr>
          <w:rStyle w:val="x000011"/>
        </w:rPr>
        <w:t>10/21/25                                                 CITY OF BIG TIMBER                                     Page: 5 of 10</w:t>
      </w:r>
    </w:p>
    <w:p w14:paraId="14171977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15:58:06                                                   Claim Details                                   Report ID: AP100</w:t>
      </w:r>
    </w:p>
    <w:p w14:paraId="5538A02E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                                               For the Accounting Period:  9/25</w:t>
      </w:r>
    </w:p>
    <w:p w14:paraId="7865D628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75D5A760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20830EFB" w14:textId="77777777" w:rsidR="00392954" w:rsidRDefault="00392954">
      <w:pPr>
        <w:pStyle w:val="NormalWeb"/>
        <w:tabs>
          <w:tab w:val="left" w:pos="475"/>
        </w:tabs>
        <w:spacing w:before="39" w:beforeAutospacing="0" w:after="0" w:afterAutospacing="0" w:line="153" w:lineRule="exact"/>
      </w:pPr>
      <w:r>
        <w:tab/>
      </w:r>
      <w:r>
        <w:rPr>
          <w:rStyle w:val="x000011"/>
        </w:rPr>
        <w:t xml:space="preserve">   *  ... Over spent expenditure</w:t>
      </w:r>
    </w:p>
    <w:p w14:paraId="5EE26575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2E5B3523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7C124E50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Claim   Check              Vendor #/Name/            Document $/     Disc $                                                   Cash</w:t>
      </w:r>
    </w:p>
    <w:p w14:paraId="655341A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Line #          Invoice #/Inv Date/Description         Line $                      </w:t>
      </w:r>
      <w:r>
        <w:rPr>
          <w:rStyle w:val="x000011"/>
        </w:rPr>
        <w:t xml:space="preserve">     PO #    Fund Org Acct   Object Proj  Account</w:t>
      </w:r>
    </w:p>
    <w:p w14:paraId="460AA7C4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21D2ECF6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15   QL441C3L6Q 10/02/25 PAPER TOWELS                      5.32                               5210     430500    200       101000</w:t>
      </w:r>
    </w:p>
    <w:p w14:paraId="33D95C47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16   QL441C3L6Q 10/02/25 PAPER TOWELS                      5.33                               5310     430600    200       101000</w:t>
      </w:r>
    </w:p>
    <w:p w14:paraId="34B5F180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17   QL441C3L6Q 10/02/25 DUGOUT PORCH LIGHT               43.97                               1000     411200    200       101000</w:t>
      </w:r>
    </w:p>
    <w:p w14:paraId="42FE8FF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18   QL441C3L6Q 10/02/25 SHIPPING                          5.03                               1000     420400    200       101000</w:t>
      </w:r>
    </w:p>
    <w:p w14:paraId="3AE50597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19   QL441C3L6Q 10/02/25 SHIPPING                          5.03                               5210     430500    200       101000</w:t>
      </w:r>
    </w:p>
    <w:p w14:paraId="7F14410D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20   QL441C3L6Q 10/02/25 SHIPPING                          5.03                               5310     430600    200       101000</w:t>
      </w:r>
    </w:p>
    <w:p w14:paraId="47108FB3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21   QL441C3L6Q 10/02/25 SHIPPING                          5.03                               1000     430240    200       101000</w:t>
      </w:r>
    </w:p>
    <w:p w14:paraId="6165A928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14174949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30725  22421S 000287 BILLINGS CONSTRUCTION SUPPLY           202.60</w:t>
      </w:r>
    </w:p>
    <w:p w14:paraId="5C63429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38513 09/29/25 STOP SIGNS FOR BTGS                  202.60                               1000     430240    200       101000</w:t>
      </w:r>
    </w:p>
    <w:p w14:paraId="66FFA414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784676B1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30726  22454S 000022 STEPHENS AUTO SUPPLY                   745.22</w:t>
      </w:r>
    </w:p>
    <w:p w14:paraId="424465ED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09/30/25 VISE                                      108.00                               5310     430600    200       101000</w:t>
      </w:r>
    </w:p>
    <w:p w14:paraId="5507183A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 09/30/25 VISE                                      108.00                               1000     430240    200       101000</w:t>
      </w:r>
    </w:p>
    <w:p w14:paraId="0C394ED4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 09/30/25 VISE                                      107.99                               5210     430500    200       101000</w:t>
      </w:r>
    </w:p>
    <w:p w14:paraId="0D91C1C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4    09/30/25 FUEL CAP                                   12.31                               5210     430500    200       101000</w:t>
      </w:r>
    </w:p>
    <w:p w14:paraId="2BC2DF6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5    09/30/25 FUNNEL                                     22.22                               1000     430240    200       101000</w:t>
      </w:r>
    </w:p>
    <w:p w14:paraId="6E026263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6    09/30/25 2016 CHEVY FUEL PUMP                      121.31                               1000     430240    360       101000</w:t>
      </w:r>
    </w:p>
    <w:p w14:paraId="6C857197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7    09/30/25 2016 CHEVY FUEL PUMP                      121.31                               5210     430500    360       101000</w:t>
      </w:r>
    </w:p>
    <w:p w14:paraId="566390FC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8    09/30/25 2016 CHEVY FUEL PUMP                      121.32                               5310     430600    360       101000</w:t>
      </w:r>
    </w:p>
    <w:p w14:paraId="44BDF960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9    09/30/25 UJOINT                                     22.76                               5310     430600    360       101000</w:t>
      </w:r>
    </w:p>
    <w:p w14:paraId="4714ABF2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7F15351B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30727  22434S 001016 GREAT WEST ENGINEERING              11,579.75</w:t>
      </w:r>
    </w:p>
    <w:p w14:paraId="6BA356F9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37504 09/25/25 WATER STORAGE TANK                 4,336.75                               5210     430502    900       101000</w:t>
      </w:r>
    </w:p>
    <w:p w14:paraId="744C8C8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37502 09/25/</w:t>
      </w:r>
      <w:r>
        <w:rPr>
          <w:rStyle w:val="x000011"/>
        </w:rPr>
        <w:t>25 WHISTLE CREEK                      1,940.00                               5210     430500    350       101000</w:t>
      </w:r>
    </w:p>
    <w:p w14:paraId="37B93EC3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37503 09/25/25 CAPTIAL IMPROVEMENTS PLAN            530.30                               1000     430240    350       101000</w:t>
      </w:r>
    </w:p>
    <w:p w14:paraId="58A99F9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4   37503 09/25/25 CAPTIAL IMPROVEMENTS PLAN            530.30                               1000     460400    350       101000</w:t>
      </w:r>
    </w:p>
    <w:p w14:paraId="7E5B90FB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5   37503 09/25/25 CAPTIAL IMPROVEMENTS PLAN            530.30                               1000     411200    350       101000</w:t>
      </w:r>
    </w:p>
    <w:p w14:paraId="19D5F16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6   37503 09/25/25 CAPTIAL IMPROVEMENTS PLAN            530.30                               1000     420400    350       101000</w:t>
      </w:r>
    </w:p>
    <w:p w14:paraId="3F9BF9BA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7   37503 09/25/25 CAPTIAL IMPROVEMENTS PLAN          1,060.60                               5210     430500    350       101000</w:t>
      </w:r>
    </w:p>
    <w:p w14:paraId="5DC83C9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8   37503 09/25/25 CAPTIAL IMPROVEMENTS PLAN          1,060.60                               5310     430600    350       101000</w:t>
      </w:r>
    </w:p>
    <w:p w14:paraId="65C88B5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9   37503 09/25/25 CAPTIAL IMPROVEMENTS PLAN          1,060.60                               5410     430800    350       101000</w:t>
      </w:r>
    </w:p>
    <w:p w14:paraId="5997AFA6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2B3A61FA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30728  22436S 001033 INGRAM LIBRARY SERVICES                504.89</w:t>
      </w:r>
    </w:p>
    <w:p w14:paraId="79CD722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90114680 08/27/25 LIBRARY - BOOKS                    20.81                               1000     460100    225       101000</w:t>
      </w:r>
    </w:p>
    <w:p w14:paraId="59A16D87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90114681 08/27/25 LIBRARY - BOOKS                    21.37                               1000     460100    225       101000</w:t>
      </w:r>
    </w:p>
    <w:p w14:paraId="20F3BDC5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90114682 08/27/25 LIBRARY - BOOKS                    39.32                               1000     460100    225       101000</w:t>
      </w:r>
    </w:p>
    <w:p w14:paraId="41C3ED5B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4   90462662 09/12/25 LIBRARY - BOOKS                   164.91                               1000     460100    225       101000</w:t>
      </w:r>
    </w:p>
    <w:p w14:paraId="14759E25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5   90462663 09/12/25 LIBRARY - BOOKS                   123.01                               1000     460100    225       101000</w:t>
      </w:r>
    </w:p>
    <w:p w14:paraId="7F409BF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6   90751433 09/24/25 LIBRARY - BOOKS                    19.40                               1000     460100    225       101000</w:t>
      </w:r>
    </w:p>
    <w:p w14:paraId="6CAD8C6E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7   90751434 09/24/25 LIBRARY - BOOKS                    12.49                               1000     460100    225       101000</w:t>
      </w:r>
    </w:p>
    <w:p w14:paraId="58F14F7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8   90751432 09/24/25 LIBRARY - BOOKS                    65.41                               1000     460100    225       101000</w:t>
      </w:r>
    </w:p>
    <w:p w14:paraId="3C82A40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9   90751431 09/24/25 LIBRARY - BOOKS                    38.17                               1000     460100    225       101000</w:t>
      </w:r>
    </w:p>
    <w:p w14:paraId="7ADAAC67" w14:textId="77777777" w:rsidR="00392954" w:rsidRDefault="00392954">
      <w:pPr>
        <w:sectPr w:rsidR="00000000">
          <w:pgSz w:w="12240" w:h="15840"/>
          <w:pgMar w:top="1100" w:right="0" w:bottom="0" w:left="0" w:header="0" w:footer="0" w:gutter="0"/>
          <w:cols w:space="720"/>
        </w:sectPr>
      </w:pPr>
    </w:p>
    <w:p w14:paraId="3214D6CB" w14:textId="77777777" w:rsidR="00392954" w:rsidRDefault="00392954">
      <w:pPr>
        <w:pStyle w:val="NormalWeb"/>
        <w:tabs>
          <w:tab w:val="left" w:pos="475"/>
        </w:tabs>
        <w:spacing w:before="0" w:beforeAutospacing="0" w:after="0" w:afterAutospacing="0" w:line="153" w:lineRule="exact"/>
      </w:pPr>
      <w:r>
        <w:tab/>
      </w:r>
      <w:r>
        <w:rPr>
          <w:rStyle w:val="x000011"/>
        </w:rPr>
        <w:t>10/21/25                                                 CITY OF BIG TIMBER                                     Page: 6 of 10</w:t>
      </w:r>
    </w:p>
    <w:p w14:paraId="6480E876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15:58:06                                                   Claim Details                               </w:t>
      </w:r>
      <w:r>
        <w:rPr>
          <w:rStyle w:val="x000011"/>
        </w:rPr>
        <w:t xml:space="preserve">    Report ID: AP100</w:t>
      </w:r>
    </w:p>
    <w:p w14:paraId="4062D1FB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                                               For the Accounting Period:  9/25</w:t>
      </w:r>
    </w:p>
    <w:p w14:paraId="2A1E5F3B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6A381420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04690A96" w14:textId="77777777" w:rsidR="00392954" w:rsidRDefault="00392954">
      <w:pPr>
        <w:pStyle w:val="NormalWeb"/>
        <w:tabs>
          <w:tab w:val="left" w:pos="475"/>
        </w:tabs>
        <w:spacing w:before="39" w:beforeAutospacing="0" w:after="0" w:afterAutospacing="0" w:line="153" w:lineRule="exact"/>
      </w:pPr>
      <w:r>
        <w:tab/>
      </w:r>
      <w:r>
        <w:rPr>
          <w:rStyle w:val="x000011"/>
        </w:rPr>
        <w:t xml:space="preserve">   *  ... Over spent expenditure</w:t>
      </w:r>
    </w:p>
    <w:p w14:paraId="4CC7D2BD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28EC89FB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15763C8D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Claim   Check              Vendor #/Name/            Document $/     Disc $                                                   Cash</w:t>
      </w:r>
    </w:p>
    <w:p w14:paraId="73FDA2F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Line #          Invoice #/Inv Date/Description         Line $                           PO #    Fund Org Acct   Object Proj  Account</w:t>
      </w:r>
    </w:p>
    <w:p w14:paraId="646100D1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78694922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7A279D2D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30729  22437S 001070 LEHRKIND'S                              30.00</w:t>
      </w:r>
    </w:p>
    <w:p w14:paraId="5CC5C30E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2237319 09/12/25 LIBRARY - WATER                     30.00                               1000     460100    300       101000</w:t>
      </w:r>
    </w:p>
    <w:p w14:paraId="29D8C5BB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7C266202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30730  22431S 001105 FISHER'S TECHNOLOGY                     30.50</w:t>
      </w:r>
    </w:p>
    <w:p w14:paraId="678AE714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1561495 09/26/25 LIBRARY - PRINTER CONTRACT          30.50                               1000     460100    300       101000</w:t>
      </w:r>
    </w:p>
    <w:p w14:paraId="56CFC9F3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7C834764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30731  22423S 000874 CENTER POINT LARGE PRINT               175.52</w:t>
      </w:r>
    </w:p>
    <w:p w14:paraId="5356B88B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2194941 09/03/25 LIBRARY - BOOKS                    145.45                               1000     460100    225       101000</w:t>
      </w:r>
    </w:p>
    <w:p w14:paraId="40F29805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2197879 09/03/25 LIBRARY - BOOKS                     30.07                               1000     460100    225       101000</w:t>
      </w:r>
    </w:p>
    <w:p w14:paraId="35BEC465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72812297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30732  22417S   1540 APG YELLOWSTONE NEWS                   120.68</w:t>
      </w:r>
    </w:p>
    <w:p w14:paraId="5F18FB2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663157 09/11/</w:t>
      </w:r>
      <w:r>
        <w:rPr>
          <w:rStyle w:val="x000011"/>
        </w:rPr>
        <w:t>25 LIBRARY AD FOR GRANT WORKSHOP       120.68                               1000     460100    330       101000</w:t>
      </w:r>
    </w:p>
    <w:p w14:paraId="5C671FFE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7B43288A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30733  22426S   1479 COLLABORATIVE SUMMER LIBRARY            89.35</w:t>
      </w:r>
    </w:p>
    <w:p w14:paraId="5A772B1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316456 07/05/25 LIBRARY - BOOK BAGS                  89.35                               1000     460100    200       101000</w:t>
      </w:r>
    </w:p>
    <w:p w14:paraId="28BD2664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7B7688AA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30734  22422S 000994 CARNEGIE LIBRARY PETTY CASH            138.53</w:t>
      </w:r>
    </w:p>
    <w:p w14:paraId="0D65E6C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09/30/25 USPS - VARIOUS MAILINGS                    85.81                               1000     460100    230       101000</w:t>
      </w:r>
    </w:p>
    <w:p w14:paraId="195263D7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 08/28/25 FAMILY DOLLAR - LIGHTS                     15.25                               1000     460100    230       101000</w:t>
      </w:r>
    </w:p>
    <w:p w14:paraId="08CCEDE6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 08/28/25 ACE HARDWARE - BATTERIES                   22.99                               1000     460100    230       101000</w:t>
      </w:r>
    </w:p>
    <w:p w14:paraId="38CF4C46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4    08/29/25 FAMILY DOLLAR - BUG BOMBS                   7.50                               1000     460100    230       101000</w:t>
      </w:r>
    </w:p>
    <w:p w14:paraId="03ADEA5B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5    08/29/25 ULLMAN LUMBER - BRUSHES                     6.98                               1000     460100    230       101000</w:t>
      </w:r>
    </w:p>
    <w:p w14:paraId="42045F21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3CC24610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30735  22429S 001389 DIS TECHNOLOGIES                       141.00</w:t>
      </w:r>
    </w:p>
    <w:p w14:paraId="04069BD3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17365 09/30/25 MONTHLY BACKUP &amp; DATA STORAGE         70.50                               1000     410550    300       101000</w:t>
      </w:r>
    </w:p>
    <w:p w14:paraId="0C94901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17365 09/30/25 MONTHLY BACKUP &amp; DATA STORAGE         70.50                               1000     410540    300       101000</w:t>
      </w:r>
    </w:p>
    <w:p w14:paraId="3A69BE05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05AB879B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30736  22447S 001261 PRIME, INC.                             15.00</w:t>
      </w:r>
    </w:p>
    <w:p w14:paraId="207E0B3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10626 09/28/25 ANNUAL RENEWAL-DOMAIN NAME            15.00                               1000     410100    300       101000</w:t>
      </w:r>
    </w:p>
    <w:p w14:paraId="1E8128E1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5C0A08CB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30737  22458S 001145 TRIANGLE COMMUNICATIONS                757.90</w:t>
      </w:r>
    </w:p>
    <w:p w14:paraId="08003169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10/01/25 OFFICE - 893200                          -105.44                               1000     411200    340       101000</w:t>
      </w:r>
    </w:p>
    <w:p w14:paraId="0A743E9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 10/01/25 POOL - 893200                               6.99                               1000     460400    340       101000</w:t>
      </w:r>
    </w:p>
    <w:p w14:paraId="28912E13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 10/01/25 DUGOUT - 833100                            43.35                               1000     411200    </w:t>
      </w:r>
      <w:r>
        <w:rPr>
          <w:rStyle w:val="x000011"/>
        </w:rPr>
        <w:t>340       101000</w:t>
      </w:r>
    </w:p>
    <w:p w14:paraId="64A149DE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4    10/01/25 LIBRARY - 893000                          266.60                               1000     460100    340       101000</w:t>
      </w:r>
    </w:p>
    <w:p w14:paraId="1A9BC7FB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5    10/01/25 FIRE DEPARTMENT - 884600                   63.46                               1000     420400    340       101000</w:t>
      </w:r>
    </w:p>
    <w:p w14:paraId="6553A519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6    10/01/25 PUBLIC WORKS - WATER - 893200             211.42                               5210     430500    340       101000</w:t>
      </w:r>
    </w:p>
    <w:p w14:paraId="54F1A3C5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7    10/01/25 PUBLIC WORKS - SEWER - 896200              50.20                             </w:t>
      </w:r>
      <w:r>
        <w:rPr>
          <w:rStyle w:val="x000011"/>
        </w:rPr>
        <w:t xml:space="preserve">  5310     430600    340       101000</w:t>
      </w:r>
    </w:p>
    <w:p w14:paraId="5524A7CA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8    10/01/25 PUBLIC WORKS - STREETS-896200              50.21                               1000     430240    340       101000</w:t>
      </w:r>
    </w:p>
    <w:p w14:paraId="7A45C77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9    10/01/25 SEWER - YSTONE LIFT - 802700               46.20                               5310     430600    340       101000</w:t>
      </w:r>
    </w:p>
    <w:p w14:paraId="6201632A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10    10/01/25 SEWER - LOWRY - 792700                     46.20                               5310     430600    340       101000</w:t>
      </w:r>
    </w:p>
    <w:p w14:paraId="6A461AB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11    10/01/25 SEWER - LAGOON - 844600                    78.71                               5310     430600    340       101000</w:t>
      </w:r>
    </w:p>
    <w:p w14:paraId="1E7CFF16" w14:textId="77777777" w:rsidR="00392954" w:rsidRDefault="00392954">
      <w:pPr>
        <w:sectPr w:rsidR="00000000">
          <w:pgSz w:w="12240" w:h="15840"/>
          <w:pgMar w:top="1100" w:right="0" w:bottom="0" w:left="0" w:header="0" w:footer="0" w:gutter="0"/>
          <w:cols w:space="720"/>
        </w:sectPr>
      </w:pPr>
    </w:p>
    <w:p w14:paraId="3C529F79" w14:textId="77777777" w:rsidR="00392954" w:rsidRDefault="00392954">
      <w:pPr>
        <w:pStyle w:val="NormalWeb"/>
        <w:tabs>
          <w:tab w:val="left" w:pos="475"/>
        </w:tabs>
        <w:spacing w:before="0" w:beforeAutospacing="0" w:after="0" w:afterAutospacing="0" w:line="153" w:lineRule="exact"/>
      </w:pPr>
      <w:r>
        <w:tab/>
      </w:r>
      <w:r>
        <w:rPr>
          <w:rStyle w:val="x000011"/>
        </w:rPr>
        <w:t>10/21/25                                                 CITY OF BIG TIMBER                                     Page: 7 of 10</w:t>
      </w:r>
    </w:p>
    <w:p w14:paraId="48BCAC70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15:58:06                                                   Claim Details                                   Report ID: AP100</w:t>
      </w:r>
    </w:p>
    <w:p w14:paraId="0930297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                                               For the Accounting Period:  9/25</w:t>
      </w:r>
    </w:p>
    <w:p w14:paraId="17B39FD6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610793E8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7AC209D6" w14:textId="77777777" w:rsidR="00392954" w:rsidRDefault="00392954">
      <w:pPr>
        <w:pStyle w:val="NormalWeb"/>
        <w:tabs>
          <w:tab w:val="left" w:pos="475"/>
        </w:tabs>
        <w:spacing w:before="39" w:beforeAutospacing="0" w:after="0" w:afterAutospacing="0" w:line="153" w:lineRule="exact"/>
      </w:pPr>
      <w:r>
        <w:tab/>
      </w:r>
      <w:r>
        <w:rPr>
          <w:rStyle w:val="x000011"/>
        </w:rPr>
        <w:t xml:space="preserve">   *  ... Over spent expenditure</w:t>
      </w:r>
    </w:p>
    <w:p w14:paraId="01005FCA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06678467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4C4F29DA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Claim   Check              Vendor #/Name/            Document $/     Disc $                                                   Cash</w:t>
      </w:r>
    </w:p>
    <w:p w14:paraId="14056BA5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Line #          Invoice #/Inv Date/Description         Line $                           PO #    Fund Org Acct   Object Proj  Account</w:t>
      </w:r>
    </w:p>
    <w:p w14:paraId="2EFF4C3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131AD6EF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07B44E38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30738  22433S 001429 GREAT AMERICA FINANCIAL SCVS           449.99</w:t>
      </w:r>
    </w:p>
    <w:p w14:paraId="2B296115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40209142 09/25/25 PRINTER CONTRACT - OFFICE          92.79                               5410     430800    300       101000</w:t>
      </w:r>
    </w:p>
    <w:p w14:paraId="6D7E38F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40209142 09/25/25 PRINTER CONTRACT - OFFICE          92.78                               1000     410540    300       101000</w:t>
      </w:r>
    </w:p>
    <w:p w14:paraId="1E5B7F59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40209142 09/25/25 PRINTER CONTRACT - OFFICE          92.78                               1000     410550    300       101000</w:t>
      </w:r>
    </w:p>
    <w:p w14:paraId="37312E4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4   40209142 09/25/25 PRINTER CONTRACT - PW              57.21                               5210     430500    300       101000</w:t>
      </w:r>
    </w:p>
    <w:p w14:paraId="74CA504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5   40209142 09/25/25 PRINTER CONTRACT - PW              57.21                               5310     430600    300       101000</w:t>
      </w:r>
    </w:p>
    <w:p w14:paraId="1076D43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6   40209142 09/25/25 PRINTER CONTRACT - PW              57.22                               1000     430240    300       101000</w:t>
      </w:r>
    </w:p>
    <w:p w14:paraId="39B817C6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6674DFF1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30739  22443S 000045 NORTHWESTERN ENERGY                  7,798.47</w:t>
      </w:r>
    </w:p>
    <w:p w14:paraId="2CC018AA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09/25/25 STREET LIGHTING                         1,843.55                               1000     430263    340       101000</w:t>
      </w:r>
    </w:p>
    <w:p w14:paraId="607EEBC0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 09/25/25 FACILITIES                                188.10                               1000     411200    340       101000</w:t>
      </w:r>
    </w:p>
    <w:p w14:paraId="00271539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 09/25/25 STREETS                                    80.01                               1000     430240    340       101000</w:t>
      </w:r>
    </w:p>
    <w:p w14:paraId="7665D17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4    09/25/25 LIBRARY                                   493.72                               1000     460100    340       101000</w:t>
      </w:r>
    </w:p>
    <w:p w14:paraId="3B21D76A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5    09/25/25 PARKS-POOL                                268.43                               1000     460400    340       101000</w:t>
      </w:r>
    </w:p>
    <w:p w14:paraId="1C51D840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6    09/25/25 FIREHALL                                  513.07                               1000     420400    340       101000</w:t>
      </w:r>
    </w:p>
    <w:p w14:paraId="0AE1C175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7    09/25/25 PARKS                                      77.99                               1000     460400    340       101000</w:t>
      </w:r>
    </w:p>
    <w:p w14:paraId="11C74D7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8    09/25/25 WATER                                     266.40                               5210     430500    340       101000</w:t>
      </w:r>
    </w:p>
    <w:p w14:paraId="25F2BAC6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9    09/25/25 SEWER                                   4,067.20                               5310     430600    340       101000</w:t>
      </w:r>
    </w:p>
    <w:p w14:paraId="6BF405C9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0B8ED148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30740  22460S 000752 VERIZON WIRELESS                       139.47</w:t>
      </w:r>
    </w:p>
    <w:p w14:paraId="00FF61F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6124511759 09/26/25 ANIMAL CONTROL CELL PHONE        49.73                               1000     440600    340       101000</w:t>
      </w:r>
    </w:p>
    <w:p w14:paraId="605D2986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6124511759 09/26/25 FIRE DEPARTMENT CELL PHONE       49.73                               1000     420400    340       101000</w:t>
      </w:r>
    </w:p>
    <w:p w14:paraId="710EE4C0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6124511759 09/26/25 WTP TABLET                       40.01                               5210     430500    340       101000</w:t>
      </w:r>
    </w:p>
    <w:p w14:paraId="636A94B5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0AD7C072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30741  22420S   1609 BIG TIMBER TIRE &amp; REPAIR             </w:t>
      </w:r>
      <w:r>
        <w:rPr>
          <w:rStyle w:val="x000011"/>
        </w:rPr>
        <w:t>1,142.00</w:t>
      </w:r>
    </w:p>
    <w:p w14:paraId="11FE7CFB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724 09/05/25 2003 CHEVY TIRES                       313.33                               1000     430240    200       101000</w:t>
      </w:r>
    </w:p>
    <w:p w14:paraId="6B0D590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724 09/05/25 2003 CHEVY TIRES                       313.33                               5210     430500    200       101000</w:t>
      </w:r>
    </w:p>
    <w:p w14:paraId="7A1E9745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724 09/05/25 2003 CHEVY TIRES                       313.34                               5310     430600    200       101000</w:t>
      </w:r>
    </w:p>
    <w:p w14:paraId="029E37F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4   858 09/19/25 SIDE DUMP WHEEL                        202.00                               1000     430240    200       101000</w:t>
      </w:r>
    </w:p>
    <w:p w14:paraId="0AD5C8FD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468C459D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30742  22430S 000030 ENERGY LABORATORIES                  1,152.00</w:t>
      </w:r>
    </w:p>
    <w:p w14:paraId="0E576F3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135399 10/03/25 WATER TESTING                       207.00                               5210     430500    300       101000</w:t>
      </w:r>
    </w:p>
    <w:p w14:paraId="4B537890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135399 10/03/25 WASTEWATER TESTING                  945.00                               5310     430600    300       101000</w:t>
      </w:r>
    </w:p>
    <w:p w14:paraId="5C44FA63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5D468C24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30743  22472S 000417 REPUBLIC SERVICES #892              68,329.82</w:t>
      </w:r>
    </w:p>
    <w:p w14:paraId="767B3BA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09/30/25 CONTRACT SERVICES                      43,653.78                               5410     430800    398       101000</w:t>
      </w:r>
    </w:p>
    <w:p w14:paraId="70ACA286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 09/30/25 PICKUP SERVICE                         22,162.50                               5410     430800    399       101000</w:t>
      </w:r>
    </w:p>
    <w:p w14:paraId="29E3F0A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 09/30/25 DISPOSAL/RECYCLING                     11,842.44                               5410     430800    390       101000</w:t>
      </w:r>
    </w:p>
    <w:p w14:paraId="289522B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4    09/30/25 CONTAINERS                                200.00                               5410     430800    300       101000</w:t>
      </w:r>
    </w:p>
    <w:p w14:paraId="7C62C390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5    09/30/25 TRANSFER SITE ATTENDANT                 1,625.10                               5410     430800    300       101000</w:t>
      </w:r>
    </w:p>
    <w:p w14:paraId="73F564C5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6    09/30/25 COUNTY WEIGHT - CREDIT                 -9,954.00                               5410     430800    390       101000</w:t>
      </w:r>
    </w:p>
    <w:p w14:paraId="2827C457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7    09/30/</w:t>
      </w:r>
      <w:r>
        <w:rPr>
          <w:rStyle w:val="x000011"/>
        </w:rPr>
        <w:t>25 TRANSFER SITE LEASE - CREDIT           -1,200.00                               5410     430800    398       101000</w:t>
      </w:r>
    </w:p>
    <w:p w14:paraId="18A4114E" w14:textId="77777777" w:rsidR="00392954" w:rsidRDefault="00392954">
      <w:pPr>
        <w:sectPr w:rsidR="00000000">
          <w:pgSz w:w="12240" w:h="15840"/>
          <w:pgMar w:top="1100" w:right="0" w:bottom="0" w:left="0" w:header="0" w:footer="0" w:gutter="0"/>
          <w:cols w:space="720"/>
        </w:sectPr>
      </w:pPr>
    </w:p>
    <w:p w14:paraId="69388CB0" w14:textId="77777777" w:rsidR="00392954" w:rsidRDefault="00392954">
      <w:pPr>
        <w:pStyle w:val="NormalWeb"/>
        <w:tabs>
          <w:tab w:val="left" w:pos="475"/>
        </w:tabs>
        <w:spacing w:before="0" w:beforeAutospacing="0" w:after="0" w:afterAutospacing="0" w:line="153" w:lineRule="exact"/>
      </w:pPr>
      <w:r>
        <w:tab/>
      </w:r>
      <w:r>
        <w:rPr>
          <w:rStyle w:val="x000011"/>
        </w:rPr>
        <w:t>10/21/25                                                 CITY OF BIG TIMBER                                     Page: 8 of 10</w:t>
      </w:r>
    </w:p>
    <w:p w14:paraId="397A3459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15:58:06                                                   Claim Details                                   Report ID: AP100</w:t>
      </w:r>
    </w:p>
    <w:p w14:paraId="20371034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                                               For the Accounting Period:  9/25</w:t>
      </w:r>
    </w:p>
    <w:p w14:paraId="7B755482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5F37F337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007A65B8" w14:textId="77777777" w:rsidR="00392954" w:rsidRDefault="00392954">
      <w:pPr>
        <w:pStyle w:val="NormalWeb"/>
        <w:tabs>
          <w:tab w:val="left" w:pos="475"/>
        </w:tabs>
        <w:spacing w:before="39" w:beforeAutospacing="0" w:after="0" w:afterAutospacing="0" w:line="153" w:lineRule="exact"/>
      </w:pPr>
      <w:r>
        <w:tab/>
      </w:r>
      <w:r>
        <w:rPr>
          <w:rStyle w:val="x000011"/>
        </w:rPr>
        <w:t xml:space="preserve">   *  </w:t>
      </w:r>
      <w:r>
        <w:rPr>
          <w:rStyle w:val="x000011"/>
        </w:rPr>
        <w:t>... Over spent expenditure</w:t>
      </w:r>
    </w:p>
    <w:p w14:paraId="729CE40F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07E617B4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212803F9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Claim   Check              Vendor #/Name/            Document $/     Disc $                                                   Cash</w:t>
      </w:r>
    </w:p>
    <w:p w14:paraId="172D280C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Line #          Invoice #/Inv Date/Description         Line $                           PO #    Fund Org Acct   Object Proj  Account</w:t>
      </w:r>
    </w:p>
    <w:p w14:paraId="3A661DDD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7A948864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2F414DC1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30744  22474S 001225 THE STATION                             72.00</w:t>
      </w:r>
    </w:p>
    <w:p w14:paraId="7750AE77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12977 10/09/25 CITY CAR SERVICE                      72.00                               1000     411200    300       101000</w:t>
      </w:r>
    </w:p>
    <w:p w14:paraId="6D4204C3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18BD9EA9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30745  22480S 001049 VOGL MASONRY                         1,850.00</w:t>
      </w:r>
    </w:p>
    <w:p w14:paraId="3D7C6993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279147 10/05/25 REPAIR OUTSIDE OF DUGOUT          1,850.00                               1000     411200    300       101000</w:t>
      </w:r>
    </w:p>
    <w:p w14:paraId="68EAFE5F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1A2D77C7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30746  22467S 000174 CITIZENS BANK AND TRUST                 40.00</w:t>
      </w:r>
    </w:p>
    <w:p w14:paraId="5D58CB0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10/09/25 SAFE DEPOSIT BOX                           40.00                               1000     410550    300       101000</w:t>
      </w:r>
    </w:p>
    <w:p w14:paraId="3271E586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567F0392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30747  22477S 000088 UNITED STATES POSTAL SERVICE           370.00</w:t>
      </w:r>
    </w:p>
    <w:p w14:paraId="61B8D33A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09/20/</w:t>
      </w:r>
      <w:r>
        <w:rPr>
          <w:rStyle w:val="x000011"/>
        </w:rPr>
        <w:t>25 ANNUAL PERMIT FEE                         123.34                               5210     430500    200       101000</w:t>
      </w:r>
    </w:p>
    <w:p w14:paraId="0A8C3416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 09/20/25 ANNUAL PERMIT FEE                         123.33                               5310     430600    200       101000</w:t>
      </w:r>
    </w:p>
    <w:p w14:paraId="3FB6E591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 09/20/25 ANNUAL PERMIT FEE                         123.33                               5410     430800    200       101000</w:t>
      </w:r>
    </w:p>
    <w:p w14:paraId="6691C0A4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00985309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30748  22475S 000198 TOM ROE &amp; SON CONSTRUCTION           5,408.00</w:t>
      </w:r>
    </w:p>
    <w:p w14:paraId="6EB6329E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FOR 2024 STREET IMPROVEMENTS PROJECT</w:t>
      </w:r>
    </w:p>
    <w:p w14:paraId="5EC0DA00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6456 10/07/25 GRAVEL                              5,408.00                               2820     430240    900       101000</w:t>
      </w:r>
    </w:p>
    <w:p w14:paraId="27780818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42DB4F3E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30749  22478S 001067 USA BLUEBOOK                           323.95</w:t>
      </w:r>
    </w:p>
    <w:p w14:paraId="727BE526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00852539 10/09/25 CHLORINATOR PARTS                 323.95                               5210     430500    200       101000</w:t>
      </w:r>
    </w:p>
    <w:p w14:paraId="1612C4AA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690F69EC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30750  22479S 000360 UTILITIES UNDERGROUND LOCATE            43.75</w:t>
      </w:r>
    </w:p>
    <w:p w14:paraId="0F5F7D7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5095066 09/30/25 UTILITY LOCATES                     21.88                               5210     430500    300       101000</w:t>
      </w:r>
    </w:p>
    <w:p w14:paraId="5D5D2C4C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5095066 09/30/25 UTILITY LOCATES                     21.87                               5310     430600    300       101000</w:t>
      </w:r>
    </w:p>
    <w:p w14:paraId="5A79594B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7C636B7B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30751  22469S 001170 CRAZY MOUNTAIN PEST CONTROL            140.00</w:t>
      </w:r>
    </w:p>
    <w:p w14:paraId="0D1F5AB4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8964 09/28/25 WTP MOUSE CONTROL                      85.00                               5210     430500    300       101000</w:t>
      </w:r>
    </w:p>
    <w:p w14:paraId="06E7592D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8964 09/28/25 PWS MOUSE CONTROL                      18.34                               1000     430240    300       101000</w:t>
      </w:r>
    </w:p>
    <w:p w14:paraId="7454C625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8964 09/28/25 PWS MOUSE CONTROL                      18.33                               5210     430500    300       101000</w:t>
      </w:r>
    </w:p>
    <w:p w14:paraId="73427F7C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4   8964 09/28/25 PWS MOUSE CONTROL                      18.33                               5310     430600    300       101000</w:t>
      </w:r>
    </w:p>
    <w:p w14:paraId="5921B699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7D6703D7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30752  22473S 001412 SWEET GRASS PORTABLES                  405.00</w:t>
      </w:r>
    </w:p>
    <w:p w14:paraId="740B3D66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10008-9 10/10/25 MONTHLY RESTROOM RENTAL            405.00                               1000     460400    300       101000</w:t>
      </w:r>
    </w:p>
    <w:p w14:paraId="6E3F5A47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0F77491C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30753  </w:t>
      </w:r>
      <w:r>
        <w:rPr>
          <w:rStyle w:val="x000011"/>
        </w:rPr>
        <w:t>22481S 999999 WHITE BARK ESTATES LLC                 472.60</w:t>
      </w:r>
    </w:p>
    <w:p w14:paraId="6E3C7FA0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 10/17/25 REFUND FOR TRASH SERVICES                 472.60                               5410     214100              101000</w:t>
      </w:r>
    </w:p>
    <w:p w14:paraId="21F90FC4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6ADEA8BE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30754  22470S 001033 INGRAM LIBRARY SERVICES                619.18</w:t>
      </w:r>
    </w:p>
    <w:p w14:paraId="7AFC795B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90575189 09/17/25 LIBRARY - BOOKS                    19.86                               1000     460100    225       101000</w:t>
      </w:r>
    </w:p>
    <w:p w14:paraId="42C88D79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90575190 09/17/25 LIBRARY - BOOKS                    46.12                               1000     460100    225       101000</w:t>
      </w:r>
    </w:p>
    <w:p w14:paraId="22E826B6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3   90887724 09/30/25 LIBRARY - BOOKS                   105.24                               1000     460100    225       101000</w:t>
      </w:r>
    </w:p>
    <w:p w14:paraId="3F21E01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4   90947252 10/02/25 LIBRARY - BOOKS                   257.74                               1000     460100    225       101000</w:t>
      </w:r>
    </w:p>
    <w:p w14:paraId="119ED99B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5   90947251 10/02/25 LIBRARY - BOOKS                    19.39                               1000     460100    225       101000</w:t>
      </w:r>
    </w:p>
    <w:p w14:paraId="160EBD7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6   90947250 10/02/25 LIBRARY - BOOKS                    18.14                               1000     460100    225       101000</w:t>
      </w:r>
    </w:p>
    <w:p w14:paraId="4E8753DF" w14:textId="77777777" w:rsidR="00392954" w:rsidRDefault="00392954">
      <w:pPr>
        <w:sectPr w:rsidR="00000000">
          <w:pgSz w:w="12240" w:h="15840"/>
          <w:pgMar w:top="1100" w:right="0" w:bottom="0" w:left="0" w:header="0" w:footer="0" w:gutter="0"/>
          <w:cols w:space="720"/>
        </w:sectPr>
      </w:pPr>
    </w:p>
    <w:p w14:paraId="38A98374" w14:textId="77777777" w:rsidR="00392954" w:rsidRDefault="00392954">
      <w:pPr>
        <w:pStyle w:val="NormalWeb"/>
        <w:tabs>
          <w:tab w:val="left" w:pos="475"/>
        </w:tabs>
        <w:spacing w:before="0" w:beforeAutospacing="0" w:after="0" w:afterAutospacing="0" w:line="153" w:lineRule="exact"/>
      </w:pPr>
      <w:r>
        <w:tab/>
      </w:r>
      <w:r>
        <w:rPr>
          <w:rStyle w:val="x000011"/>
        </w:rPr>
        <w:t>10/21/25                                                 CITY OF BIG TIMBER                                     Page: 9 of 10</w:t>
      </w:r>
    </w:p>
    <w:p w14:paraId="5A24D321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15:58:06                                                   Claim Details                                   Report ID: AP100</w:t>
      </w:r>
    </w:p>
    <w:p w14:paraId="51C47899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                                               For the Accounting Period:  9/25</w:t>
      </w:r>
    </w:p>
    <w:p w14:paraId="795356BA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0D3312E9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7B693980" w14:textId="77777777" w:rsidR="00392954" w:rsidRDefault="00392954">
      <w:pPr>
        <w:pStyle w:val="NormalWeb"/>
        <w:tabs>
          <w:tab w:val="left" w:pos="475"/>
        </w:tabs>
        <w:spacing w:before="39" w:beforeAutospacing="0" w:after="0" w:afterAutospacing="0" w:line="153" w:lineRule="exact"/>
      </w:pPr>
      <w:r>
        <w:tab/>
      </w:r>
      <w:r>
        <w:rPr>
          <w:rStyle w:val="x000011"/>
        </w:rPr>
        <w:t xml:space="preserve">   *  ... Over spent expenditure</w:t>
      </w:r>
    </w:p>
    <w:p w14:paraId="0ECFE0EF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57F4E6FF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694EAAFD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Claim   Check              Vendor #/Name/            Document $/     Disc $                                                   Cash</w:t>
      </w:r>
    </w:p>
    <w:p w14:paraId="0A028A66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Line #          Invoice #/Inv Date/Description         Line $         </w:t>
      </w:r>
      <w:r>
        <w:rPr>
          <w:rStyle w:val="x000011"/>
        </w:rPr>
        <w:t xml:space="preserve">                  PO #    Fund Org Acct   Object Proj  Account</w:t>
      </w:r>
    </w:p>
    <w:p w14:paraId="1E84206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4DDBF5D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7   91055986 10/07/25 LIBRARY - BOOKS                    64.19                               1000     460100    225       101000</w:t>
      </w:r>
    </w:p>
    <w:p w14:paraId="0A7344ED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8   91220081 10/14/25 LIBRARY - BOOKS                    27.00                               1000     460100    225       101000</w:t>
      </w:r>
    </w:p>
    <w:p w14:paraId="0327E954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9   91220080 10/14/25 LIBRARY - BOOKS                    59.68                               1000     460100    225       101000</w:t>
      </w:r>
    </w:p>
    <w:p w14:paraId="2D2EFBF5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10   91220079 10/14/25 LIBRARY - BOOKS                    19.19                               1000     460100    225       101000</w:t>
      </w:r>
    </w:p>
    <w:p w14:paraId="7E84A192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11   91220078 10/14/25 LIBRARY - BOOKS                    11.12                               1000     460100    225       101000</w:t>
      </w:r>
    </w:p>
    <w:p w14:paraId="41375E64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12   90945907 10/02/25 LIBRARY - BOOKS                   -11.40                               1000     460100    225       101000</w:t>
      </w:r>
    </w:p>
    <w:p w14:paraId="042D0204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13   90945908 10/14/25 LIBRARY - BOOKS                   -17.09                               1000     460100    225       101000</w:t>
      </w:r>
    </w:p>
    <w:p w14:paraId="4DB30534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67DB8D1B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30755  22471S 001361 KIDS REFERENCE COMPANY, INC            347.46</w:t>
      </w:r>
    </w:p>
    <w:p w14:paraId="6CC13041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KRC0914384 10/01/25 LIBRARY - BOOKS                 159.62                               1000     460100    225       101000</w:t>
      </w:r>
    </w:p>
    <w:p w14:paraId="4A651996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2   KRC0914385 10/13/25 LIBRARY - BOOKS                 187.84                               1000     460100    225       101000</w:t>
      </w:r>
    </w:p>
    <w:p w14:paraId="23935F98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67C7045C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30756  22476S 001326 TRUGREEN                                58.25</w:t>
      </w:r>
    </w:p>
    <w:p w14:paraId="58FF3BD3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   683611 10/07/25 LIBRARY FALL LAWN APPLICATION        58.25                               1000     460100    300       101000</w:t>
      </w:r>
    </w:p>
    <w:p w14:paraId="52A6F7E6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6A81221F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 xml:space="preserve">                           # of Claims    64      Total:  237,280.65</w:t>
      </w:r>
    </w:p>
    <w:p w14:paraId="7706EADB" w14:textId="77777777" w:rsidR="00392954" w:rsidRDefault="00392954">
      <w:pPr>
        <w:sectPr w:rsidR="00000000">
          <w:pgSz w:w="12240" w:h="15840"/>
          <w:pgMar w:top="1100" w:right="0" w:bottom="0" w:left="0" w:header="0" w:footer="0" w:gutter="0"/>
          <w:cols w:space="720"/>
        </w:sectPr>
      </w:pPr>
    </w:p>
    <w:p w14:paraId="5F6CCD77" w14:textId="77777777" w:rsidR="00392954" w:rsidRDefault="00392954">
      <w:pPr>
        <w:pStyle w:val="NormalWeb"/>
        <w:tabs>
          <w:tab w:val="left" w:pos="475"/>
        </w:tabs>
        <w:spacing w:before="0" w:beforeAutospacing="0" w:after="0" w:afterAutospacing="0" w:line="153" w:lineRule="exact"/>
      </w:pPr>
      <w:r>
        <w:tab/>
      </w:r>
      <w:r>
        <w:rPr>
          <w:rStyle w:val="x000011"/>
        </w:rPr>
        <w:t>10/21/25                                                 CITY OF BIG TIMBER                                     Page: 10 of 10</w:t>
      </w:r>
    </w:p>
    <w:p w14:paraId="6C133C73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15:58:06                                              Fund Summary for Claims                              Report ID: AP110</w:t>
      </w:r>
    </w:p>
    <w:p w14:paraId="3902E909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                                               </w:t>
      </w:r>
      <w:r>
        <w:rPr>
          <w:rStyle w:val="x000011"/>
        </w:rPr>
        <w:t>For the Accounting Period:  9/25</w:t>
      </w:r>
    </w:p>
    <w:p w14:paraId="3FB2CF6B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49CC0AD8" w14:textId="77777777" w:rsidR="00392954" w:rsidRDefault="00392954">
      <w:pPr>
        <w:pStyle w:val="NormalWeb"/>
        <w:tabs>
          <w:tab w:val="left" w:pos="475"/>
        </w:tabs>
        <w:spacing w:before="48" w:beforeAutospacing="0" w:after="0" w:afterAutospacing="0" w:line="153" w:lineRule="exact"/>
      </w:pPr>
      <w:r>
        <w:tab/>
      </w:r>
      <w:r>
        <w:rPr>
          <w:rStyle w:val="x000011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33C8EB8B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           Fund/Account                                 Amount</w:t>
      </w:r>
    </w:p>
    <w:p w14:paraId="3E00FCA0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46E86AC1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1000 GENERAL</w:t>
      </w:r>
    </w:p>
    <w:p w14:paraId="5D5445C7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101000                                                        40,253.94</w:t>
      </w:r>
    </w:p>
    <w:p w14:paraId="0505D111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2220 LIBRARY FEDERATION</w:t>
      </w:r>
    </w:p>
    <w:p w14:paraId="4B32309F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101000                                                           177.38</w:t>
      </w:r>
    </w:p>
    <w:p w14:paraId="5F802D7C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2820 GAS TAX</w:t>
      </w:r>
    </w:p>
    <w:p w14:paraId="535DD333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101000                                                         5,408.00</w:t>
      </w:r>
    </w:p>
    <w:p w14:paraId="517C2D9C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5210 WATER UTILITY</w:t>
      </w:r>
    </w:p>
    <w:p w14:paraId="23EE8A99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101000                                                        33,461.58</w:t>
      </w:r>
    </w:p>
    <w:p w14:paraId="1147C9A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5310 SEWER UTILITY</w:t>
      </w:r>
    </w:p>
    <w:p w14:paraId="0A0FDCBE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101000                                                        16,008.93</w:t>
      </w:r>
    </w:p>
    <w:p w14:paraId="1D942D0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5410 SOLID WASTE</w:t>
      </w:r>
    </w:p>
    <w:p w14:paraId="589054BC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101000                                                       141,950.82</w:t>
      </w:r>
    </w:p>
    <w:p w14:paraId="340F9F6B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7458 COURT TECHNOLOGY SURCHARGE</w:t>
      </w:r>
    </w:p>
    <w:p w14:paraId="56638DA8" w14:textId="77777777" w:rsidR="00392954" w:rsidRDefault="00392954">
      <w:pPr>
        <w:pStyle w:val="NormalWeb"/>
        <w:tabs>
          <w:tab w:val="left" w:pos="475"/>
        </w:tabs>
        <w:spacing w:before="58" w:beforeAutospacing="0" w:after="0" w:afterAutospacing="0" w:line="153" w:lineRule="exact"/>
      </w:pPr>
      <w:r>
        <w:tab/>
      </w:r>
      <w:r>
        <w:rPr>
          <w:rStyle w:val="x000011"/>
        </w:rPr>
        <w:t xml:space="preserve">   101000                                                            20.00</w:t>
      </w:r>
    </w:p>
    <w:p w14:paraId="443E524D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25E83FDF" w14:textId="77777777" w:rsidR="00392954" w:rsidRDefault="00392954">
      <w:pPr>
        <w:pStyle w:val="NormalWeb"/>
        <w:spacing w:before="0" w:beforeAutospacing="0" w:after="0" w:afterAutospacing="0" w:line="225" w:lineRule="exact"/>
      </w:pPr>
      <w:r>
        <w:t> </w:t>
      </w:r>
    </w:p>
    <w:p w14:paraId="59E71711" w14:textId="77777777" w:rsidR="00392954" w:rsidRDefault="00392954">
      <w:pPr>
        <w:pStyle w:val="NormalWeb"/>
        <w:tabs>
          <w:tab w:val="left" w:pos="475"/>
        </w:tabs>
        <w:spacing w:before="39" w:beforeAutospacing="0" w:after="0" w:afterAutospacing="0" w:line="153" w:lineRule="exact"/>
      </w:pPr>
      <w:r>
        <w:tab/>
      </w:r>
      <w:r>
        <w:rPr>
          <w:rStyle w:val="x000011"/>
        </w:rPr>
        <w:t xml:space="preserve">                                               Total:           237,280.65</w:t>
      </w:r>
    </w:p>
    <w:sectPr w:rsidR="00000000">
      <w:pgSz w:w="12240" w:h="15840"/>
      <w:pgMar w:top="110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54"/>
    <w:rsid w:val="00392954"/>
    <w:rsid w:val="00A1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B2570"/>
  <w15:chartTrackingRefBased/>
  <w15:docId w15:val="{098FAD6F-E8EF-4DB5-B68C-4E24BA33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</w:rPr>
  </w:style>
  <w:style w:type="paragraph" w:customStyle="1" w:styleId="x00001">
    <w:name w:val="x00001"/>
    <w:basedOn w:val="Normal"/>
    <w:pPr>
      <w:shd w:val="clear" w:color="auto" w:fill="FFFFFF"/>
      <w:spacing w:before="100" w:beforeAutospacing="1" w:after="100" w:afterAutospacing="1"/>
      <w:textAlignment w:val="top"/>
    </w:pPr>
    <w:rPr>
      <w:rFonts w:ascii="Courier New" w:eastAsiaTheme="minorEastAsia" w:hAnsi="Courier New" w:cs="Courier New"/>
      <w:color w:val="000000"/>
      <w:spacing w:val="-6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</w:rPr>
  </w:style>
  <w:style w:type="character" w:customStyle="1" w:styleId="x000011">
    <w:name w:val="x000011"/>
    <w:basedOn w:val="DefaultParagraphFont"/>
    <w:rPr>
      <w:rFonts w:ascii="Courier New" w:hAnsi="Courier New" w:cs="Courier New" w:hint="default"/>
      <w:color w:val="000000"/>
      <w:spacing w:val="-6"/>
      <w:sz w:val="14"/>
      <w:szCs w:val="1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6579</Words>
  <Characters>37504</Characters>
  <Application>Microsoft Office Word</Application>
  <DocSecurity>0</DocSecurity>
  <Lines>312</Lines>
  <Paragraphs>87</Paragraphs>
  <ScaleCrop>false</ScaleCrop>
  <Company/>
  <LinksUpToDate>false</LinksUpToDate>
  <CharactersWithSpaces>43996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bigtimbercity</dc:creator>
  <cp:keywords/>
  <dc:description/>
  <cp:lastModifiedBy>bigtimbercity</cp:lastModifiedBy>
  <cp:revision>2</cp:revision>
  <dcterms:created xsi:type="dcterms:W3CDTF">2025-10-21T21:58:00Z</dcterms:created>
  <dcterms:modified xsi:type="dcterms:W3CDTF">2025-10-21T21:58:00Z</dcterms:modified>
</cp:coreProperties>
</file>