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C2CB" w14:textId="77777777" w:rsidR="005815EC" w:rsidRPr="00E62B68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E62B68">
        <w:rPr>
          <w:rFonts w:asciiTheme="majorHAnsi" w:hAnsiTheme="majorHAnsi"/>
          <w:b/>
          <w:bCs/>
          <w:sz w:val="22"/>
          <w:szCs w:val="22"/>
        </w:rPr>
        <w:t xml:space="preserve">First Last Name </w:t>
      </w:r>
    </w:p>
    <w:p w14:paraId="6351F5A7" w14:textId="241232B6" w:rsidR="005815EC" w:rsidRPr="00E62B68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E62B68">
        <w:rPr>
          <w:rFonts w:asciiTheme="majorHAnsi" w:hAnsiTheme="majorHAnsi"/>
          <w:b/>
          <w:bCs/>
          <w:sz w:val="22"/>
          <w:szCs w:val="22"/>
        </w:rPr>
        <w:t>Your City, Country</w:t>
      </w:r>
    </w:p>
    <w:p w14:paraId="0A08C410" w14:textId="77777777" w:rsidR="005815EC" w:rsidRPr="00E62B68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E62B68">
        <w:rPr>
          <w:rFonts w:asciiTheme="majorHAnsi" w:hAnsiTheme="majorHAnsi"/>
          <w:b/>
          <w:bCs/>
          <w:sz w:val="22"/>
          <w:szCs w:val="22"/>
        </w:rPr>
        <w:t>Your Email</w:t>
      </w:r>
    </w:p>
    <w:p w14:paraId="45FC1DBB" w14:textId="77777777" w:rsidR="005815EC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18328EB9" w14:textId="77777777" w:rsidR="00E62B68" w:rsidRPr="00E62B68" w:rsidRDefault="00E62B68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4E20C661" w14:textId="77777777" w:rsidR="005815EC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E62B68">
        <w:rPr>
          <w:rFonts w:asciiTheme="majorHAnsi" w:hAnsiTheme="majorHAnsi"/>
          <w:b/>
          <w:bCs/>
          <w:sz w:val="22"/>
          <w:szCs w:val="22"/>
        </w:rPr>
        <w:t>Date</w:t>
      </w:r>
    </w:p>
    <w:p w14:paraId="3E03DE22" w14:textId="77777777" w:rsidR="00E62B68" w:rsidRPr="00E62B68" w:rsidRDefault="00E62B68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480E8467" w14:textId="77777777" w:rsidR="005815EC" w:rsidRPr="00E62B68" w:rsidRDefault="005815EC">
      <w:pPr>
        <w:spacing w:line="240" w:lineRule="auto"/>
        <w:rPr>
          <w:rFonts w:asciiTheme="majorHAnsi" w:hAnsiTheme="majorHAnsi"/>
          <w:sz w:val="22"/>
          <w:szCs w:val="22"/>
        </w:rPr>
      </w:pPr>
    </w:p>
    <w:p w14:paraId="42EBE62B" w14:textId="49D21F37" w:rsidR="005815EC" w:rsidRPr="00E62B68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E62B68">
        <w:rPr>
          <w:rFonts w:asciiTheme="majorHAnsi" w:hAnsiTheme="majorHAnsi"/>
          <w:b/>
          <w:bCs/>
          <w:sz w:val="22"/>
          <w:szCs w:val="22"/>
        </w:rPr>
        <w:t>(Principal/ Hiring Manager Name)</w:t>
      </w:r>
    </w:p>
    <w:p w14:paraId="2EA9F96A" w14:textId="6E445F70" w:rsidR="005815EC" w:rsidRPr="00E62B68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E62B68">
        <w:rPr>
          <w:rFonts w:asciiTheme="majorHAnsi" w:hAnsiTheme="majorHAnsi"/>
          <w:b/>
          <w:bCs/>
          <w:sz w:val="22"/>
          <w:szCs w:val="22"/>
        </w:rPr>
        <w:t>(School District Name/ School Name)</w:t>
      </w:r>
    </w:p>
    <w:p w14:paraId="380CE945" w14:textId="150BEF02" w:rsidR="005815EC" w:rsidRPr="00E62B68" w:rsidRDefault="005815EC">
      <w:pPr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E62B68">
        <w:rPr>
          <w:rFonts w:asciiTheme="majorHAnsi" w:hAnsiTheme="majorHAnsi"/>
          <w:b/>
          <w:bCs/>
          <w:sz w:val="22"/>
          <w:szCs w:val="22"/>
        </w:rPr>
        <w:t>(School Address)</w:t>
      </w:r>
    </w:p>
    <w:p w14:paraId="4DCD4F3B" w14:textId="77777777" w:rsidR="005815EC" w:rsidRDefault="005815EC">
      <w:pPr>
        <w:spacing w:line="240" w:lineRule="auto"/>
        <w:rPr>
          <w:sz w:val="22"/>
          <w:szCs w:val="22"/>
        </w:rPr>
      </w:pPr>
    </w:p>
    <w:p w14:paraId="48EA3C2C" w14:textId="77777777" w:rsidR="00E62B68" w:rsidRPr="00E62B68" w:rsidRDefault="00E62B68">
      <w:pPr>
        <w:spacing w:line="240" w:lineRule="auto"/>
        <w:rPr>
          <w:sz w:val="22"/>
          <w:szCs w:val="22"/>
        </w:rPr>
      </w:pPr>
    </w:p>
    <w:p w14:paraId="47A1A220" w14:textId="321A332E" w:rsidR="005815EC" w:rsidRPr="00E62B68" w:rsidRDefault="005815EC">
      <w:pPr>
        <w:spacing w:line="240" w:lineRule="auto"/>
        <w:rPr>
          <w:sz w:val="22"/>
          <w:szCs w:val="22"/>
        </w:rPr>
      </w:pPr>
      <w:r w:rsidRPr="00E62B68">
        <w:rPr>
          <w:sz w:val="22"/>
          <w:szCs w:val="22"/>
        </w:rPr>
        <w:t>Dear (</w:t>
      </w:r>
      <w:r w:rsidRPr="00E62B68">
        <w:rPr>
          <w:b/>
          <w:bCs/>
          <w:sz w:val="22"/>
          <w:szCs w:val="22"/>
        </w:rPr>
        <w:t xml:space="preserve">Principal/Hiring </w:t>
      </w:r>
      <w:proofErr w:type="gramStart"/>
      <w:r w:rsidRPr="00E62B68">
        <w:rPr>
          <w:b/>
          <w:bCs/>
          <w:sz w:val="22"/>
          <w:szCs w:val="22"/>
        </w:rPr>
        <w:t>Manager</w:t>
      </w:r>
      <w:r w:rsidRPr="00E62B68">
        <w:rPr>
          <w:sz w:val="22"/>
          <w:szCs w:val="22"/>
        </w:rPr>
        <w:t>),</w:t>
      </w:r>
      <w:proofErr w:type="gramEnd"/>
    </w:p>
    <w:p w14:paraId="1A1A0B24" w14:textId="77777777" w:rsidR="005815EC" w:rsidRPr="00E62B68" w:rsidRDefault="005815EC">
      <w:pPr>
        <w:spacing w:line="240" w:lineRule="auto"/>
        <w:rPr>
          <w:sz w:val="22"/>
          <w:szCs w:val="22"/>
        </w:rPr>
      </w:pPr>
    </w:p>
    <w:p w14:paraId="496BCE4C" w14:textId="77777777" w:rsidR="005815EC" w:rsidRPr="00E62B68" w:rsidRDefault="005815EC" w:rsidP="005815EC">
      <w:pPr>
        <w:spacing w:line="240" w:lineRule="auto"/>
        <w:rPr>
          <w:sz w:val="22"/>
          <w:szCs w:val="22"/>
        </w:rPr>
      </w:pPr>
      <w:r w:rsidRPr="00E62B68">
        <w:rPr>
          <w:sz w:val="22"/>
          <w:szCs w:val="22"/>
        </w:rPr>
        <w:t xml:space="preserve">I am writing to </w:t>
      </w:r>
      <w:r w:rsidRPr="00E62B68">
        <w:rPr>
          <w:sz w:val="22"/>
          <w:szCs w:val="22"/>
        </w:rPr>
        <w:t>express my interest in the [</w:t>
      </w:r>
      <w:r w:rsidRPr="00E62B68">
        <w:rPr>
          <w:b/>
          <w:bCs/>
          <w:sz w:val="22"/>
          <w:szCs w:val="22"/>
        </w:rPr>
        <w:t>Subject/Grade</w:t>
      </w:r>
      <w:r w:rsidRPr="00E62B68">
        <w:rPr>
          <w:sz w:val="22"/>
          <w:szCs w:val="22"/>
        </w:rPr>
        <w:t>] teaching position at [</w:t>
      </w:r>
      <w:r w:rsidRPr="00E62B68">
        <w:rPr>
          <w:b/>
          <w:bCs/>
          <w:sz w:val="22"/>
          <w:szCs w:val="22"/>
        </w:rPr>
        <w:t>School Name</w:t>
      </w:r>
      <w:r w:rsidRPr="00E62B68">
        <w:rPr>
          <w:sz w:val="22"/>
          <w:szCs w:val="22"/>
        </w:rPr>
        <w:t>] for the upcoming academic year. I am a licensed teacher with [</w:t>
      </w:r>
      <w:r w:rsidRPr="00E62B68">
        <w:rPr>
          <w:b/>
          <w:bCs/>
          <w:sz w:val="22"/>
          <w:szCs w:val="22"/>
        </w:rPr>
        <w:t>X</w:t>
      </w:r>
      <w:r w:rsidRPr="00E62B68">
        <w:rPr>
          <w:sz w:val="22"/>
          <w:szCs w:val="22"/>
        </w:rPr>
        <w:t>] years of full-time experience teaching [</w:t>
      </w:r>
      <w:r w:rsidRPr="00E62B68">
        <w:rPr>
          <w:b/>
          <w:bCs/>
          <w:sz w:val="22"/>
          <w:szCs w:val="22"/>
        </w:rPr>
        <w:t>subject/grade level</w:t>
      </w:r>
      <w:r w:rsidRPr="00E62B68">
        <w:rPr>
          <w:sz w:val="22"/>
          <w:szCs w:val="22"/>
        </w:rPr>
        <w:t>] in [</w:t>
      </w:r>
      <w:r w:rsidRPr="00E62B68">
        <w:rPr>
          <w:b/>
          <w:bCs/>
          <w:sz w:val="22"/>
          <w:szCs w:val="22"/>
        </w:rPr>
        <w:t>Country</w:t>
      </w:r>
      <w:r w:rsidRPr="00E62B68">
        <w:rPr>
          <w:sz w:val="22"/>
          <w:szCs w:val="22"/>
        </w:rPr>
        <w:t>]. I am passionate about creating engaging learning experiences, supporting diverse learners, and contributing positively to school communities.</w:t>
      </w:r>
    </w:p>
    <w:p w14:paraId="47D625CE" w14:textId="77777777" w:rsidR="005815EC" w:rsidRPr="005815EC" w:rsidRDefault="005815EC" w:rsidP="005815EC">
      <w:pPr>
        <w:spacing w:line="240" w:lineRule="auto"/>
        <w:rPr>
          <w:sz w:val="22"/>
          <w:szCs w:val="22"/>
        </w:rPr>
      </w:pPr>
    </w:p>
    <w:p w14:paraId="7D7534C3" w14:textId="5B38ED94" w:rsidR="005815EC" w:rsidRPr="005815EC" w:rsidRDefault="005815EC" w:rsidP="005815EC">
      <w:pPr>
        <w:spacing w:line="240" w:lineRule="auto"/>
        <w:rPr>
          <w:sz w:val="22"/>
          <w:szCs w:val="22"/>
        </w:rPr>
      </w:pPr>
      <w:r w:rsidRPr="005815EC">
        <w:rPr>
          <w:sz w:val="22"/>
          <w:szCs w:val="22"/>
        </w:rPr>
        <w:t>I am eligible for the J-1 Teacher Visa, which allows qualified international educators to teach in the United States for up to 3–5 years.</w:t>
      </w:r>
      <w:r w:rsidRPr="00E62B68">
        <w:rPr>
          <w:sz w:val="22"/>
          <w:szCs w:val="22"/>
        </w:rPr>
        <w:t xml:space="preserve"> I plan to apply with</w:t>
      </w:r>
      <w:r w:rsidRPr="005815EC">
        <w:rPr>
          <w:sz w:val="22"/>
          <w:szCs w:val="22"/>
        </w:rPr>
        <w:t xml:space="preserve"> Spirit Cultural Exchange, a U.S. Department of State</w:t>
      </w:r>
      <w:r w:rsidRPr="00E62B68">
        <w:rPr>
          <w:sz w:val="22"/>
          <w:szCs w:val="22"/>
        </w:rPr>
        <w:t xml:space="preserve"> </w:t>
      </w:r>
      <w:r w:rsidRPr="005815EC">
        <w:rPr>
          <w:sz w:val="22"/>
          <w:szCs w:val="22"/>
        </w:rPr>
        <w:t>designated sponsor</w:t>
      </w:r>
      <w:r w:rsidRPr="00E62B68">
        <w:rPr>
          <w:sz w:val="22"/>
          <w:szCs w:val="22"/>
        </w:rPr>
        <w:t xml:space="preserve"> for the J-1 Teacher Program. </w:t>
      </w:r>
      <w:r w:rsidRPr="005815EC">
        <w:rPr>
          <w:sz w:val="22"/>
          <w:szCs w:val="22"/>
        </w:rPr>
        <w:t>Spirit</w:t>
      </w:r>
      <w:r w:rsidRPr="00E62B68">
        <w:rPr>
          <w:sz w:val="22"/>
          <w:szCs w:val="22"/>
        </w:rPr>
        <w:t xml:space="preserve"> can </w:t>
      </w:r>
      <w:r w:rsidRPr="005815EC">
        <w:rPr>
          <w:sz w:val="22"/>
          <w:szCs w:val="22"/>
        </w:rPr>
        <w:t>provide all required forms, guidance, and compliance support, making the process straightforward for your HR team.</w:t>
      </w:r>
    </w:p>
    <w:p w14:paraId="14761062" w14:textId="77777777" w:rsidR="005815EC" w:rsidRPr="005815EC" w:rsidRDefault="005815EC" w:rsidP="005815EC">
      <w:pPr>
        <w:spacing w:line="240" w:lineRule="auto"/>
        <w:rPr>
          <w:sz w:val="22"/>
          <w:szCs w:val="22"/>
        </w:rPr>
      </w:pPr>
    </w:p>
    <w:p w14:paraId="105F36AD" w14:textId="77777777" w:rsidR="005815EC" w:rsidRPr="005815EC" w:rsidRDefault="005815EC" w:rsidP="005815EC">
      <w:pPr>
        <w:spacing w:line="240" w:lineRule="auto"/>
        <w:rPr>
          <w:sz w:val="22"/>
          <w:szCs w:val="22"/>
        </w:rPr>
      </w:pPr>
      <w:r w:rsidRPr="005815EC">
        <w:rPr>
          <w:sz w:val="22"/>
          <w:szCs w:val="22"/>
        </w:rPr>
        <w:t>In my previous roles, I have successfully [</w:t>
      </w:r>
      <w:r w:rsidRPr="005815EC">
        <w:rPr>
          <w:b/>
          <w:bCs/>
          <w:sz w:val="22"/>
          <w:szCs w:val="22"/>
        </w:rPr>
        <w:t>mention 1–2 key accomplishments such as improving student performance, leading initiatives, creating innovative lessons, mentoring students, etc.</w:t>
      </w:r>
      <w:r w:rsidRPr="005815EC">
        <w:rPr>
          <w:sz w:val="22"/>
          <w:szCs w:val="22"/>
        </w:rPr>
        <w:t>]. I bring strong classroom management skills, a commitment to student-centered instruction, and a passion for cultural exchange.</w:t>
      </w:r>
    </w:p>
    <w:p w14:paraId="2FC151BB" w14:textId="77777777" w:rsidR="005815EC" w:rsidRPr="005815EC" w:rsidRDefault="005815EC" w:rsidP="005815EC">
      <w:pPr>
        <w:spacing w:line="240" w:lineRule="auto"/>
        <w:rPr>
          <w:sz w:val="22"/>
          <w:szCs w:val="22"/>
        </w:rPr>
      </w:pPr>
    </w:p>
    <w:p w14:paraId="26694655" w14:textId="47C2D916" w:rsidR="005815EC" w:rsidRPr="005815EC" w:rsidRDefault="005815EC" w:rsidP="005815EC">
      <w:pPr>
        <w:spacing w:line="240" w:lineRule="auto"/>
        <w:rPr>
          <w:sz w:val="22"/>
          <w:szCs w:val="22"/>
        </w:rPr>
      </w:pPr>
      <w:r w:rsidRPr="005815EC">
        <w:rPr>
          <w:sz w:val="22"/>
          <w:szCs w:val="22"/>
        </w:rPr>
        <w:t xml:space="preserve">I have attached my </w:t>
      </w:r>
      <w:r w:rsidRPr="00E62B68">
        <w:rPr>
          <w:sz w:val="22"/>
          <w:szCs w:val="22"/>
        </w:rPr>
        <w:t>resume</w:t>
      </w:r>
      <w:r w:rsidRPr="005815EC">
        <w:rPr>
          <w:sz w:val="22"/>
          <w:szCs w:val="22"/>
        </w:rPr>
        <w:t xml:space="preserve">, </w:t>
      </w:r>
      <w:r w:rsidRPr="00E62B68">
        <w:rPr>
          <w:sz w:val="22"/>
          <w:szCs w:val="22"/>
        </w:rPr>
        <w:t>foreign credential evaluation</w:t>
      </w:r>
      <w:r w:rsidRPr="005815EC">
        <w:rPr>
          <w:sz w:val="22"/>
          <w:szCs w:val="22"/>
        </w:rPr>
        <w:t>, and letters of recommendation for your review. I would welcome the opportunity to discuss how my experience and teaching philosophy align with the needs of your school.</w:t>
      </w:r>
    </w:p>
    <w:p w14:paraId="2FBBE4BA" w14:textId="77777777" w:rsidR="005815EC" w:rsidRPr="005815EC" w:rsidRDefault="005815EC" w:rsidP="005815EC">
      <w:pPr>
        <w:spacing w:line="240" w:lineRule="auto"/>
        <w:rPr>
          <w:sz w:val="22"/>
          <w:szCs w:val="22"/>
        </w:rPr>
      </w:pPr>
    </w:p>
    <w:p w14:paraId="56426FBD" w14:textId="6FB3A3CC" w:rsidR="005815EC" w:rsidRPr="005815EC" w:rsidRDefault="005815EC" w:rsidP="005815EC">
      <w:pPr>
        <w:spacing w:line="240" w:lineRule="auto"/>
        <w:rPr>
          <w:sz w:val="22"/>
          <w:szCs w:val="22"/>
        </w:rPr>
      </w:pPr>
      <w:r w:rsidRPr="005815EC">
        <w:rPr>
          <w:sz w:val="22"/>
          <w:szCs w:val="22"/>
        </w:rPr>
        <w:t xml:space="preserve">Thank you for your time and consideration. I look forward to the </w:t>
      </w:r>
      <w:r w:rsidRPr="00E62B68">
        <w:rPr>
          <w:sz w:val="22"/>
          <w:szCs w:val="22"/>
        </w:rPr>
        <w:t>opportunity to contribute</w:t>
      </w:r>
      <w:r w:rsidRPr="005815EC">
        <w:rPr>
          <w:sz w:val="22"/>
          <w:szCs w:val="22"/>
        </w:rPr>
        <w:t xml:space="preserve"> to your team.</w:t>
      </w:r>
    </w:p>
    <w:p w14:paraId="4DC57A07" w14:textId="77777777" w:rsidR="005815EC" w:rsidRDefault="005815EC" w:rsidP="005815EC">
      <w:pPr>
        <w:spacing w:line="240" w:lineRule="auto"/>
        <w:rPr>
          <w:sz w:val="22"/>
          <w:szCs w:val="22"/>
        </w:rPr>
      </w:pPr>
    </w:p>
    <w:p w14:paraId="04E77A47" w14:textId="77777777" w:rsidR="00E62B68" w:rsidRPr="005815EC" w:rsidRDefault="00E62B68" w:rsidP="005815EC">
      <w:pPr>
        <w:spacing w:line="240" w:lineRule="auto"/>
        <w:rPr>
          <w:sz w:val="22"/>
          <w:szCs w:val="22"/>
        </w:rPr>
      </w:pPr>
    </w:p>
    <w:p w14:paraId="2BE74C9D" w14:textId="77777777" w:rsidR="005815EC" w:rsidRPr="005815EC" w:rsidRDefault="005815EC" w:rsidP="005815EC">
      <w:pPr>
        <w:spacing w:line="240" w:lineRule="auto"/>
        <w:rPr>
          <w:sz w:val="22"/>
          <w:szCs w:val="22"/>
        </w:rPr>
      </w:pPr>
      <w:r w:rsidRPr="005815EC">
        <w:rPr>
          <w:sz w:val="22"/>
          <w:szCs w:val="22"/>
        </w:rPr>
        <w:t>Sincerely,</w:t>
      </w:r>
    </w:p>
    <w:p w14:paraId="6372F65B" w14:textId="77777777" w:rsidR="005815EC" w:rsidRPr="005815EC" w:rsidRDefault="005815EC" w:rsidP="005815EC">
      <w:pPr>
        <w:spacing w:line="240" w:lineRule="auto"/>
        <w:rPr>
          <w:b/>
          <w:bCs/>
          <w:sz w:val="22"/>
          <w:szCs w:val="22"/>
        </w:rPr>
      </w:pPr>
      <w:r w:rsidRPr="005815EC">
        <w:rPr>
          <w:b/>
          <w:bCs/>
          <w:sz w:val="22"/>
          <w:szCs w:val="22"/>
        </w:rPr>
        <w:t>[Your Name]</w:t>
      </w:r>
    </w:p>
    <w:p w14:paraId="0DDC3401" w14:textId="4C61DA4C" w:rsidR="005815EC" w:rsidRPr="00E62B68" w:rsidRDefault="005815EC">
      <w:pPr>
        <w:spacing w:line="240" w:lineRule="auto"/>
        <w:rPr>
          <w:sz w:val="22"/>
          <w:szCs w:val="22"/>
        </w:rPr>
      </w:pPr>
    </w:p>
    <w:p w14:paraId="71F54CE7" w14:textId="6AE00197" w:rsidR="005815EC" w:rsidRPr="00E62B68" w:rsidRDefault="005815EC">
      <w:pPr>
        <w:spacing w:line="240" w:lineRule="auto"/>
        <w:rPr>
          <w:sz w:val="22"/>
          <w:szCs w:val="22"/>
        </w:rPr>
      </w:pPr>
      <w:r w:rsidRPr="00E62B68">
        <w:rPr>
          <w:sz w:val="22"/>
          <w:szCs w:val="22"/>
        </w:rPr>
        <w:br w:type="page"/>
      </w:r>
    </w:p>
    <w:p w14:paraId="7ED341E1" w14:textId="77777777" w:rsidR="005815EC" w:rsidRDefault="005815EC"/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  <w:tblDescription w:val="Table"/>
      </w:tblPr>
      <w:tblGrid>
        <w:gridCol w:w="843"/>
        <w:gridCol w:w="2667"/>
        <w:gridCol w:w="5728"/>
        <w:gridCol w:w="842"/>
      </w:tblGrid>
      <w:tr w:rsidR="005872B1" w14:paraId="6DC1A8A8" w14:textId="77777777" w:rsidTr="00F710C2">
        <w:trPr>
          <w:trHeight w:val="1440"/>
        </w:trPr>
        <w:tc>
          <w:tcPr>
            <w:tcW w:w="843" w:type="dxa"/>
            <w:tcBorders>
              <w:bottom w:val="single" w:sz="12" w:space="0" w:color="3C3388" w:themeColor="accent6"/>
            </w:tcBorders>
          </w:tcPr>
          <w:p w14:paraId="4C390344" w14:textId="12FBC05D" w:rsidR="005872B1" w:rsidRDefault="005872B1" w:rsidP="00025726"/>
        </w:tc>
        <w:tc>
          <w:tcPr>
            <w:tcW w:w="8395" w:type="dxa"/>
            <w:gridSpan w:val="2"/>
            <w:tcBorders>
              <w:bottom w:val="single" w:sz="12" w:space="0" w:color="3C3388" w:themeColor="accent6"/>
            </w:tcBorders>
          </w:tcPr>
          <w:p w14:paraId="423F1AA6" w14:textId="2483398F" w:rsidR="00096A49" w:rsidRDefault="005815EC" w:rsidP="00096A49">
            <w:pPr>
              <w:pStyle w:val="Title"/>
            </w:pPr>
            <w:r>
              <w:t>First</w:t>
            </w:r>
            <w:r w:rsidR="00096A49">
              <w:t xml:space="preserve"> </w:t>
            </w:r>
            <w:r>
              <w:t>Last Name</w:t>
            </w:r>
          </w:p>
          <w:p w14:paraId="09EE2F12" w14:textId="167DBA83" w:rsidR="005872B1" w:rsidRPr="00096A49" w:rsidRDefault="005815EC" w:rsidP="00096A49">
            <w:pPr>
              <w:pStyle w:val="Subtitle"/>
            </w:pPr>
            <w:r>
              <w:t>International Teacher</w:t>
            </w:r>
          </w:p>
        </w:tc>
        <w:tc>
          <w:tcPr>
            <w:tcW w:w="842" w:type="dxa"/>
            <w:tcBorders>
              <w:bottom w:val="single" w:sz="12" w:space="0" w:color="3C3388" w:themeColor="accent6"/>
            </w:tcBorders>
          </w:tcPr>
          <w:p w14:paraId="11907413" w14:textId="77777777" w:rsidR="005872B1" w:rsidRDefault="005872B1" w:rsidP="00025726"/>
        </w:tc>
      </w:tr>
      <w:tr w:rsidR="005872B1" w14:paraId="2019D469" w14:textId="77777777" w:rsidTr="00E62B68">
        <w:tblPrEx>
          <w:tblCellMar>
            <w:top w:w="216" w:type="dxa"/>
            <w:left w:w="216" w:type="dxa"/>
            <w:right w:w="216" w:type="dxa"/>
          </w:tblCellMar>
        </w:tblPrEx>
        <w:trPr>
          <w:trHeight w:val="2364"/>
        </w:trPr>
        <w:tc>
          <w:tcPr>
            <w:tcW w:w="3510" w:type="dxa"/>
            <w:gridSpan w:val="2"/>
            <w:tcBorders>
              <w:top w:val="single" w:sz="12" w:space="0" w:color="3C3388" w:themeColor="accent6"/>
              <w:right w:val="single" w:sz="12" w:space="0" w:color="3C3388" w:themeColor="accent6"/>
            </w:tcBorders>
          </w:tcPr>
          <w:p w14:paraId="3970383B" w14:textId="77777777" w:rsidR="00096A49" w:rsidRDefault="00096A49" w:rsidP="00096A49">
            <w:pPr>
              <w:pStyle w:val="Heading1"/>
              <w:jc w:val="right"/>
            </w:pPr>
            <w:r>
              <w:t>Contact</w:t>
            </w:r>
          </w:p>
          <w:p w14:paraId="6503107A" w14:textId="71817102" w:rsidR="00096A49" w:rsidRDefault="00E62B68" w:rsidP="00096A49">
            <w:pPr>
              <w:jc w:val="right"/>
            </w:pPr>
            <w:r>
              <w:t>City/Country</w:t>
            </w:r>
          </w:p>
          <w:p w14:paraId="419C17C6" w14:textId="0A2D6DC8" w:rsidR="00096A49" w:rsidRDefault="00E62B68" w:rsidP="00096A49">
            <w:pPr>
              <w:jc w:val="right"/>
            </w:pPr>
            <w:r>
              <w:t>Phone</w:t>
            </w:r>
          </w:p>
          <w:p w14:paraId="1C48DFA6" w14:textId="66707204" w:rsidR="005872B1" w:rsidRDefault="00E62B68" w:rsidP="00096A49">
            <w:pPr>
              <w:jc w:val="right"/>
            </w:pPr>
            <w:r>
              <w:t>Email</w:t>
            </w:r>
          </w:p>
        </w:tc>
        <w:tc>
          <w:tcPr>
            <w:tcW w:w="6570" w:type="dxa"/>
            <w:gridSpan w:val="2"/>
            <w:tcBorders>
              <w:top w:val="single" w:sz="12" w:space="0" w:color="3C3388" w:themeColor="accent6"/>
              <w:left w:val="single" w:sz="12" w:space="0" w:color="3C3388" w:themeColor="accent6"/>
            </w:tcBorders>
          </w:tcPr>
          <w:p w14:paraId="32B8992E" w14:textId="77777777" w:rsidR="00096A49" w:rsidRDefault="00096A49" w:rsidP="00096A49">
            <w:pPr>
              <w:pStyle w:val="Heading1"/>
            </w:pPr>
            <w:r>
              <w:t>Objective</w:t>
            </w:r>
          </w:p>
          <w:p w14:paraId="1D4747DC" w14:textId="36A95E68" w:rsidR="00E62B68" w:rsidRPr="00E62B68" w:rsidRDefault="00E62B68" w:rsidP="00E62B68">
            <w:r w:rsidRPr="00E62B68">
              <w:t xml:space="preserve">Experienced and licensed educator with </w:t>
            </w:r>
            <w:r w:rsidRPr="00E62B68">
              <w:rPr>
                <w:highlight w:val="yellow"/>
              </w:rPr>
              <w:t>X</w:t>
            </w:r>
            <w:r w:rsidRPr="00E62B68">
              <w:t xml:space="preserve"> years of full-time teaching experience in [</w:t>
            </w:r>
            <w:r w:rsidRPr="00E62B68">
              <w:rPr>
                <w:highlight w:val="yellow"/>
              </w:rPr>
              <w:t>Subjects/Grades</w:t>
            </w:r>
            <w:r w:rsidRPr="00E62B68">
              <w:t xml:space="preserve">]. </w:t>
            </w:r>
            <w:proofErr w:type="gramStart"/>
            <w:r w:rsidRPr="00E62B68">
              <w:t>Skilled</w:t>
            </w:r>
            <w:proofErr w:type="gramEnd"/>
            <w:r w:rsidRPr="00E62B68">
              <w:t xml:space="preserve"> in classroom management, differentiated instruction, and cross-cultural communication. Seeking a full-time teaching position</w:t>
            </w:r>
            <w:r>
              <w:t xml:space="preserve"> as a J-1 Teacher Program Participant</w:t>
            </w:r>
            <w:r w:rsidRPr="00E62B68">
              <w:t xml:space="preserve"> in the United States for the 2026–27 school year.</w:t>
            </w:r>
          </w:p>
          <w:p w14:paraId="6ED94430" w14:textId="3FAE5031" w:rsidR="005872B1" w:rsidRDefault="005872B1" w:rsidP="00096A49"/>
        </w:tc>
      </w:tr>
      <w:tr w:rsidR="00343F1A" w14:paraId="4688B034" w14:textId="77777777" w:rsidTr="00E62B68">
        <w:tblPrEx>
          <w:tblCellMar>
            <w:top w:w="216" w:type="dxa"/>
            <w:left w:w="216" w:type="dxa"/>
            <w:right w:w="216" w:type="dxa"/>
          </w:tblCellMar>
        </w:tblPrEx>
        <w:trPr>
          <w:trHeight w:val="4437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19F67413" w14:textId="77777777" w:rsidR="00096A49" w:rsidRDefault="00096A49" w:rsidP="00096A49">
            <w:pPr>
              <w:pStyle w:val="Heading1"/>
              <w:jc w:val="right"/>
            </w:pPr>
            <w:r>
              <w:t>Education</w:t>
            </w:r>
          </w:p>
          <w:p w14:paraId="1FF9330F" w14:textId="47F90E22" w:rsidR="00096A49" w:rsidRDefault="00E62B68" w:rsidP="00096A49">
            <w:pPr>
              <w:jc w:val="right"/>
            </w:pPr>
            <w:r>
              <w:t>University Name</w:t>
            </w:r>
          </w:p>
          <w:p w14:paraId="6EDCEC2B" w14:textId="1BF22A84" w:rsidR="00E62B68" w:rsidRDefault="00E62B68" w:rsidP="00096A49">
            <w:pPr>
              <w:jc w:val="right"/>
            </w:pPr>
            <w:r>
              <w:t>University City/Country</w:t>
            </w:r>
          </w:p>
          <w:p w14:paraId="362896EC" w14:textId="3B4AD24A" w:rsidR="00096A49" w:rsidRDefault="00E62B68" w:rsidP="00096A49">
            <w:pPr>
              <w:jc w:val="right"/>
            </w:pPr>
            <w:r>
              <w:t>Degree Title</w:t>
            </w:r>
          </w:p>
          <w:p w14:paraId="0AE554A5" w14:textId="77777777" w:rsidR="00096A49" w:rsidRDefault="00096A49" w:rsidP="00096A49">
            <w:pPr>
              <w:jc w:val="right"/>
            </w:pPr>
          </w:p>
          <w:p w14:paraId="7A82AE85" w14:textId="5EC07AC7" w:rsidR="00E62B68" w:rsidRDefault="00E62B68" w:rsidP="00096A49">
            <w:pPr>
              <w:jc w:val="right"/>
            </w:pPr>
            <w:r>
              <w:t>Add additional certificates</w:t>
            </w:r>
          </w:p>
          <w:p w14:paraId="565D183A" w14:textId="7D690664" w:rsidR="00E62B68" w:rsidRDefault="00E62B68" w:rsidP="00096A49">
            <w:pPr>
              <w:jc w:val="right"/>
            </w:pPr>
            <w:r>
              <w:t>If applicable</w:t>
            </w:r>
          </w:p>
          <w:p w14:paraId="1AED03B4" w14:textId="77777777" w:rsidR="00096A49" w:rsidRDefault="00096A49" w:rsidP="00096A49">
            <w:pPr>
              <w:jc w:val="right"/>
            </w:pPr>
          </w:p>
          <w:p w14:paraId="11B3C7FE" w14:textId="77777777" w:rsidR="00096A49" w:rsidRDefault="00096A49" w:rsidP="00096A49">
            <w:pPr>
              <w:jc w:val="right"/>
            </w:pPr>
          </w:p>
          <w:p w14:paraId="390C0635" w14:textId="77777777" w:rsidR="00096A49" w:rsidRDefault="00096A49" w:rsidP="00096A49">
            <w:pPr>
              <w:pStyle w:val="Heading1"/>
              <w:jc w:val="right"/>
            </w:pPr>
            <w:r>
              <w:t>Key Skills</w:t>
            </w:r>
          </w:p>
          <w:p w14:paraId="3AA9C672" w14:textId="77777777" w:rsidR="00343F1A" w:rsidRDefault="00E62B68" w:rsidP="00096A49">
            <w:pPr>
              <w:jc w:val="right"/>
            </w:pPr>
            <w:r>
              <w:t>Classroom Management</w:t>
            </w:r>
          </w:p>
          <w:p w14:paraId="64F1683C" w14:textId="77777777" w:rsidR="00E62B68" w:rsidRDefault="00E62B68" w:rsidP="00096A49">
            <w:pPr>
              <w:jc w:val="right"/>
            </w:pPr>
            <w:r>
              <w:t>Lesson Planning</w:t>
            </w:r>
          </w:p>
          <w:p w14:paraId="06757C9D" w14:textId="77777777" w:rsidR="00E62B68" w:rsidRDefault="00E62B68" w:rsidP="00E62B68">
            <w:pPr>
              <w:jc w:val="right"/>
            </w:pPr>
            <w:r>
              <w:t>Differentiated Instruction</w:t>
            </w:r>
          </w:p>
          <w:p w14:paraId="3EFDB7BC" w14:textId="77777777" w:rsidR="00E62B68" w:rsidRDefault="00E62B68" w:rsidP="00E62B68">
            <w:pPr>
              <w:jc w:val="right"/>
            </w:pPr>
            <w:r>
              <w:t>Student Assessment</w:t>
            </w:r>
          </w:p>
          <w:p w14:paraId="4FEAB2C3" w14:textId="77777777" w:rsidR="00E62B68" w:rsidRDefault="00E62B68" w:rsidP="00E62B68">
            <w:pPr>
              <w:jc w:val="right"/>
            </w:pPr>
            <w:r>
              <w:t>Technology Integration</w:t>
            </w:r>
          </w:p>
          <w:p w14:paraId="1150D16C" w14:textId="12FFE95C" w:rsidR="00E62B68" w:rsidRDefault="00E62B68" w:rsidP="00E62B68">
            <w:pPr>
              <w:jc w:val="right"/>
            </w:pPr>
            <w:r>
              <w:t>Cross-Cultural Communication</w:t>
            </w: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647EE763" w14:textId="77777777" w:rsidR="00096A49" w:rsidRDefault="00096A49" w:rsidP="00096A49">
            <w:pPr>
              <w:pStyle w:val="Heading1"/>
            </w:pPr>
            <w:r>
              <w:t>Experience</w:t>
            </w:r>
          </w:p>
          <w:p w14:paraId="737FA1EB" w14:textId="77777777" w:rsidR="00096A49" w:rsidRDefault="00096A49" w:rsidP="00096A49">
            <w:pPr>
              <w:pStyle w:val="Heading2"/>
            </w:pPr>
            <w:r>
              <w:t>JUNE 20XX - PRESENT</w:t>
            </w:r>
          </w:p>
          <w:p w14:paraId="0273B63A" w14:textId="346DECBE" w:rsidR="00096A49" w:rsidRDefault="00E62B68" w:rsidP="00096A49">
            <w:r>
              <w:rPr>
                <w:rStyle w:val="Emphasis"/>
              </w:rPr>
              <w:t>Positional Title</w:t>
            </w:r>
            <w:r w:rsidR="00096A49">
              <w:t xml:space="preserve"> | </w:t>
            </w:r>
            <w:r>
              <w:t>School Name</w:t>
            </w:r>
          </w:p>
          <w:p w14:paraId="7E2105E6" w14:textId="77777777" w:rsidR="00E62B68" w:rsidRDefault="00E62B68" w:rsidP="00096A49"/>
          <w:p w14:paraId="27F2ABC8" w14:textId="41411A28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5A4337A7" w14:textId="77777777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3A1E8253" w14:textId="7DC40C1E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2C227A4E" w14:textId="77777777" w:rsidR="00096A49" w:rsidRDefault="00096A49" w:rsidP="00096A49"/>
          <w:p w14:paraId="41BAD4C2" w14:textId="77777777" w:rsidR="00096A49" w:rsidRDefault="00096A49" w:rsidP="00096A49">
            <w:pPr>
              <w:pStyle w:val="Heading2"/>
            </w:pPr>
            <w:r>
              <w:t xml:space="preserve">JANUARY 20XX – JUNE 20XX </w:t>
            </w:r>
          </w:p>
          <w:p w14:paraId="0620AECC" w14:textId="0607F487" w:rsidR="00E62B68" w:rsidRDefault="00E62B68" w:rsidP="00E62B68">
            <w:r>
              <w:rPr>
                <w:rStyle w:val="Emphasis"/>
              </w:rPr>
              <w:t>Positional Title</w:t>
            </w:r>
            <w:r>
              <w:t xml:space="preserve"> | School Name</w:t>
            </w:r>
          </w:p>
          <w:p w14:paraId="1B6A512C" w14:textId="77777777" w:rsidR="00E62B68" w:rsidRDefault="00E62B68" w:rsidP="00E62B68"/>
          <w:p w14:paraId="5C628751" w14:textId="77777777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4AEE2470" w14:textId="77777777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56FA19FC" w14:textId="77777777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48751011" w14:textId="77777777" w:rsidR="00E62B68" w:rsidRDefault="00E62B68" w:rsidP="00E62B68"/>
          <w:p w14:paraId="4DF64034" w14:textId="77777777" w:rsidR="00E62B68" w:rsidRDefault="00E62B68" w:rsidP="00E62B68">
            <w:pPr>
              <w:pStyle w:val="Heading2"/>
            </w:pPr>
            <w:r>
              <w:t xml:space="preserve">JANUARY 20XX – JUNE 20XX </w:t>
            </w:r>
          </w:p>
          <w:p w14:paraId="7B09F789" w14:textId="77777777" w:rsidR="00E62B68" w:rsidRDefault="00E62B68" w:rsidP="00E62B68">
            <w:r>
              <w:rPr>
                <w:rStyle w:val="Emphasis"/>
              </w:rPr>
              <w:t>Positional Title</w:t>
            </w:r>
            <w:r>
              <w:t xml:space="preserve"> | School Name</w:t>
            </w:r>
          </w:p>
          <w:p w14:paraId="486A2B25" w14:textId="77777777" w:rsidR="00E62B68" w:rsidRDefault="00E62B68" w:rsidP="00E62B68"/>
          <w:p w14:paraId="2C060555" w14:textId="77777777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7E074E04" w14:textId="77777777" w:rsidR="00E62B68" w:rsidRDefault="00E62B68" w:rsidP="00E62B68">
            <w:pPr>
              <w:pStyle w:val="ListParagraph"/>
              <w:numPr>
                <w:ilvl w:val="0"/>
                <w:numId w:val="3"/>
              </w:numPr>
            </w:pPr>
            <w:r>
              <w:t xml:space="preserve">Describe some key responsibilities. </w:t>
            </w:r>
          </w:p>
          <w:p w14:paraId="5744F270" w14:textId="77777777" w:rsidR="00E62B68" w:rsidRDefault="00E62B68" w:rsidP="00E62B68">
            <w:r>
              <w:t xml:space="preserve">Describe some key responsibilities. </w:t>
            </w:r>
          </w:p>
          <w:p w14:paraId="62F405A0" w14:textId="7948DBDF" w:rsidR="00E62B68" w:rsidRPr="00E62B68" w:rsidRDefault="00E62B68" w:rsidP="00E62B68"/>
        </w:tc>
      </w:tr>
      <w:tr w:rsidR="00A351D9" w14:paraId="2AE6D6B2" w14:textId="77777777" w:rsidTr="00F710C2">
        <w:tblPrEx>
          <w:tblCellMar>
            <w:top w:w="216" w:type="dxa"/>
            <w:left w:w="216" w:type="dxa"/>
            <w:right w:w="216" w:type="dxa"/>
          </w:tblCellMar>
        </w:tblPrEx>
        <w:trPr>
          <w:trHeight w:val="1152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19112FF7" w14:textId="77777777" w:rsidR="00A351D9" w:rsidRDefault="00A351D9" w:rsidP="00A351D9">
            <w:pPr>
              <w:pStyle w:val="Heading1"/>
              <w:jc w:val="right"/>
            </w:pP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4369D2F9" w14:textId="77777777" w:rsidR="00096A49" w:rsidRDefault="00096A49" w:rsidP="00096A49">
            <w:pPr>
              <w:pStyle w:val="Heading1"/>
            </w:pPr>
            <w:r>
              <w:t xml:space="preserve">References </w:t>
            </w:r>
          </w:p>
          <w:p w14:paraId="4DCF75CB" w14:textId="77777777" w:rsidR="00A351D9" w:rsidRDefault="00096A49" w:rsidP="00096A49">
            <w:r>
              <w:t>Available upon request.</w:t>
            </w:r>
          </w:p>
        </w:tc>
      </w:tr>
    </w:tbl>
    <w:p w14:paraId="74C73E5B" w14:textId="77777777" w:rsidR="0009273C" w:rsidRDefault="0009273C" w:rsidP="00843C42"/>
    <w:sectPr w:rsidR="0009273C" w:rsidSect="00672A17">
      <w:pgSz w:w="12240" w:h="15840" w:code="1"/>
      <w:pgMar w:top="1080" w:right="1080" w:bottom="1080" w:left="108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874F" w14:textId="77777777" w:rsidR="00C7612A" w:rsidRDefault="00C7612A" w:rsidP="00F316AD">
      <w:r>
        <w:separator/>
      </w:r>
    </w:p>
  </w:endnote>
  <w:endnote w:type="continuationSeparator" w:id="0">
    <w:p w14:paraId="3FDDCF31" w14:textId="77777777" w:rsidR="00C7612A" w:rsidRDefault="00C7612A" w:rsidP="00F316AD">
      <w:r>
        <w:continuationSeparator/>
      </w:r>
    </w:p>
  </w:endnote>
  <w:endnote w:type="continuationNotice" w:id="1">
    <w:p w14:paraId="4A84C4B0" w14:textId="77777777" w:rsidR="00C7612A" w:rsidRDefault="00C76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3268" w14:textId="77777777" w:rsidR="00C7612A" w:rsidRDefault="00C7612A" w:rsidP="00F316AD">
      <w:r>
        <w:separator/>
      </w:r>
    </w:p>
  </w:footnote>
  <w:footnote w:type="continuationSeparator" w:id="0">
    <w:p w14:paraId="76147DD9" w14:textId="77777777" w:rsidR="00C7612A" w:rsidRDefault="00C7612A" w:rsidP="00F316AD">
      <w:r>
        <w:continuationSeparator/>
      </w:r>
    </w:p>
  </w:footnote>
  <w:footnote w:type="continuationNotice" w:id="1">
    <w:p w14:paraId="5721B0AA" w14:textId="77777777" w:rsidR="00C7612A" w:rsidRDefault="00C76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A8F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6F3EA" w:themeColor="accent5"/>
      </w:rPr>
    </w:lvl>
  </w:abstractNum>
  <w:abstractNum w:abstractNumId="1" w15:restartNumberingAfterBreak="0">
    <w:nsid w:val="15F50A67"/>
    <w:multiLevelType w:val="hybridMultilevel"/>
    <w:tmpl w:val="D13C7F9A"/>
    <w:lvl w:ilvl="0" w:tplc="B560CAC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06BEC"/>
    <w:multiLevelType w:val="hybridMultilevel"/>
    <w:tmpl w:val="162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00427">
    <w:abstractNumId w:val="0"/>
  </w:num>
  <w:num w:numId="2" w16cid:durableId="1137796067">
    <w:abstractNumId w:val="1"/>
  </w:num>
  <w:num w:numId="3" w16cid:durableId="88638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C"/>
    <w:rsid w:val="0001399F"/>
    <w:rsid w:val="00046214"/>
    <w:rsid w:val="0009273C"/>
    <w:rsid w:val="00095D41"/>
    <w:rsid w:val="00096A49"/>
    <w:rsid w:val="000C5404"/>
    <w:rsid w:val="000E1D44"/>
    <w:rsid w:val="001313CF"/>
    <w:rsid w:val="00163282"/>
    <w:rsid w:val="001755AB"/>
    <w:rsid w:val="00183E89"/>
    <w:rsid w:val="001A375F"/>
    <w:rsid w:val="001E50B8"/>
    <w:rsid w:val="001F1F0D"/>
    <w:rsid w:val="00205A46"/>
    <w:rsid w:val="0020696E"/>
    <w:rsid w:val="00225BAE"/>
    <w:rsid w:val="002356A2"/>
    <w:rsid w:val="0024775A"/>
    <w:rsid w:val="00263514"/>
    <w:rsid w:val="002D1060"/>
    <w:rsid w:val="002D12DA"/>
    <w:rsid w:val="002D4AEB"/>
    <w:rsid w:val="003019B2"/>
    <w:rsid w:val="00343F1A"/>
    <w:rsid w:val="0034688D"/>
    <w:rsid w:val="003A5476"/>
    <w:rsid w:val="003B34F6"/>
    <w:rsid w:val="003B5713"/>
    <w:rsid w:val="0040233B"/>
    <w:rsid w:val="00427D97"/>
    <w:rsid w:val="004C6953"/>
    <w:rsid w:val="00507AFD"/>
    <w:rsid w:val="00507E93"/>
    <w:rsid w:val="00511A6E"/>
    <w:rsid w:val="00535EE8"/>
    <w:rsid w:val="005675E7"/>
    <w:rsid w:val="0057534A"/>
    <w:rsid w:val="005815EC"/>
    <w:rsid w:val="005872B1"/>
    <w:rsid w:val="00605A5B"/>
    <w:rsid w:val="00652B25"/>
    <w:rsid w:val="00663D85"/>
    <w:rsid w:val="00672A17"/>
    <w:rsid w:val="006818E7"/>
    <w:rsid w:val="006C60E6"/>
    <w:rsid w:val="006E70D3"/>
    <w:rsid w:val="0075038B"/>
    <w:rsid w:val="007B0F94"/>
    <w:rsid w:val="007C14FA"/>
    <w:rsid w:val="00815943"/>
    <w:rsid w:val="00843C42"/>
    <w:rsid w:val="00860DB6"/>
    <w:rsid w:val="0088104A"/>
    <w:rsid w:val="00896FA4"/>
    <w:rsid w:val="008B045B"/>
    <w:rsid w:val="008B507E"/>
    <w:rsid w:val="008C1972"/>
    <w:rsid w:val="00934DAD"/>
    <w:rsid w:val="00946FAC"/>
    <w:rsid w:val="00987486"/>
    <w:rsid w:val="0099359E"/>
    <w:rsid w:val="009941DA"/>
    <w:rsid w:val="00996C62"/>
    <w:rsid w:val="00A10D34"/>
    <w:rsid w:val="00A30F44"/>
    <w:rsid w:val="00A351D9"/>
    <w:rsid w:val="00A70004"/>
    <w:rsid w:val="00A77921"/>
    <w:rsid w:val="00AD0DB9"/>
    <w:rsid w:val="00B111F4"/>
    <w:rsid w:val="00B2124F"/>
    <w:rsid w:val="00B575FB"/>
    <w:rsid w:val="00B6190E"/>
    <w:rsid w:val="00BD4217"/>
    <w:rsid w:val="00C02959"/>
    <w:rsid w:val="00C1095A"/>
    <w:rsid w:val="00C40429"/>
    <w:rsid w:val="00C438E2"/>
    <w:rsid w:val="00C55D85"/>
    <w:rsid w:val="00C7612A"/>
    <w:rsid w:val="00C81523"/>
    <w:rsid w:val="00CA2273"/>
    <w:rsid w:val="00CA2A8D"/>
    <w:rsid w:val="00CC7254"/>
    <w:rsid w:val="00CD50FD"/>
    <w:rsid w:val="00CD53BF"/>
    <w:rsid w:val="00D47124"/>
    <w:rsid w:val="00D575D3"/>
    <w:rsid w:val="00D64184"/>
    <w:rsid w:val="00D747F5"/>
    <w:rsid w:val="00DA0D2A"/>
    <w:rsid w:val="00DA31B4"/>
    <w:rsid w:val="00DA74E2"/>
    <w:rsid w:val="00DD5D7B"/>
    <w:rsid w:val="00DD6BE7"/>
    <w:rsid w:val="00E50452"/>
    <w:rsid w:val="00E62B68"/>
    <w:rsid w:val="00E86958"/>
    <w:rsid w:val="00EA0A2E"/>
    <w:rsid w:val="00EB4F4F"/>
    <w:rsid w:val="00F003B0"/>
    <w:rsid w:val="00F13F04"/>
    <w:rsid w:val="00F2368E"/>
    <w:rsid w:val="00F316AD"/>
    <w:rsid w:val="00F4501B"/>
    <w:rsid w:val="00F710C2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5D9E"/>
  <w15:chartTrackingRefBased/>
  <w15:docId w15:val="{DD38D4CD-5964-4F19-9BBB-12B4111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3F1A"/>
    <w:pPr>
      <w:spacing w:line="280" w:lineRule="exact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EB4F4F"/>
    <w:pPr>
      <w:spacing w:before="120" w:after="120"/>
      <w:outlineLvl w:val="0"/>
    </w:pPr>
    <w:rPr>
      <w:rFonts w:asciiTheme="majorHAnsi" w:hAnsiTheme="majorHAnsi"/>
      <w:color w:val="3C3388" w:themeColor="accent6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343F1A"/>
    <w:pPr>
      <w:outlineLvl w:val="1"/>
    </w:pPr>
    <w:rPr>
      <w:caps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2B1"/>
    <w:rPr>
      <w:rFonts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2B1"/>
    <w:rPr>
      <w:rFonts w:cs="Times New Roman (Body CS)"/>
      <w:color w:val="000000" w:themeColor="text1"/>
      <w:sz w:val="20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B4F4F"/>
    <w:pPr>
      <w:spacing w:line="240" w:lineRule="auto"/>
    </w:pPr>
    <w:rPr>
      <w:rFonts w:asciiTheme="majorHAnsi" w:hAnsiTheme="majorHAnsi"/>
      <w:color w:val="3C3388" w:themeColor="accent6"/>
      <w:sz w:val="72"/>
    </w:rPr>
  </w:style>
  <w:style w:type="character" w:customStyle="1" w:styleId="TitleChar">
    <w:name w:val="Title Char"/>
    <w:basedOn w:val="DefaultParagraphFont"/>
    <w:link w:val="Title"/>
    <w:rsid w:val="00EB4F4F"/>
    <w:rPr>
      <w:rFonts w:asciiTheme="majorHAnsi" w:hAnsiTheme="majorHAnsi" w:cs="Times New Roman (Body CS)"/>
      <w:color w:val="3C3388" w:themeColor="accent6"/>
      <w:sz w:val="72"/>
    </w:rPr>
  </w:style>
  <w:style w:type="paragraph" w:styleId="Subtitle">
    <w:name w:val="Subtitle"/>
    <w:basedOn w:val="Normal"/>
    <w:next w:val="Normal"/>
    <w:link w:val="SubtitleChar"/>
    <w:uiPriority w:val="1"/>
    <w:qFormat/>
    <w:rsid w:val="00E50452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E50452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EB4F4F"/>
    <w:rPr>
      <w:rFonts w:asciiTheme="majorHAnsi" w:hAnsiTheme="majorHAnsi" w:cs="Times New Roman (Body CS)"/>
      <w:color w:val="3C3388" w:themeColor="accent6"/>
      <w:sz w:val="28"/>
    </w:rPr>
  </w:style>
  <w:style w:type="character" w:styleId="Hyperlink">
    <w:name w:val="Hyperlink"/>
    <w:basedOn w:val="DefaultParagraphFont"/>
    <w:uiPriority w:val="99"/>
    <w:semiHidden/>
    <w:rsid w:val="005872B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343F1A"/>
    <w:rPr>
      <w:rFonts w:cs="Times New Roman (Body CS)"/>
      <w:caps/>
      <w:color w:val="000000" w:themeColor="text1"/>
      <w:sz w:val="16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table" w:customStyle="1" w:styleId="Style1">
    <w:name w:val="Style1"/>
    <w:basedOn w:val="TableNormal"/>
    <w:uiPriority w:val="99"/>
    <w:rsid w:val="00183E89"/>
    <w:tblPr>
      <w:tblBorders>
        <w:top w:val="single" w:sz="12" w:space="0" w:color="B7E5ED" w:themeColor="accent4"/>
        <w:insideV w:val="single" w:sz="12" w:space="0" w:color="B7E5ED" w:themeColor="accent4"/>
      </w:tblBorders>
    </w:tblPr>
    <w:tcPr>
      <w:tcMar>
        <w:top w:w="144" w:type="dxa"/>
        <w:left w:w="288" w:type="dxa"/>
        <w:bottom w:w="144" w:type="dxa"/>
        <w:right w:w="288" w:type="dxa"/>
      </w:tcMar>
    </w:tcPr>
  </w:style>
  <w:style w:type="paragraph" w:customStyle="1" w:styleId="BulletedList">
    <w:name w:val="Bulleted List"/>
    <w:basedOn w:val="Normal"/>
    <w:uiPriority w:val="7"/>
    <w:qFormat/>
    <w:rsid w:val="00A70004"/>
    <w:pPr>
      <w:numPr>
        <w:numId w:val="2"/>
      </w:numPr>
      <w:spacing w:line="320" w:lineRule="exact"/>
      <w:ind w:left="360"/>
    </w:pPr>
  </w:style>
  <w:style w:type="character" w:styleId="Emphasis">
    <w:name w:val="Emphasis"/>
    <w:uiPriority w:val="20"/>
    <w:rsid w:val="00EB4F4F"/>
    <w:rPr>
      <w:b/>
      <w:color w:val="3C3388" w:themeColor="accent6"/>
    </w:rPr>
  </w:style>
  <w:style w:type="paragraph" w:styleId="ListParagraph">
    <w:name w:val="List Paragraph"/>
    <w:basedOn w:val="Normal"/>
    <w:uiPriority w:val="34"/>
    <w:semiHidden/>
    <w:qFormat/>
    <w:rsid w:val="00E6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le\AppData\Roaming\Microsoft\Templates\Basic%20management%20resume.dotx" TargetMode="External"/></Relationships>
</file>

<file path=word/theme/theme1.xml><?xml version="1.0" encoding="utf-8"?>
<a:theme xmlns:a="http://schemas.openxmlformats.org/drawingml/2006/main" name="ModernResume">
  <a:themeElements>
    <a:clrScheme name="Custom 29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309A8"/>
      </a:accent1>
      <a:accent2>
        <a:srgbClr val="875BBB"/>
      </a:accent2>
      <a:accent3>
        <a:srgbClr val="EB433D"/>
      </a:accent3>
      <a:accent4>
        <a:srgbClr val="B7E5ED"/>
      </a:accent4>
      <a:accent5>
        <a:srgbClr val="F6F3EA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bfab5-fd77-4eaa-9b59-eb382b30c5e3" xsi:nil="true"/>
    <lcf76f155ced4ddcb4097134ff3c332f xmlns="868c80dd-69e1-4c2e-986a-c6556a3f3e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F17BAD0429E4EAA08D7D063E5EF0B" ma:contentTypeVersion="17" ma:contentTypeDescription="Create a new document." ma:contentTypeScope="" ma:versionID="a20bfc11fbae6236985215ea66cf90dd">
  <xsd:schema xmlns:xsd="http://www.w3.org/2001/XMLSchema" xmlns:xs="http://www.w3.org/2001/XMLSchema" xmlns:p="http://schemas.microsoft.com/office/2006/metadata/properties" xmlns:ns2="868c80dd-69e1-4c2e-986a-c6556a3f3ee3" xmlns:ns3="995bfab5-fd77-4eaa-9b59-eb382b30c5e3" targetNamespace="http://schemas.microsoft.com/office/2006/metadata/properties" ma:root="true" ma:fieldsID="03fab81db920ac15c3c16eb8b2e210a2" ns2:_="" ns3:_="">
    <xsd:import namespace="868c80dd-69e1-4c2e-986a-c6556a3f3ee3"/>
    <xsd:import namespace="995bfab5-fd77-4eaa-9b59-eb382b30c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80dd-69e1-4c2e-986a-c6556a3f3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8f75a0-f805-4ad1-a0b0-e8e5151df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bfab5-fd77-4eaa-9b59-eb382b30c5e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5592ad-c0ee-4887-923e-381f01e573fb}" ma:internalName="TaxCatchAll" ma:showField="CatchAllData" ma:web="995bfab5-fd77-4eaa-9b59-eb382b30c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3D981-C315-49E2-9ABC-2A1D69C917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1CCEE89-4625-42BE-BB0A-E49AA9312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CFA8B-DB13-4A9C-BCF3-F6816650DAAC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management resume</Template>
  <TotalTime>22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 Kluck</dc:creator>
  <cp:keywords/>
  <dc:description/>
  <cp:lastModifiedBy>Kailei Kluck</cp:lastModifiedBy>
  <cp:revision>1</cp:revision>
  <dcterms:created xsi:type="dcterms:W3CDTF">2026-01-13T16:27:00Z</dcterms:created>
  <dcterms:modified xsi:type="dcterms:W3CDTF">2026-01-13T16:51:00Z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0x010100587F17BAD0429E4EAA08D7D063E5EF0B</vt:lpwstr>
  </property>
  <property fmtid="{D5CDD505-2E9C-101B-9397-08002B2CF9AE}" pid="3" name="GrammarlyDocumentId">
    <vt:lpwstr>d0b56ad5-89ff-45e8-bcf3-7adcb7fd8b92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